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BE9A" w14:textId="6B96509B" w:rsidR="007F18B8" w:rsidRPr="00DD57C1" w:rsidRDefault="00522A45" w:rsidP="006D56F4">
      <w:pPr>
        <w:rPr>
          <w:b/>
          <w:bCs/>
        </w:rPr>
      </w:pPr>
      <w:r w:rsidRPr="00DD57C1">
        <w:rPr>
          <w:b/>
          <w:bCs/>
        </w:rPr>
        <w:t xml:space="preserve">Kære </w:t>
      </w:r>
      <w:r w:rsidR="00C53D69">
        <w:rPr>
          <w:b/>
          <w:bCs/>
        </w:rPr>
        <w:t>v</w:t>
      </w:r>
      <w:r w:rsidRPr="00DD57C1">
        <w:rPr>
          <w:b/>
          <w:bCs/>
        </w:rPr>
        <w:t>ærtselev</w:t>
      </w:r>
      <w:r w:rsidR="00090993">
        <w:rPr>
          <w:b/>
          <w:bCs/>
        </w:rPr>
        <w:t xml:space="preserve"> på </w:t>
      </w:r>
      <w:r w:rsidR="004D27AA">
        <w:rPr>
          <w:b/>
          <w:bCs/>
        </w:rPr>
        <w:t>Slagelse</w:t>
      </w:r>
      <w:r w:rsidR="00090993">
        <w:rPr>
          <w:b/>
          <w:bCs/>
        </w:rPr>
        <w:t xml:space="preserve"> Gymnasium </w:t>
      </w:r>
      <w:r w:rsidR="004D27AA">
        <w:rPr>
          <w:b/>
          <w:bCs/>
        </w:rPr>
        <w:t>13.11.25</w:t>
      </w:r>
      <w:r w:rsidRPr="00DD57C1">
        <w:rPr>
          <w:b/>
          <w:bCs/>
        </w:rPr>
        <w:t xml:space="preserve">. </w:t>
      </w:r>
    </w:p>
    <w:p w14:paraId="27812544" w14:textId="38C040FF" w:rsidR="00522A45" w:rsidRDefault="00522A45" w:rsidP="006D56F4">
      <w:r>
        <w:t>Tak fordi du har sagt ja til på vegne af din klasse at være værtselev for studenterunderviserne fra SDU Takeover, når vi gæster din skole</w:t>
      </w:r>
      <w:r w:rsidR="006B071D">
        <w:t>.</w:t>
      </w:r>
      <w:r>
        <w:t xml:space="preserve"> Det er din og din værtsmakkers opgave at hjælpe studenterunderviserne til rette, guide dem rundt på skolen efter behov, bistå ved eventuelle tekniske udfordringer</w:t>
      </w:r>
      <w:r w:rsidR="00DD57C1">
        <w:t>, understøtte en god stemning i klassen</w:t>
      </w:r>
      <w:r>
        <w:t xml:space="preserve"> – og alt i alt </w:t>
      </w:r>
      <w:r w:rsidR="00DD57C1">
        <w:t>hjælpe til</w:t>
      </w:r>
      <w:r>
        <w:t xml:space="preserve"> at </w:t>
      </w:r>
      <w:r w:rsidR="00DD57C1">
        <w:t xml:space="preserve">dagen bliver som god som muligt for jer alle </w:t>
      </w:r>
      <w:r w:rsidR="00DD57C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CDE088" w14:textId="2A2B8A03" w:rsidR="00DD57C1" w:rsidRDefault="00DD57C1" w:rsidP="006D56F4"/>
    <w:p w14:paraId="635A6F4D" w14:textId="0ABE12A4" w:rsidR="00DD57C1" w:rsidRPr="00027BF9" w:rsidRDefault="00DD57C1" w:rsidP="006D56F4">
      <w:pPr>
        <w:rPr>
          <w:u w:val="single"/>
        </w:rPr>
      </w:pPr>
      <w:r w:rsidRPr="00027BF9">
        <w:rPr>
          <w:u w:val="single"/>
        </w:rPr>
        <w:t xml:space="preserve">Vi beder derfor om, at du/I på dagen: </w:t>
      </w:r>
    </w:p>
    <w:p w14:paraId="481B8927" w14:textId="64B1A0B0" w:rsidR="000C12D9" w:rsidRDefault="00301E64" w:rsidP="000C12D9">
      <w:pPr>
        <w:pStyle w:val="Listeafsnit"/>
        <w:numPr>
          <w:ilvl w:val="0"/>
          <w:numId w:val="1"/>
        </w:numPr>
      </w:pPr>
      <w:r>
        <w:rPr>
          <w:highlight w:val="yellow"/>
        </w:rPr>
        <w:t>…</w:t>
      </w:r>
      <w:r w:rsidR="00DD57C1" w:rsidRPr="00301E64">
        <w:rPr>
          <w:highlight w:val="yellow"/>
        </w:rPr>
        <w:t>5 minutter før undervisningens begyndelse</w:t>
      </w:r>
      <w:r w:rsidR="00DD57C1">
        <w:t xml:space="preserve"> (</w:t>
      </w:r>
      <w:r w:rsidR="00DD57C1" w:rsidRPr="00301E64">
        <w:rPr>
          <w:i/>
          <w:iCs/>
        </w:rPr>
        <w:t xml:space="preserve">både morgen og </w:t>
      </w:r>
      <w:r w:rsidR="003A23AE" w:rsidRPr="00301E64">
        <w:rPr>
          <w:i/>
          <w:iCs/>
        </w:rPr>
        <w:t xml:space="preserve">evt. også </w:t>
      </w:r>
      <w:r w:rsidR="00DD57C1" w:rsidRPr="00301E64">
        <w:rPr>
          <w:i/>
          <w:iCs/>
        </w:rPr>
        <w:t>over middag</w:t>
      </w:r>
      <w:r w:rsidR="00DD57C1">
        <w:t xml:space="preserve">) </w:t>
      </w:r>
      <w:r w:rsidR="0018380E">
        <w:t xml:space="preserve">møder </w:t>
      </w:r>
      <w:r w:rsidR="00DD57C1">
        <w:t xml:space="preserve">på lærerværelset (eller andet aftalt sted) </w:t>
      </w:r>
      <w:r w:rsidR="0018380E">
        <w:t xml:space="preserve">for at </w:t>
      </w:r>
      <w:r w:rsidR="00DD57C1">
        <w:t>afhente ham/hende, der skal undervise jer</w:t>
      </w:r>
      <w:r w:rsidR="00027BF9">
        <w:t xml:space="preserve"> og følger vedkommende til klasseværelset. </w:t>
      </w:r>
      <w:r w:rsidR="00DD57C1">
        <w:t xml:space="preserve">Vi beder om, at I </w:t>
      </w:r>
      <w:r w:rsidR="003A23AE">
        <w:t xml:space="preserve">medbringer et </w:t>
      </w:r>
      <w:r w:rsidR="00DD57C1">
        <w:t xml:space="preserve">A4-ark med </w:t>
      </w:r>
      <w:r w:rsidR="003A23AE">
        <w:t>tyd</w:t>
      </w:r>
      <w:r w:rsidR="007A10A3">
        <w:t>e</w:t>
      </w:r>
      <w:r w:rsidR="003A23AE">
        <w:t>ligt</w:t>
      </w:r>
      <w:r w:rsidR="00DD57C1">
        <w:t xml:space="preserve"> klassenavn på</w:t>
      </w:r>
      <w:r w:rsidR="00B87928">
        <w:t xml:space="preserve"> samt navnet på den underviser, der skal have </w:t>
      </w:r>
      <w:r>
        <w:t xml:space="preserve">jer. </w:t>
      </w:r>
    </w:p>
    <w:p w14:paraId="7AA0FE5C" w14:textId="77777777" w:rsidR="00301E64" w:rsidRDefault="00301E64" w:rsidP="00301E64">
      <w:pPr>
        <w:pStyle w:val="Listeafsnit"/>
      </w:pPr>
    </w:p>
    <w:p w14:paraId="360228E9" w14:textId="615E2C7F" w:rsidR="00027BF9" w:rsidRDefault="00301E64" w:rsidP="00DD57C1">
      <w:pPr>
        <w:pStyle w:val="Listeafsnit"/>
        <w:numPr>
          <w:ilvl w:val="0"/>
          <w:numId w:val="1"/>
        </w:numPr>
      </w:pPr>
      <w:r>
        <w:rPr>
          <w:highlight w:val="yellow"/>
        </w:rPr>
        <w:t>…l</w:t>
      </w:r>
      <w:r w:rsidR="00027BF9" w:rsidRPr="000C12D9">
        <w:rPr>
          <w:highlight w:val="yellow"/>
        </w:rPr>
        <w:t>øbende</w:t>
      </w:r>
      <w:r w:rsidR="00027BF9">
        <w:t xml:space="preserve"> er behjælpelig</w:t>
      </w:r>
      <w:r w:rsidR="00C53D69">
        <w:t>e</w:t>
      </w:r>
      <w:r w:rsidR="00027BF9">
        <w:t xml:space="preserve"> med opstart a</w:t>
      </w:r>
      <w:r w:rsidR="00BA2766">
        <w:t>f</w:t>
      </w:r>
      <w:r w:rsidR="00027BF9">
        <w:t xml:space="preserve"> computer og projektor, med at skaffe kridt/tusser/papir osv. </w:t>
      </w:r>
      <w:r w:rsidR="00DC12BC">
        <w:t>Hvis du</w:t>
      </w:r>
      <w:r w:rsidR="000C12D9">
        <w:t>/I</w:t>
      </w:r>
      <w:r w:rsidR="00DC12BC">
        <w:t xml:space="preserve"> får brug for det, kan skolens </w:t>
      </w:r>
      <w:r w:rsidR="00DC12BC" w:rsidRPr="00DC12BC">
        <w:rPr>
          <w:i/>
          <w:iCs/>
        </w:rPr>
        <w:t>tekniske personale</w:t>
      </w:r>
      <w:r w:rsidR="00DC12BC">
        <w:t xml:space="preserve"> eller skolens </w:t>
      </w:r>
      <w:r w:rsidR="00DC12BC" w:rsidRPr="00DC12BC">
        <w:rPr>
          <w:i/>
          <w:iCs/>
        </w:rPr>
        <w:t>it-ansvarlige</w:t>
      </w:r>
      <w:r w:rsidR="00DC12BC">
        <w:t xml:space="preserve"> </w:t>
      </w:r>
      <w:r w:rsidR="00720BB4">
        <w:t>kontaktes</w:t>
      </w:r>
      <w:r w:rsidR="00DC12BC">
        <w:t xml:space="preserve">. </w:t>
      </w:r>
      <w:r w:rsidR="00720BB4">
        <w:t xml:space="preserve">Jeres undervisere fra SDU har fået udleveret kontaktoplysningerne. </w:t>
      </w:r>
      <w:r w:rsidR="00DC12BC">
        <w:t xml:space="preserve">Du/I skal desuden støtte studenterunderviseren </w:t>
      </w:r>
      <w:r w:rsidR="000C12D9">
        <w:t>med at opretholde god ro og orden samt hjælpe i forbindelse med fraværsregistrering</w:t>
      </w:r>
      <w:r w:rsidR="00BA2766">
        <w:t xml:space="preserve"> (listen udleveres til underviseren)</w:t>
      </w:r>
      <w:r w:rsidR="000C12D9">
        <w:t xml:space="preserve">. </w:t>
      </w:r>
    </w:p>
    <w:p w14:paraId="3FB0FCDD" w14:textId="77777777" w:rsidR="000C12D9" w:rsidRDefault="000C12D9" w:rsidP="000C12D9">
      <w:pPr>
        <w:pStyle w:val="Listeafsnit"/>
      </w:pPr>
    </w:p>
    <w:p w14:paraId="6FA4EC5A" w14:textId="69E3EB5A" w:rsidR="000C12D9" w:rsidRDefault="00720BB4" w:rsidP="000C12D9">
      <w:r>
        <w:t xml:space="preserve">Skolens </w:t>
      </w:r>
      <w:r w:rsidRPr="00720BB4">
        <w:rPr>
          <w:b/>
          <w:bCs/>
        </w:rPr>
        <w:t>kontaktperson(er)</w:t>
      </w:r>
      <w:r>
        <w:t xml:space="preserve"> på dagen er </w:t>
      </w:r>
      <w:r w:rsidR="004D27AA">
        <w:rPr>
          <w:b/>
          <w:bCs/>
        </w:rPr>
        <w:t>Frantz Visti.</w:t>
      </w:r>
      <w:r w:rsidRPr="00720BB4">
        <w:rPr>
          <w:b/>
          <w:bCs/>
        </w:rPr>
        <w:t xml:space="preserve"> </w:t>
      </w:r>
      <w:r w:rsidR="000C12D9">
        <w:t xml:space="preserve">Tøv ikke med at gå til </w:t>
      </w:r>
      <w:r w:rsidR="000948F9">
        <w:t>ham</w:t>
      </w:r>
      <w:r w:rsidR="000C12D9">
        <w:t>.</w:t>
      </w:r>
    </w:p>
    <w:p w14:paraId="316ABBB9" w14:textId="77777777" w:rsidR="00C53D69" w:rsidRDefault="00C53D69" w:rsidP="000C12D9"/>
    <w:p w14:paraId="187A8613" w14:textId="77777777" w:rsidR="00C53D69" w:rsidRDefault="00C53D69" w:rsidP="000C12D9"/>
    <w:p w14:paraId="510CD93E" w14:textId="66B0675F" w:rsidR="000C12D9" w:rsidRDefault="00C53D69" w:rsidP="000C12D9">
      <w:r>
        <w:t xml:space="preserve">Vi ønsker alle en rigtig god dag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94FACE" w14:textId="2DF0C040" w:rsidR="00C53D69" w:rsidRDefault="00C53D69" w:rsidP="000C12D9">
      <w:pPr>
        <w:rPr>
          <w:b/>
          <w:bCs/>
          <w:noProof/>
        </w:rPr>
      </w:pPr>
      <w:r>
        <w:t>Med venlig hilsen</w:t>
      </w:r>
    </w:p>
    <w:p w14:paraId="736C8466" w14:textId="4F6486D2" w:rsidR="00C53D69" w:rsidRDefault="00C53D69" w:rsidP="000C12D9">
      <w:r>
        <w:rPr>
          <w:b/>
          <w:bCs/>
          <w:noProof/>
        </w:rPr>
        <w:drawing>
          <wp:inline distT="0" distB="0" distL="0" distR="0" wp14:anchorId="30B6A62E" wp14:editId="0B76ADAE">
            <wp:extent cx="1535387" cy="958850"/>
            <wp:effectExtent l="0" t="0" r="825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7" r="16148" b="12199"/>
                    <a:stretch/>
                  </pic:blipFill>
                  <pic:spPr bwMode="auto">
                    <a:xfrm>
                      <a:off x="0" y="0"/>
                      <a:ext cx="1565531" cy="97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A54AC" w14:textId="52DFFDF5" w:rsidR="00C53D69" w:rsidRDefault="00C53D69" w:rsidP="000C12D9">
      <w:r>
        <w:rPr>
          <w:noProof/>
        </w:rPr>
        <w:lastRenderedPageBreak/>
        <w:drawing>
          <wp:inline distT="0" distB="0" distL="0" distR="0" wp14:anchorId="761E8228" wp14:editId="67C8DA66">
            <wp:extent cx="6120130" cy="274891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" r="3"/>
                    <a:stretch/>
                  </pic:blipFill>
                  <pic:spPr>
                    <a:xfrm>
                      <a:off x="0" y="0"/>
                      <a:ext cx="612013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30F0C" w14:textId="39E5039F" w:rsidR="000C12D9" w:rsidRDefault="000C12D9" w:rsidP="000C12D9"/>
    <w:p w14:paraId="21C8B072" w14:textId="77777777" w:rsidR="000C12D9" w:rsidRDefault="000C12D9" w:rsidP="000C12D9"/>
    <w:p w14:paraId="0DB9F3EC" w14:textId="31CF4E05" w:rsidR="000C12D9" w:rsidRDefault="000C12D9" w:rsidP="000C12D9">
      <w:pPr>
        <w:pStyle w:val="Listeafsnit"/>
      </w:pPr>
    </w:p>
    <w:p w14:paraId="78F0F2E0" w14:textId="77777777" w:rsidR="000C12D9" w:rsidRPr="006D56F4" w:rsidRDefault="000C12D9" w:rsidP="000C12D9">
      <w:pPr>
        <w:pStyle w:val="Listeafsnit"/>
      </w:pPr>
    </w:p>
    <w:sectPr w:rsidR="000C12D9" w:rsidRPr="006D56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17D3" w14:textId="77777777" w:rsidR="00F7014D" w:rsidRDefault="00F7014D" w:rsidP="00115E35">
      <w:pPr>
        <w:spacing w:after="0" w:line="240" w:lineRule="auto"/>
      </w:pPr>
      <w:r>
        <w:separator/>
      </w:r>
    </w:p>
  </w:endnote>
  <w:endnote w:type="continuationSeparator" w:id="0">
    <w:p w14:paraId="1D8367E6" w14:textId="77777777" w:rsidR="00F7014D" w:rsidRDefault="00F7014D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F340" w14:textId="77777777" w:rsidR="00F7014D" w:rsidRDefault="00F7014D" w:rsidP="00115E35">
      <w:pPr>
        <w:spacing w:after="0" w:line="240" w:lineRule="auto"/>
      </w:pPr>
      <w:r>
        <w:separator/>
      </w:r>
    </w:p>
  </w:footnote>
  <w:footnote w:type="continuationSeparator" w:id="0">
    <w:p w14:paraId="6C3651F2" w14:textId="77777777" w:rsidR="00F7014D" w:rsidRDefault="00F7014D" w:rsidP="0011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63D"/>
    <w:multiLevelType w:val="hybridMultilevel"/>
    <w:tmpl w:val="EEF23BFA"/>
    <w:lvl w:ilvl="0" w:tplc="4DDC436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1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45"/>
    <w:rsid w:val="00027BF9"/>
    <w:rsid w:val="00033327"/>
    <w:rsid w:val="0003486B"/>
    <w:rsid w:val="00090993"/>
    <w:rsid w:val="000948F9"/>
    <w:rsid w:val="000C12D9"/>
    <w:rsid w:val="00115E35"/>
    <w:rsid w:val="00122DB1"/>
    <w:rsid w:val="00174AE2"/>
    <w:rsid w:val="0018380E"/>
    <w:rsid w:val="002923B2"/>
    <w:rsid w:val="002A1263"/>
    <w:rsid w:val="00301E64"/>
    <w:rsid w:val="00371EF9"/>
    <w:rsid w:val="003A23AE"/>
    <w:rsid w:val="003C3083"/>
    <w:rsid w:val="004D27AA"/>
    <w:rsid w:val="004F295B"/>
    <w:rsid w:val="005200B2"/>
    <w:rsid w:val="00522A45"/>
    <w:rsid w:val="005375C4"/>
    <w:rsid w:val="005E269A"/>
    <w:rsid w:val="00691EDE"/>
    <w:rsid w:val="006B071D"/>
    <w:rsid w:val="006D56F4"/>
    <w:rsid w:val="00720BB4"/>
    <w:rsid w:val="00764F77"/>
    <w:rsid w:val="007A10A3"/>
    <w:rsid w:val="007F18B8"/>
    <w:rsid w:val="00931E05"/>
    <w:rsid w:val="00A72CF2"/>
    <w:rsid w:val="00B87928"/>
    <w:rsid w:val="00BA2766"/>
    <w:rsid w:val="00BE32A1"/>
    <w:rsid w:val="00C53D69"/>
    <w:rsid w:val="00D61D67"/>
    <w:rsid w:val="00DC12BC"/>
    <w:rsid w:val="00DD57C1"/>
    <w:rsid w:val="00E34C61"/>
    <w:rsid w:val="00E87314"/>
    <w:rsid w:val="00EE1CD7"/>
    <w:rsid w:val="00F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A43E3"/>
  <w15:chartTrackingRefBased/>
  <w15:docId w15:val="{66229A41-CC65-4206-A2FF-B119EC09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de\AppData\Local\Temp\1\Templafy\WordVsto\zvlc1svj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AB8C649-791A-43C6-B77A-F03E4A584C2B}">
  <ds:schemaRefs/>
</ds:datastoreItem>
</file>

<file path=customXml/itemProps2.xml><?xml version="1.0" encoding="utf-8"?>
<ds:datastoreItem xmlns:ds="http://schemas.openxmlformats.org/officeDocument/2006/customXml" ds:itemID="{4438C9D5-CA01-495F-81BB-547FFFD0D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zvlc1svj.dotx</Template>
  <TotalTime>1</TotalTime>
  <Pages>2</Pages>
  <Words>200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Karin Lindemann Pedersen</cp:lastModifiedBy>
  <cp:revision>2</cp:revision>
  <dcterms:created xsi:type="dcterms:W3CDTF">2022-09-08T08:51:00Z</dcterms:created>
  <dcterms:modified xsi:type="dcterms:W3CDTF">2025-10-09T08:19:00Z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637927942855034817</vt:lpwstr>
  </property>
  <property fmtid="{D5CDD505-2E9C-101B-9397-08002B2CF9AE}" pid="4" name="TemplafyUserProfileId">
    <vt:lpwstr>637837047970432653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