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D5BA" w14:textId="460A16D5" w:rsidR="00833725" w:rsidRPr="00833725" w:rsidRDefault="6B7C415B" w:rsidP="00833725">
      <w:pPr>
        <w:spacing w:line="240" w:lineRule="auto"/>
        <w:jc w:val="center"/>
        <w:rPr>
          <w:b/>
          <w:bCs/>
          <w:sz w:val="32"/>
          <w:szCs w:val="32"/>
        </w:rPr>
      </w:pPr>
      <w:r w:rsidRPr="00176662">
        <w:rPr>
          <w:b/>
          <w:bCs/>
          <w:sz w:val="32"/>
          <w:szCs w:val="32"/>
        </w:rPr>
        <w:t>Referat af</w:t>
      </w:r>
      <w:r w:rsidR="00833725" w:rsidRPr="00176662">
        <w:rPr>
          <w:b/>
          <w:bCs/>
          <w:sz w:val="32"/>
          <w:szCs w:val="32"/>
        </w:rPr>
        <w:t xml:space="preserve"> møde i institutrådet</w:t>
      </w:r>
    </w:p>
    <w:p w14:paraId="280952FA" w14:textId="2BE7B6C9" w:rsidR="00833725" w:rsidRDefault="00833725" w:rsidP="00833725">
      <w:pPr>
        <w:spacing w:line="240" w:lineRule="auto"/>
        <w:jc w:val="center"/>
        <w:rPr>
          <w:b/>
          <w:bCs/>
          <w:sz w:val="20"/>
          <w:szCs w:val="20"/>
        </w:rPr>
      </w:pPr>
      <w:r w:rsidRPr="070FECFD">
        <w:rPr>
          <w:b/>
          <w:bCs/>
          <w:sz w:val="20"/>
          <w:szCs w:val="20"/>
        </w:rPr>
        <w:t xml:space="preserve">Tirsdag den </w:t>
      </w:r>
      <w:r w:rsidR="0A44D02B" w:rsidRPr="070FECFD">
        <w:rPr>
          <w:b/>
          <w:bCs/>
          <w:sz w:val="20"/>
          <w:szCs w:val="20"/>
        </w:rPr>
        <w:t>26</w:t>
      </w:r>
      <w:r w:rsidRPr="070FECFD">
        <w:rPr>
          <w:b/>
          <w:bCs/>
          <w:sz w:val="20"/>
          <w:szCs w:val="20"/>
        </w:rPr>
        <w:t xml:space="preserve">. </w:t>
      </w:r>
      <w:r w:rsidR="146CD7FB" w:rsidRPr="070FECFD">
        <w:rPr>
          <w:b/>
          <w:bCs/>
          <w:sz w:val="20"/>
          <w:szCs w:val="20"/>
        </w:rPr>
        <w:t>november</w:t>
      </w:r>
      <w:r w:rsidRPr="070FECFD">
        <w:rPr>
          <w:b/>
          <w:bCs/>
          <w:sz w:val="20"/>
          <w:szCs w:val="20"/>
        </w:rPr>
        <w:t xml:space="preserve"> 202</w:t>
      </w:r>
      <w:r w:rsidR="3DEE7604" w:rsidRPr="070FECFD">
        <w:rPr>
          <w:b/>
          <w:bCs/>
          <w:sz w:val="20"/>
          <w:szCs w:val="20"/>
        </w:rPr>
        <w:t xml:space="preserve">4 </w:t>
      </w:r>
      <w:r w:rsidRPr="070FECFD">
        <w:rPr>
          <w:b/>
          <w:bCs/>
          <w:sz w:val="20"/>
          <w:szCs w:val="20"/>
        </w:rPr>
        <w:t>kl. 12:</w:t>
      </w:r>
      <w:r w:rsidR="0001577A" w:rsidRPr="070FECFD">
        <w:rPr>
          <w:b/>
          <w:bCs/>
          <w:sz w:val="20"/>
          <w:szCs w:val="20"/>
        </w:rPr>
        <w:t>15</w:t>
      </w:r>
      <w:r w:rsidRPr="070FECFD">
        <w:rPr>
          <w:b/>
          <w:bCs/>
          <w:sz w:val="20"/>
          <w:szCs w:val="20"/>
        </w:rPr>
        <w:t>-14:00</w:t>
      </w:r>
    </w:p>
    <w:p w14:paraId="03BA9FFE" w14:textId="51FD5FB7" w:rsidR="00833725" w:rsidRPr="00833725" w:rsidRDefault="00833725" w:rsidP="00833725">
      <w:pPr>
        <w:spacing w:line="240" w:lineRule="auto"/>
        <w:jc w:val="center"/>
        <w:rPr>
          <w:sz w:val="20"/>
          <w:szCs w:val="20"/>
        </w:rPr>
      </w:pPr>
      <w:r w:rsidRPr="070FECFD">
        <w:rPr>
          <w:sz w:val="20"/>
          <w:szCs w:val="20"/>
        </w:rPr>
        <w:t xml:space="preserve">(Mødet </w:t>
      </w:r>
      <w:r w:rsidR="0BCA02E2" w:rsidRPr="070FECFD">
        <w:rPr>
          <w:sz w:val="20"/>
          <w:szCs w:val="20"/>
        </w:rPr>
        <w:t xml:space="preserve">blev afholdt </w:t>
      </w:r>
      <w:r w:rsidRPr="070FECFD">
        <w:rPr>
          <w:sz w:val="20"/>
          <w:szCs w:val="20"/>
        </w:rPr>
        <w:t xml:space="preserve">i </w:t>
      </w:r>
      <w:r w:rsidR="2BAD7A41" w:rsidRPr="070FECFD">
        <w:rPr>
          <w:sz w:val="20"/>
          <w:szCs w:val="20"/>
        </w:rPr>
        <w:t xml:space="preserve">mødelokale </w:t>
      </w:r>
      <w:r w:rsidR="0EACC7BC" w:rsidRPr="070FECFD">
        <w:rPr>
          <w:sz w:val="20"/>
          <w:szCs w:val="20"/>
        </w:rPr>
        <w:t>M</w:t>
      </w:r>
      <w:r w:rsidR="2BAD7A41" w:rsidRPr="070FECFD">
        <w:rPr>
          <w:sz w:val="20"/>
          <w:szCs w:val="20"/>
        </w:rPr>
        <w:t xml:space="preserve"> i Agora</w:t>
      </w:r>
      <w:r w:rsidRPr="070FECFD">
        <w:rPr>
          <w:sz w:val="20"/>
          <w:szCs w:val="20"/>
        </w:rPr>
        <w:t>)</w:t>
      </w:r>
    </w:p>
    <w:p w14:paraId="25396ECE" w14:textId="102F6E37" w:rsidR="00833725" w:rsidRPr="009C6582" w:rsidRDefault="00833725" w:rsidP="006D56F4">
      <w:pPr>
        <w:rPr>
          <w:b/>
          <w:bCs/>
        </w:rPr>
      </w:pPr>
      <w:r w:rsidRPr="070FECFD">
        <w:rPr>
          <w:b/>
          <w:bCs/>
        </w:rPr>
        <w:t xml:space="preserve">Inviterede: </w:t>
      </w:r>
    </w:p>
    <w:p w14:paraId="50AA1177" w14:textId="3CE8F8D0" w:rsidR="61295435" w:rsidRDefault="61295435" w:rsidP="070FECFD">
      <w:pPr>
        <w:spacing w:line="257" w:lineRule="auto"/>
      </w:pPr>
      <w:r w:rsidRPr="070FECFD">
        <w:rPr>
          <w:rFonts w:ascii="Arial" w:eastAsia="Arial" w:hAnsi="Arial" w:cs="Arial"/>
        </w:rPr>
        <w:t>Bess Egede Rogers, Enya Ehrenreich, Hendrik Huelss, Vincent Keating, Kurt Klaudi Klausen, Rasmus Hørby Sindberg, Marianne Sandvad Ulriksen, Tina Guldbrandt Jakobsen, Patrick Rieper Sørensen, Johanne Louise Holm Andersson</w:t>
      </w:r>
    </w:p>
    <w:p w14:paraId="750FFB89" w14:textId="28CD89FC" w:rsidR="00833725" w:rsidRPr="009C6582" w:rsidRDefault="00833725" w:rsidP="006D56F4">
      <w:pPr>
        <w:rPr>
          <w:b/>
          <w:bCs/>
        </w:rPr>
      </w:pPr>
      <w:r w:rsidRPr="070FECFD">
        <w:rPr>
          <w:b/>
          <w:bCs/>
        </w:rPr>
        <w:t>Afbud fra:</w:t>
      </w:r>
    </w:p>
    <w:p w14:paraId="26BAA7D1" w14:textId="79885297" w:rsidR="009C6582" w:rsidRDefault="3F7EB09C" w:rsidP="070FECFD">
      <w:r w:rsidRPr="070FECFD">
        <w:rPr>
          <w:rFonts w:ascii="Arial" w:eastAsia="Arial" w:hAnsi="Arial" w:cs="Arial"/>
        </w:rPr>
        <w:t xml:space="preserve">Melike Wulfgramm, </w:t>
      </w:r>
      <w:r w:rsidR="6F5F7809">
        <w:t>Pernille Seier Hansen</w:t>
      </w:r>
    </w:p>
    <w:p w14:paraId="3BBEF7B3" w14:textId="7FD03A2D" w:rsidR="00833725" w:rsidRPr="009C6582" w:rsidRDefault="00F032E8" w:rsidP="006D56F4">
      <w:pPr>
        <w:rPr>
          <w:b/>
          <w:bCs/>
        </w:rPr>
      </w:pPr>
      <w:r w:rsidRPr="070FECFD">
        <w:rPr>
          <w:b/>
          <w:bCs/>
        </w:rPr>
        <w:t xml:space="preserve">Dagsorden sendt til orientering til: </w:t>
      </w:r>
    </w:p>
    <w:p w14:paraId="0CB3DC1E" w14:textId="1A8DB9B3" w:rsidR="5D1EA628" w:rsidRDefault="5D1EA628" w:rsidP="070FECFD">
      <w:pPr>
        <w:spacing w:line="257" w:lineRule="auto"/>
      </w:pPr>
      <w:r w:rsidRPr="070FECFD">
        <w:rPr>
          <w:rFonts w:ascii="Arial" w:eastAsia="Arial" w:hAnsi="Arial" w:cs="Arial"/>
        </w:rPr>
        <w:t>Melanie Sofia Hartvigsen, Andrea Christensen Hald, Jens Fyhn Lykke Sørensen</w:t>
      </w:r>
    </w:p>
    <w:p w14:paraId="363B829C" w14:textId="56E5DC23" w:rsidR="00F032E8" w:rsidRDefault="00F032E8" w:rsidP="006D56F4">
      <w:pPr>
        <w:pBdr>
          <w:bottom w:val="single" w:sz="6" w:space="1" w:color="auto"/>
        </w:pBdr>
      </w:pPr>
      <w:r w:rsidRPr="009C6582">
        <w:rPr>
          <w:b/>
          <w:bCs/>
        </w:rPr>
        <w:t>Mødeleder:</w:t>
      </w:r>
      <w:r w:rsidRPr="009C6582">
        <w:t xml:space="preserve"> </w:t>
      </w:r>
    </w:p>
    <w:p w14:paraId="75A04616" w14:textId="5ADF8250" w:rsidR="009C6582" w:rsidRPr="009C6582" w:rsidRDefault="009C6582" w:rsidP="006D56F4">
      <w:pPr>
        <w:pBdr>
          <w:bottom w:val="single" w:sz="6" w:space="1" w:color="auto"/>
        </w:pBdr>
      </w:pPr>
      <w:r>
        <w:t>Signe Pihl-Thingvad</w:t>
      </w:r>
      <w:r w:rsidR="00603816">
        <w:br/>
      </w:r>
    </w:p>
    <w:p w14:paraId="16DBE63E" w14:textId="0186F5A3" w:rsidR="00833725" w:rsidRPr="00322966" w:rsidRDefault="00833725" w:rsidP="006D56F4">
      <w:pPr>
        <w:rPr>
          <w:b/>
          <w:bCs/>
        </w:rPr>
      </w:pPr>
      <w:r w:rsidRPr="6B6D1C23">
        <w:rPr>
          <w:b/>
          <w:bCs/>
        </w:rPr>
        <w:t xml:space="preserve">Dagsorden: </w:t>
      </w:r>
    </w:p>
    <w:p w14:paraId="4C9C6845" w14:textId="7EF4791E" w:rsidR="008922FD" w:rsidRDefault="008922FD" w:rsidP="6B6D1C23">
      <w:pPr>
        <w:pStyle w:val="Listeafsni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Meddelelser fra </w:t>
      </w:r>
      <w:r w:rsidR="006D4447">
        <w:rPr>
          <w:b/>
          <w:bCs/>
        </w:rPr>
        <w:t>institutledelsen</w:t>
      </w:r>
    </w:p>
    <w:p w14:paraId="1F4255A5" w14:textId="721E318A" w:rsidR="00DA1BE3" w:rsidRDefault="00DA1BE3" w:rsidP="00176662">
      <w:pPr>
        <w:pStyle w:val="Listeafsnit"/>
      </w:pPr>
      <w:r>
        <w:t xml:space="preserve">Signe </w:t>
      </w:r>
      <w:r w:rsidR="00A44700">
        <w:t>præse</w:t>
      </w:r>
      <w:r w:rsidR="3FA401B7">
        <w:t xml:space="preserve">nterede </w:t>
      </w:r>
      <w:r w:rsidR="0055186B">
        <w:t>meddelelser</w:t>
      </w:r>
      <w:r w:rsidR="001D69F6">
        <w:t xml:space="preserve"> fra Institut for Statskundskab</w:t>
      </w:r>
      <w:r w:rsidR="00B23721">
        <w:t xml:space="preserve"> (</w:t>
      </w:r>
      <w:r w:rsidR="0064194F">
        <w:t>findes</w:t>
      </w:r>
      <w:r w:rsidR="7BD492C2">
        <w:t xml:space="preserve"> i separat dokument</w:t>
      </w:r>
      <w:r w:rsidR="00B23721">
        <w:t>).</w:t>
      </w:r>
    </w:p>
    <w:p w14:paraId="0A3F2A74" w14:textId="77777777" w:rsidR="008922FD" w:rsidRDefault="008922FD" w:rsidP="008922FD">
      <w:pPr>
        <w:pStyle w:val="Listeafsnit"/>
        <w:rPr>
          <w:b/>
          <w:bCs/>
        </w:rPr>
      </w:pPr>
    </w:p>
    <w:p w14:paraId="6D0E425B" w14:textId="0DA718E6" w:rsidR="5FED70E4" w:rsidRDefault="5FED70E4" w:rsidP="070FECFD">
      <w:pPr>
        <w:pStyle w:val="Listeafsnit"/>
        <w:numPr>
          <w:ilvl w:val="0"/>
          <w:numId w:val="2"/>
        </w:numPr>
        <w:spacing w:after="0" w:line="257" w:lineRule="auto"/>
        <w:rPr>
          <w:rFonts w:ascii="Arial" w:eastAsia="Arial" w:hAnsi="Arial" w:cs="Arial"/>
        </w:rPr>
      </w:pPr>
      <w:r w:rsidRPr="7193C69D">
        <w:rPr>
          <w:rFonts w:ascii="Arial" w:eastAsia="Arial" w:hAnsi="Arial" w:cs="Arial"/>
          <w:b/>
          <w:bCs/>
        </w:rPr>
        <w:t>Første overvejelser og proces ift. APV</w:t>
      </w:r>
      <w:r>
        <w:br/>
      </w:r>
      <w:r w:rsidRPr="7193C69D">
        <w:rPr>
          <w:rFonts w:ascii="Arial" w:eastAsia="Arial" w:hAnsi="Arial" w:cs="Arial"/>
          <w:color w:val="000000" w:themeColor="text1"/>
        </w:rPr>
        <w:t xml:space="preserve">Som en del af arbejdspladsvurderingen (APV) og trivselsundersøgelsen 2024, har SDU gennemført en spørgeskemaundersøgelse blandt de ansatte i oktober, som nu er tilgængelige for alle ansatte </w:t>
      </w:r>
      <w:hyperlink r:id="rId12">
        <w:r w:rsidRPr="7193C69D">
          <w:rPr>
            <w:rStyle w:val="Hyperlink"/>
            <w:rFonts w:ascii="Arial" w:eastAsia="Arial" w:hAnsi="Arial" w:cs="Arial"/>
            <w:color w:val="0563C1"/>
          </w:rPr>
          <w:t>her</w:t>
        </w:r>
      </w:hyperlink>
      <w:r w:rsidRPr="7193C69D">
        <w:rPr>
          <w:rFonts w:ascii="Arial" w:eastAsia="Arial" w:hAnsi="Arial" w:cs="Arial"/>
        </w:rPr>
        <w:t xml:space="preserve">. </w:t>
      </w:r>
    </w:p>
    <w:p w14:paraId="2CF9DDD7" w14:textId="6466DEFA" w:rsidR="070FECFD" w:rsidRDefault="070FECFD" w:rsidP="070FECFD">
      <w:pPr>
        <w:pStyle w:val="Listeafsnit"/>
        <w:spacing w:after="0" w:line="257" w:lineRule="auto"/>
        <w:ind w:hanging="360"/>
        <w:rPr>
          <w:rFonts w:ascii="Arial" w:eastAsia="Arial" w:hAnsi="Arial" w:cs="Arial"/>
        </w:rPr>
      </w:pPr>
    </w:p>
    <w:p w14:paraId="5A924D27" w14:textId="1C7F8D41" w:rsidR="5FED70E4" w:rsidRDefault="71F0F17D" w:rsidP="070FECFD">
      <w:pPr>
        <w:pStyle w:val="Listeafsnit"/>
        <w:spacing w:after="0" w:line="257" w:lineRule="auto"/>
        <w:rPr>
          <w:rFonts w:ascii="Arial" w:eastAsia="Arial" w:hAnsi="Arial" w:cs="Arial"/>
        </w:rPr>
      </w:pPr>
      <w:r w:rsidRPr="7193C69D">
        <w:rPr>
          <w:rFonts w:ascii="Arial" w:eastAsia="Arial" w:hAnsi="Arial" w:cs="Arial"/>
        </w:rPr>
        <w:t>Arbejdsmiljøgruppen (</w:t>
      </w:r>
      <w:r w:rsidR="5FED70E4" w:rsidRPr="7193C69D">
        <w:rPr>
          <w:rFonts w:ascii="Arial" w:eastAsia="Arial" w:hAnsi="Arial" w:cs="Arial"/>
        </w:rPr>
        <w:t>Signe og Bess</w:t>
      </w:r>
      <w:r w:rsidR="088B98AB" w:rsidRPr="7193C69D">
        <w:rPr>
          <w:rFonts w:ascii="Arial" w:eastAsia="Arial" w:hAnsi="Arial" w:cs="Arial"/>
        </w:rPr>
        <w:t>)</w:t>
      </w:r>
      <w:r w:rsidR="5FED70E4" w:rsidRPr="7193C69D">
        <w:rPr>
          <w:rFonts w:ascii="Arial" w:eastAsia="Arial" w:hAnsi="Arial" w:cs="Arial"/>
        </w:rPr>
        <w:t xml:space="preserve"> delte deres første </w:t>
      </w:r>
      <w:r w:rsidR="43EFCEE8" w:rsidRPr="7193C69D">
        <w:rPr>
          <w:rFonts w:ascii="Arial" w:eastAsia="Arial" w:hAnsi="Arial" w:cs="Arial"/>
        </w:rPr>
        <w:t>bud på temaer</w:t>
      </w:r>
      <w:r w:rsidR="5FED70E4" w:rsidRPr="7193C69D">
        <w:rPr>
          <w:rFonts w:ascii="Arial" w:eastAsia="Arial" w:hAnsi="Arial" w:cs="Arial"/>
        </w:rPr>
        <w:t xml:space="preserve"> og præsenterede processen for arbejdet</w:t>
      </w:r>
      <w:r w:rsidR="6F1E5805" w:rsidRPr="7193C69D">
        <w:rPr>
          <w:rFonts w:ascii="Arial" w:eastAsia="Arial" w:hAnsi="Arial" w:cs="Arial"/>
        </w:rPr>
        <w:t xml:space="preserve">, </w:t>
      </w:r>
      <w:r w:rsidR="00C22630">
        <w:rPr>
          <w:rFonts w:ascii="Arial" w:eastAsia="Arial" w:hAnsi="Arial" w:cs="Arial"/>
        </w:rPr>
        <w:t>mhp.</w:t>
      </w:r>
      <w:r w:rsidR="6F1E5805" w:rsidRPr="7193C69D">
        <w:rPr>
          <w:rFonts w:ascii="Arial" w:eastAsia="Arial" w:hAnsi="Arial" w:cs="Arial"/>
        </w:rPr>
        <w:t xml:space="preserve"> at få input </w:t>
      </w:r>
      <w:r w:rsidR="007E3FB9">
        <w:rPr>
          <w:rFonts w:ascii="Arial" w:eastAsia="Arial" w:hAnsi="Arial" w:cs="Arial"/>
        </w:rPr>
        <w:t xml:space="preserve">til det videre arbejde </w:t>
      </w:r>
      <w:r w:rsidR="6F1E5805" w:rsidRPr="7193C69D">
        <w:rPr>
          <w:rFonts w:ascii="Arial" w:eastAsia="Arial" w:hAnsi="Arial" w:cs="Arial"/>
        </w:rPr>
        <w:t>fra hele instituttet.</w:t>
      </w:r>
      <w:r w:rsidR="40C267DD" w:rsidRPr="7193C69D">
        <w:rPr>
          <w:rFonts w:ascii="Arial" w:eastAsia="Arial" w:hAnsi="Arial" w:cs="Arial"/>
        </w:rPr>
        <w:t xml:space="preserve"> Herefter</w:t>
      </w:r>
      <w:r w:rsidR="7368EAC5" w:rsidRPr="7193C69D">
        <w:rPr>
          <w:rFonts w:ascii="Arial" w:eastAsia="Arial" w:hAnsi="Arial" w:cs="Arial"/>
        </w:rPr>
        <w:t xml:space="preserve"> blev det bl.a.</w:t>
      </w:r>
      <w:r w:rsidR="40C267DD" w:rsidRPr="7193C69D">
        <w:rPr>
          <w:rFonts w:ascii="Arial" w:eastAsia="Arial" w:hAnsi="Arial" w:cs="Arial"/>
        </w:rPr>
        <w:t xml:space="preserve"> </w:t>
      </w:r>
      <w:r w:rsidR="76DB8C2E" w:rsidRPr="7193C69D">
        <w:rPr>
          <w:rFonts w:ascii="Arial" w:eastAsia="Arial" w:hAnsi="Arial" w:cs="Arial"/>
        </w:rPr>
        <w:t xml:space="preserve">kommenteret, </w:t>
      </w:r>
      <w:r w:rsidR="40C267DD" w:rsidRPr="7193C69D">
        <w:rPr>
          <w:rFonts w:ascii="Arial" w:eastAsia="Arial" w:hAnsi="Arial" w:cs="Arial"/>
        </w:rPr>
        <w:t xml:space="preserve">at </w:t>
      </w:r>
      <w:r w:rsidR="23E398CF" w:rsidRPr="7193C69D">
        <w:rPr>
          <w:rFonts w:ascii="Arial" w:eastAsia="Arial" w:hAnsi="Arial" w:cs="Arial"/>
        </w:rPr>
        <w:t>det vil være godt, hvis det bliver synligt for alle hvorda</w:t>
      </w:r>
      <w:r w:rsidR="221730FD" w:rsidRPr="7193C69D">
        <w:rPr>
          <w:rFonts w:ascii="Arial" w:eastAsia="Arial" w:hAnsi="Arial" w:cs="Arial"/>
        </w:rPr>
        <w:t>n fokuspunkter håndteres, og alle får mulighed for at give input, hvilket</w:t>
      </w:r>
      <w:r w:rsidR="67D3BC01" w:rsidRPr="7193C69D">
        <w:rPr>
          <w:rFonts w:ascii="Arial" w:eastAsia="Arial" w:hAnsi="Arial" w:cs="Arial"/>
        </w:rPr>
        <w:t xml:space="preserve"> arbejdsmiljøgruppen var enig i. </w:t>
      </w:r>
      <w:r w:rsidR="224C8773" w:rsidRPr="7193C69D">
        <w:rPr>
          <w:rFonts w:ascii="Arial" w:eastAsia="Arial" w:hAnsi="Arial" w:cs="Arial"/>
        </w:rPr>
        <w:t xml:space="preserve">Processen er kommunikeret ud til alle på instituttet og APV’en </w:t>
      </w:r>
      <w:r w:rsidR="7139A696" w:rsidRPr="7193C69D">
        <w:rPr>
          <w:rFonts w:ascii="Arial" w:eastAsia="Arial" w:hAnsi="Arial" w:cs="Arial"/>
        </w:rPr>
        <w:t xml:space="preserve">tages </w:t>
      </w:r>
      <w:r w:rsidR="1632B3C7" w:rsidRPr="7193C69D">
        <w:rPr>
          <w:rFonts w:ascii="Arial" w:eastAsia="Arial" w:hAnsi="Arial" w:cs="Arial"/>
        </w:rPr>
        <w:t>bl.a.</w:t>
      </w:r>
      <w:r w:rsidR="007E3FB9">
        <w:rPr>
          <w:rFonts w:ascii="Arial" w:eastAsia="Arial" w:hAnsi="Arial" w:cs="Arial"/>
        </w:rPr>
        <w:t xml:space="preserve"> op i</w:t>
      </w:r>
      <w:r w:rsidR="0A2A8327" w:rsidRPr="7193C69D">
        <w:rPr>
          <w:rFonts w:ascii="Arial" w:eastAsia="Arial" w:hAnsi="Arial" w:cs="Arial"/>
        </w:rPr>
        <w:t xml:space="preserve"> de enkelte sektioner</w:t>
      </w:r>
      <w:r w:rsidR="12843553" w:rsidRPr="7193C69D">
        <w:rPr>
          <w:rFonts w:ascii="Arial" w:eastAsia="Arial" w:hAnsi="Arial" w:cs="Arial"/>
        </w:rPr>
        <w:t xml:space="preserve"> d</w:t>
      </w:r>
      <w:r w:rsidR="320E8239" w:rsidRPr="7193C69D">
        <w:rPr>
          <w:rFonts w:ascii="Arial" w:eastAsia="Arial" w:hAnsi="Arial" w:cs="Arial"/>
        </w:rPr>
        <w:t>ecember-januar</w:t>
      </w:r>
      <w:r w:rsidR="0A2A8327" w:rsidRPr="7193C69D">
        <w:rPr>
          <w:rFonts w:ascii="Arial" w:eastAsia="Arial" w:hAnsi="Arial" w:cs="Arial"/>
        </w:rPr>
        <w:t xml:space="preserve"> og på et institutmøde i januar.</w:t>
      </w:r>
      <w:r w:rsidR="320E8239" w:rsidRPr="7193C69D">
        <w:rPr>
          <w:rFonts w:ascii="Arial" w:eastAsia="Arial" w:hAnsi="Arial" w:cs="Arial"/>
        </w:rPr>
        <w:t xml:space="preserve"> </w:t>
      </w:r>
    </w:p>
    <w:p w14:paraId="3FDF8E70" w14:textId="294BA261" w:rsidR="5FED70E4" w:rsidRDefault="5FED70E4" w:rsidP="070FECFD">
      <w:pPr>
        <w:spacing w:after="0" w:line="257" w:lineRule="auto"/>
        <w:ind w:left="720"/>
      </w:pPr>
      <w:r w:rsidRPr="070FECFD">
        <w:rPr>
          <w:rFonts w:ascii="Arial" w:eastAsia="Arial" w:hAnsi="Arial" w:cs="Arial"/>
          <w:b/>
          <w:bCs/>
        </w:rPr>
        <w:t xml:space="preserve"> </w:t>
      </w:r>
    </w:p>
    <w:p w14:paraId="4781D288" w14:textId="28A03F5E" w:rsidR="5FED70E4" w:rsidRDefault="5FED70E4" w:rsidP="070FECFD">
      <w:pPr>
        <w:pStyle w:val="Listeafsnit"/>
        <w:numPr>
          <w:ilvl w:val="0"/>
          <w:numId w:val="2"/>
        </w:numPr>
        <w:spacing w:after="0" w:line="257" w:lineRule="auto"/>
        <w:rPr>
          <w:rFonts w:ascii="Arial" w:eastAsia="Arial" w:hAnsi="Arial" w:cs="Arial"/>
          <w:b/>
          <w:bCs/>
        </w:rPr>
      </w:pPr>
      <w:r w:rsidRPr="070FECFD">
        <w:rPr>
          <w:rFonts w:ascii="Arial" w:eastAsia="Arial" w:hAnsi="Arial" w:cs="Arial"/>
          <w:b/>
          <w:bCs/>
        </w:rPr>
        <w:t>Ligestillingsundersøgelse på det administrative område</w:t>
      </w:r>
    </w:p>
    <w:p w14:paraId="5C606006" w14:textId="645AC9B5" w:rsidR="007E3FB9" w:rsidRDefault="5FED70E4" w:rsidP="7193C69D">
      <w:pPr>
        <w:spacing w:after="0" w:line="257" w:lineRule="auto"/>
        <w:ind w:left="720"/>
        <w:jc w:val="both"/>
        <w:rPr>
          <w:rFonts w:ascii="Arial" w:eastAsia="Arial" w:hAnsi="Arial" w:cs="Arial"/>
        </w:rPr>
      </w:pPr>
      <w:r w:rsidRPr="7193C69D">
        <w:rPr>
          <w:rFonts w:ascii="Arial" w:eastAsia="Arial" w:hAnsi="Arial" w:cs="Arial"/>
        </w:rPr>
        <w:t>Der er efter længere tids ønske fra ligestillingsudvalget på SAMF blevet gennemført en undersøgelse af det administrative personales oplevelse af ligestillingstematikker, baseret på 4 fokusgruppeinterviews i januar 2024.</w:t>
      </w:r>
    </w:p>
    <w:p w14:paraId="7BBBF691" w14:textId="7679BAEA" w:rsidR="5FED70E4" w:rsidRDefault="5FED70E4" w:rsidP="7193C69D">
      <w:pPr>
        <w:spacing w:after="0" w:line="257" w:lineRule="auto"/>
        <w:ind w:left="720"/>
        <w:jc w:val="both"/>
        <w:rPr>
          <w:rFonts w:ascii="Arial" w:eastAsia="Arial" w:hAnsi="Arial" w:cs="Arial"/>
        </w:rPr>
      </w:pPr>
      <w:r>
        <w:br/>
      </w:r>
      <w:r w:rsidRPr="7193C69D">
        <w:rPr>
          <w:rFonts w:ascii="Arial" w:eastAsia="Arial" w:hAnsi="Arial" w:cs="Arial"/>
        </w:rPr>
        <w:t>På</w:t>
      </w:r>
      <w:r w:rsidR="0E306296" w:rsidRPr="7193C69D">
        <w:rPr>
          <w:rFonts w:ascii="Arial" w:eastAsia="Arial" w:hAnsi="Arial" w:cs="Arial"/>
        </w:rPr>
        <w:t xml:space="preserve"> mødet blev</w:t>
      </w:r>
      <w:r w:rsidRPr="7193C69D">
        <w:rPr>
          <w:rFonts w:ascii="Arial" w:eastAsia="Arial" w:hAnsi="Arial" w:cs="Arial"/>
        </w:rPr>
        <w:t xml:space="preserve"> undersøgelsens resultater </w:t>
      </w:r>
      <w:r w:rsidR="0EF21758" w:rsidRPr="7193C69D">
        <w:rPr>
          <w:rFonts w:ascii="Arial" w:eastAsia="Arial" w:hAnsi="Arial" w:cs="Arial"/>
        </w:rPr>
        <w:t xml:space="preserve">taget </w:t>
      </w:r>
      <w:r w:rsidRPr="7193C69D">
        <w:rPr>
          <w:rFonts w:ascii="Arial" w:eastAsia="Arial" w:hAnsi="Arial" w:cs="Arial"/>
        </w:rPr>
        <w:t>op til drøftelse for at blive klogere på, hvordan det ser ud på instituttet.</w:t>
      </w:r>
      <w:r w:rsidR="31F08507" w:rsidRPr="7193C69D">
        <w:rPr>
          <w:rFonts w:ascii="Arial" w:eastAsia="Arial" w:hAnsi="Arial" w:cs="Arial"/>
        </w:rPr>
        <w:t xml:space="preserve"> Det administrative personale i institutrådet kunne godt genkende elementer i undersøgelsen</w:t>
      </w:r>
      <w:r w:rsidR="10750EA5" w:rsidRPr="7193C69D">
        <w:rPr>
          <w:rFonts w:ascii="Arial" w:eastAsia="Arial" w:hAnsi="Arial" w:cs="Arial"/>
        </w:rPr>
        <w:t xml:space="preserve">. F.eks. </w:t>
      </w:r>
      <w:r w:rsidR="5BC20FA3" w:rsidRPr="7193C69D">
        <w:rPr>
          <w:rFonts w:ascii="Arial" w:eastAsia="Arial" w:hAnsi="Arial" w:cs="Arial"/>
        </w:rPr>
        <w:t xml:space="preserve">blev det italesat, at </w:t>
      </w:r>
      <w:r w:rsidR="623AE2EA" w:rsidRPr="7193C69D">
        <w:rPr>
          <w:rFonts w:ascii="Arial" w:eastAsia="Arial" w:hAnsi="Arial" w:cs="Arial"/>
        </w:rPr>
        <w:t xml:space="preserve">kan være </w:t>
      </w:r>
      <w:r w:rsidR="5BC20FA3" w:rsidRPr="7193C69D">
        <w:rPr>
          <w:rFonts w:ascii="Arial" w:eastAsia="Arial" w:hAnsi="Arial" w:cs="Arial"/>
        </w:rPr>
        <w:t xml:space="preserve">udfordringer, når det administrative personale </w:t>
      </w:r>
      <w:r w:rsidR="14D1AF36" w:rsidRPr="7193C69D">
        <w:rPr>
          <w:rFonts w:ascii="Arial" w:eastAsia="Arial" w:hAnsi="Arial" w:cs="Arial"/>
        </w:rPr>
        <w:t>siger nej eller beder om</w:t>
      </w:r>
      <w:r w:rsidR="3D17D567" w:rsidRPr="7193C69D">
        <w:rPr>
          <w:rFonts w:ascii="Arial" w:eastAsia="Arial" w:hAnsi="Arial" w:cs="Arial"/>
        </w:rPr>
        <w:t xml:space="preserve"> oplysninger</w:t>
      </w:r>
      <w:r w:rsidR="007E3FB9">
        <w:rPr>
          <w:rFonts w:ascii="Arial" w:eastAsia="Arial" w:hAnsi="Arial" w:cs="Arial"/>
        </w:rPr>
        <w:t>, for at sikre at regler overholdes.</w:t>
      </w:r>
      <w:r w:rsidR="3D17D567" w:rsidRPr="7193C69D">
        <w:rPr>
          <w:rFonts w:ascii="Arial" w:eastAsia="Arial" w:hAnsi="Arial" w:cs="Arial"/>
        </w:rPr>
        <w:t xml:space="preserve"> Der arbejdes videre med relevante temaer</w:t>
      </w:r>
      <w:r w:rsidR="007E3FB9">
        <w:rPr>
          <w:rFonts w:ascii="Arial" w:eastAsia="Arial" w:hAnsi="Arial" w:cs="Arial"/>
        </w:rPr>
        <w:t xml:space="preserve"> fra undersøgelsen</w:t>
      </w:r>
      <w:r w:rsidR="3D17D567" w:rsidRPr="7193C69D">
        <w:rPr>
          <w:rFonts w:ascii="Arial" w:eastAsia="Arial" w:hAnsi="Arial" w:cs="Arial"/>
        </w:rPr>
        <w:t xml:space="preserve"> i sekretariatet </w:t>
      </w:r>
      <w:r w:rsidR="007E3FB9">
        <w:rPr>
          <w:rFonts w:ascii="Arial" w:eastAsia="Arial" w:hAnsi="Arial" w:cs="Arial"/>
        </w:rPr>
        <w:t>i samarbejde med</w:t>
      </w:r>
      <w:r w:rsidR="3D17D567" w:rsidRPr="7193C69D">
        <w:rPr>
          <w:rFonts w:ascii="Arial" w:eastAsia="Arial" w:hAnsi="Arial" w:cs="Arial"/>
        </w:rPr>
        <w:t xml:space="preserve"> institutledelsen.</w:t>
      </w:r>
    </w:p>
    <w:p w14:paraId="319CDA1A" w14:textId="283B0431" w:rsidR="5FED70E4" w:rsidRDefault="5FED70E4" w:rsidP="070FECFD">
      <w:pPr>
        <w:spacing w:after="0" w:line="257" w:lineRule="auto"/>
        <w:ind w:left="720"/>
        <w:jc w:val="both"/>
      </w:pPr>
      <w:r w:rsidRPr="070FECFD">
        <w:rPr>
          <w:rFonts w:ascii="Arial" w:eastAsia="Arial" w:hAnsi="Arial" w:cs="Arial"/>
        </w:rPr>
        <w:t xml:space="preserve"> </w:t>
      </w:r>
    </w:p>
    <w:p w14:paraId="56856F7B" w14:textId="5CBE2141" w:rsidR="5FED70E4" w:rsidRDefault="5FED70E4" w:rsidP="070FECFD">
      <w:pPr>
        <w:pStyle w:val="Listeafsnit"/>
        <w:numPr>
          <w:ilvl w:val="0"/>
          <w:numId w:val="2"/>
        </w:numPr>
        <w:spacing w:after="0" w:line="257" w:lineRule="auto"/>
        <w:rPr>
          <w:rFonts w:ascii="Arial" w:eastAsia="Arial" w:hAnsi="Arial" w:cs="Arial"/>
          <w:b/>
          <w:bCs/>
        </w:rPr>
      </w:pPr>
      <w:proofErr w:type="spellStart"/>
      <w:r w:rsidRPr="070FECFD">
        <w:rPr>
          <w:rFonts w:ascii="Arial" w:eastAsia="Arial" w:hAnsi="Arial" w:cs="Arial"/>
          <w:b/>
          <w:bCs/>
        </w:rPr>
        <w:lastRenderedPageBreak/>
        <w:t>Pre-graduate</w:t>
      </w:r>
      <w:proofErr w:type="spellEnd"/>
      <w:r w:rsidRPr="070FECFD">
        <w:rPr>
          <w:rFonts w:ascii="Arial" w:eastAsia="Arial" w:hAnsi="Arial" w:cs="Arial"/>
          <w:b/>
          <w:bCs/>
        </w:rPr>
        <w:t xml:space="preserve"> </w:t>
      </w:r>
      <w:proofErr w:type="spellStart"/>
      <w:r w:rsidRPr="070FECFD">
        <w:rPr>
          <w:rFonts w:ascii="Arial" w:eastAsia="Arial" w:hAnsi="Arial" w:cs="Arial"/>
          <w:b/>
          <w:bCs/>
        </w:rPr>
        <w:t>programme</w:t>
      </w:r>
      <w:proofErr w:type="spellEnd"/>
    </w:p>
    <w:p w14:paraId="2F2711E3" w14:textId="12F5C709" w:rsidR="5FED70E4" w:rsidRDefault="5FED70E4" w:rsidP="070FECFD">
      <w:pPr>
        <w:spacing w:after="0" w:line="257" w:lineRule="auto"/>
        <w:ind w:left="720"/>
      </w:pPr>
      <w:r w:rsidRPr="070FECFD">
        <w:rPr>
          <w:rFonts w:ascii="Arial" w:eastAsia="Arial" w:hAnsi="Arial" w:cs="Arial"/>
        </w:rPr>
        <w:t xml:space="preserve">På baggrund af indstilling fra ledelsesgruppen, er Johanne i gang med at udarbejde et </w:t>
      </w:r>
      <w:proofErr w:type="spellStart"/>
      <w:r w:rsidRPr="070FECFD">
        <w:rPr>
          <w:rFonts w:ascii="Arial" w:eastAsia="Arial" w:hAnsi="Arial" w:cs="Arial"/>
        </w:rPr>
        <w:t>pre-graduate</w:t>
      </w:r>
      <w:proofErr w:type="spellEnd"/>
      <w:r w:rsidRPr="070FECFD">
        <w:rPr>
          <w:rFonts w:ascii="Arial" w:eastAsia="Arial" w:hAnsi="Arial" w:cs="Arial"/>
        </w:rPr>
        <w:t xml:space="preserve"> </w:t>
      </w:r>
      <w:proofErr w:type="spellStart"/>
      <w:r w:rsidRPr="070FECFD">
        <w:rPr>
          <w:rFonts w:ascii="Arial" w:eastAsia="Arial" w:hAnsi="Arial" w:cs="Arial"/>
        </w:rPr>
        <w:t>programme</w:t>
      </w:r>
      <w:proofErr w:type="spellEnd"/>
      <w:r w:rsidRPr="070FECFD">
        <w:rPr>
          <w:rFonts w:ascii="Arial" w:eastAsia="Arial" w:hAnsi="Arial" w:cs="Arial"/>
        </w:rPr>
        <w:t xml:space="preserve"> til at understøtte dygtige kandidatstuderende i at omdanne deres speciale til en akademisk artikel og samtidig give dem et indblik i forskning som karrieremulighed. </w:t>
      </w:r>
    </w:p>
    <w:p w14:paraId="32FFCCD4" w14:textId="2204D81F" w:rsidR="070FECFD" w:rsidRDefault="070FECFD" w:rsidP="070FECFD">
      <w:pPr>
        <w:spacing w:after="0" w:line="257" w:lineRule="auto"/>
        <w:ind w:left="720"/>
        <w:rPr>
          <w:rFonts w:ascii="Arial" w:eastAsia="Arial" w:hAnsi="Arial" w:cs="Arial"/>
        </w:rPr>
      </w:pPr>
    </w:p>
    <w:p w14:paraId="2663E2BB" w14:textId="258C560A" w:rsidR="5FED70E4" w:rsidRDefault="5FED70E4" w:rsidP="007E3FB9">
      <w:pPr>
        <w:spacing w:after="0" w:line="257" w:lineRule="auto"/>
        <w:ind w:left="720"/>
        <w:jc w:val="both"/>
        <w:rPr>
          <w:rFonts w:ascii="Arial" w:eastAsia="Arial" w:hAnsi="Arial" w:cs="Arial"/>
        </w:rPr>
      </w:pPr>
      <w:r w:rsidRPr="7193C69D">
        <w:rPr>
          <w:rFonts w:ascii="Arial" w:eastAsia="Arial" w:hAnsi="Arial" w:cs="Arial"/>
        </w:rPr>
        <w:t xml:space="preserve">På institutrådsmødet </w:t>
      </w:r>
      <w:r w:rsidR="007E3FB9">
        <w:rPr>
          <w:rFonts w:ascii="Arial" w:eastAsia="Arial" w:hAnsi="Arial" w:cs="Arial"/>
        </w:rPr>
        <w:t>blev</w:t>
      </w:r>
      <w:r w:rsidRPr="7193C69D">
        <w:rPr>
          <w:rFonts w:ascii="Arial" w:eastAsia="Arial" w:hAnsi="Arial" w:cs="Arial"/>
        </w:rPr>
        <w:t xml:space="preserve"> det seneste udkast</w:t>
      </w:r>
      <w:r w:rsidR="007E3FB9">
        <w:rPr>
          <w:rFonts w:ascii="Arial" w:eastAsia="Arial" w:hAnsi="Arial" w:cs="Arial"/>
        </w:rPr>
        <w:t xml:space="preserve"> præsenteret</w:t>
      </w:r>
      <w:r w:rsidRPr="7193C69D">
        <w:rPr>
          <w:rFonts w:ascii="Arial" w:eastAsia="Arial" w:hAnsi="Arial" w:cs="Arial"/>
        </w:rPr>
        <w:t xml:space="preserve"> med henblik på at få input og feedback fra institutrådet.</w:t>
      </w:r>
      <w:r w:rsidR="68E38FFA" w:rsidRPr="7193C69D">
        <w:rPr>
          <w:rFonts w:ascii="Arial" w:eastAsia="Arial" w:hAnsi="Arial" w:cs="Arial"/>
        </w:rPr>
        <w:t xml:space="preserve"> </w:t>
      </w:r>
      <w:r w:rsidR="677E56DC" w:rsidRPr="7193C69D">
        <w:rPr>
          <w:rFonts w:ascii="Arial" w:eastAsia="Arial" w:hAnsi="Arial" w:cs="Arial"/>
        </w:rPr>
        <w:t>Overordnet set var institutrådet meget positive overfor en prøveordning</w:t>
      </w:r>
      <w:r w:rsidR="64D7BF96" w:rsidRPr="7193C69D">
        <w:rPr>
          <w:rFonts w:ascii="Arial" w:eastAsia="Arial" w:hAnsi="Arial" w:cs="Arial"/>
        </w:rPr>
        <w:t>. Inden det sættes i gang, skal forskellige etiske og juridiske aspekter</w:t>
      </w:r>
      <w:r w:rsidR="00AE17F8">
        <w:rPr>
          <w:rFonts w:ascii="Arial" w:eastAsia="Arial" w:hAnsi="Arial" w:cs="Arial"/>
        </w:rPr>
        <w:t xml:space="preserve"> dog</w:t>
      </w:r>
      <w:r w:rsidR="64D7BF96" w:rsidRPr="7193C69D">
        <w:rPr>
          <w:rFonts w:ascii="Arial" w:eastAsia="Arial" w:hAnsi="Arial" w:cs="Arial"/>
        </w:rPr>
        <w:t xml:space="preserve"> undersøges nærmere</w:t>
      </w:r>
      <w:r w:rsidR="00AE17F8">
        <w:rPr>
          <w:rFonts w:ascii="Arial" w:eastAsia="Arial" w:hAnsi="Arial" w:cs="Arial"/>
        </w:rPr>
        <w:t xml:space="preserve">. Samtidig </w:t>
      </w:r>
      <w:r w:rsidR="64D7BF96" w:rsidRPr="7193C69D">
        <w:rPr>
          <w:rFonts w:ascii="Arial" w:eastAsia="Arial" w:hAnsi="Arial" w:cs="Arial"/>
        </w:rPr>
        <w:t>vil det være et plus, hvis vi kan høre gode og mindre gode erfaringer fra studerende fra SUND, som har en lignende ordning.</w:t>
      </w:r>
    </w:p>
    <w:p w14:paraId="6B3CA2FF" w14:textId="5F58170D" w:rsidR="5FED70E4" w:rsidRDefault="5FED70E4" w:rsidP="7193C69D">
      <w:pPr>
        <w:spacing w:after="0" w:line="257" w:lineRule="auto"/>
        <w:ind w:left="720"/>
        <w:rPr>
          <w:rFonts w:ascii="Arial" w:eastAsia="Arial" w:hAnsi="Arial" w:cs="Arial"/>
        </w:rPr>
      </w:pPr>
    </w:p>
    <w:p w14:paraId="5CBE74B5" w14:textId="3018D34E" w:rsidR="5FED70E4" w:rsidRDefault="5FED70E4" w:rsidP="070FECFD">
      <w:pPr>
        <w:pStyle w:val="Listeafsnit"/>
        <w:numPr>
          <w:ilvl w:val="0"/>
          <w:numId w:val="2"/>
        </w:numPr>
        <w:spacing w:after="0" w:line="257" w:lineRule="auto"/>
        <w:rPr>
          <w:rFonts w:ascii="Arial" w:eastAsia="Arial" w:hAnsi="Arial" w:cs="Arial"/>
          <w:b/>
          <w:bCs/>
        </w:rPr>
      </w:pPr>
      <w:r w:rsidRPr="070FECFD">
        <w:rPr>
          <w:rFonts w:ascii="Arial" w:eastAsia="Arial" w:hAnsi="Arial" w:cs="Arial"/>
          <w:b/>
          <w:bCs/>
        </w:rPr>
        <w:t>Evaluering af de seneste år i institutrådet</w:t>
      </w:r>
    </w:p>
    <w:p w14:paraId="0A24E205" w14:textId="78BA5D3D" w:rsidR="070FECFD" w:rsidRDefault="67FA38F4" w:rsidP="070FECFD">
      <w:pPr>
        <w:pStyle w:val="Listeafsnit"/>
      </w:pPr>
      <w:r>
        <w:t xml:space="preserve">Det er sidste gang at institutrådet mødtes </w:t>
      </w:r>
      <w:r w:rsidR="00AE17F8">
        <w:t>i</w:t>
      </w:r>
      <w:r>
        <w:t xml:space="preserve"> de</w:t>
      </w:r>
      <w:r w:rsidR="00AE17F8">
        <w:t>ts</w:t>
      </w:r>
      <w:r>
        <w:t xml:space="preserve"> nuværende sammensætning, så Signe sagde stor tak til alle for deres</w:t>
      </w:r>
      <w:r w:rsidR="00AE17F8">
        <w:t xml:space="preserve"> bidrag gennem de seneste år</w:t>
      </w:r>
      <w:r>
        <w:t xml:space="preserve">. </w:t>
      </w:r>
      <w:r w:rsidR="003DE03C">
        <w:t>Flere tilkendegav</w:t>
      </w:r>
      <w:r>
        <w:t>, at det</w:t>
      </w:r>
      <w:r w:rsidR="1E40D6B0">
        <w:t xml:space="preserve"> havde været en </w:t>
      </w:r>
      <w:r w:rsidR="32BDC16A">
        <w:t xml:space="preserve">positiv </w:t>
      </w:r>
      <w:r w:rsidR="1E40D6B0">
        <w:t>oplevelse at være</w:t>
      </w:r>
      <w:r w:rsidR="20BDA108">
        <w:t xml:space="preserve"> med</w:t>
      </w:r>
      <w:r w:rsidR="1E40D6B0">
        <w:t xml:space="preserve"> i institutrådet</w:t>
      </w:r>
      <w:r w:rsidR="34400F5A">
        <w:t xml:space="preserve"> og kunne godt se meningen i, at have et rådgivende organ på instituttet.</w:t>
      </w:r>
    </w:p>
    <w:p w14:paraId="794026F0" w14:textId="77777777" w:rsidR="0062077F" w:rsidRDefault="0062077F" w:rsidP="0062077F">
      <w:pPr>
        <w:pStyle w:val="Listeafsnit"/>
        <w:rPr>
          <w:b/>
          <w:bCs/>
        </w:rPr>
      </w:pPr>
    </w:p>
    <w:p w14:paraId="047E2472" w14:textId="6E65B6D7" w:rsidR="006D1C90" w:rsidRPr="00BE5076" w:rsidRDefault="006D1C90" w:rsidP="006D1C90">
      <w:pPr>
        <w:spacing w:line="276" w:lineRule="auto"/>
      </w:pPr>
      <w:r>
        <w:t>Med v</w:t>
      </w:r>
      <w:r w:rsidR="008D0043">
        <w:t>enlig hilsen</w:t>
      </w:r>
      <w:r>
        <w:br/>
        <w:t>Signe Pihl-Thingvad</w:t>
      </w:r>
      <w:r>
        <w:br/>
      </w:r>
      <w:r w:rsidR="008D0043">
        <w:t>Institutleder</w:t>
      </w:r>
      <w:r>
        <w:br/>
        <w:t>Institut for Statskundskab</w:t>
      </w:r>
    </w:p>
    <w:sectPr w:rsidR="006D1C90" w:rsidRPr="00BE50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BEA8" w14:textId="77777777" w:rsidR="0088400C" w:rsidRDefault="0088400C" w:rsidP="00115E35">
      <w:pPr>
        <w:spacing w:after="0" w:line="240" w:lineRule="auto"/>
      </w:pPr>
      <w:r>
        <w:separator/>
      </w:r>
    </w:p>
  </w:endnote>
  <w:endnote w:type="continuationSeparator" w:id="0">
    <w:p w14:paraId="17C0D1B4" w14:textId="77777777" w:rsidR="0088400C" w:rsidRDefault="0088400C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FF4B" w14:textId="77777777" w:rsidR="0088400C" w:rsidRDefault="0088400C" w:rsidP="00115E35">
      <w:pPr>
        <w:spacing w:after="0" w:line="240" w:lineRule="auto"/>
      </w:pPr>
      <w:r>
        <w:separator/>
      </w:r>
    </w:p>
  </w:footnote>
  <w:footnote w:type="continuationSeparator" w:id="0">
    <w:p w14:paraId="5346650F" w14:textId="77777777" w:rsidR="0088400C" w:rsidRDefault="0088400C" w:rsidP="00115E3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364B8"/>
    <w:multiLevelType w:val="hybridMultilevel"/>
    <w:tmpl w:val="3B8AA330"/>
    <w:lvl w:ilvl="0" w:tplc="F27C46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C6B0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21E91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0C6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5870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9619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900A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58FD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C98C5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34820"/>
    <w:multiLevelType w:val="hybridMultilevel"/>
    <w:tmpl w:val="5332240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726D32"/>
    <w:multiLevelType w:val="hybridMultilevel"/>
    <w:tmpl w:val="293A1904"/>
    <w:lvl w:ilvl="0" w:tplc="2884D8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4E91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E44ED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FC6B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8E0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3EA6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EE15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2EEC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12C8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B6D05"/>
    <w:multiLevelType w:val="hybridMultilevel"/>
    <w:tmpl w:val="53788DA8"/>
    <w:lvl w:ilvl="0" w:tplc="36604DC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224E9F"/>
    <w:multiLevelType w:val="hybridMultilevel"/>
    <w:tmpl w:val="2AAA415C"/>
    <w:lvl w:ilvl="0" w:tplc="8C60A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727C3"/>
    <w:multiLevelType w:val="hybridMultilevel"/>
    <w:tmpl w:val="E88001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09D4"/>
    <w:multiLevelType w:val="hybridMultilevel"/>
    <w:tmpl w:val="7E46C9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24E19"/>
    <w:multiLevelType w:val="hybridMultilevel"/>
    <w:tmpl w:val="B074C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D0642"/>
    <w:multiLevelType w:val="hybridMultilevel"/>
    <w:tmpl w:val="28244A1C"/>
    <w:lvl w:ilvl="0" w:tplc="816C97AE">
      <w:start w:val="1"/>
      <w:numFmt w:val="decimal"/>
      <w:lvlText w:val="%1."/>
      <w:lvlJc w:val="left"/>
      <w:pPr>
        <w:ind w:left="720" w:hanging="360"/>
      </w:pPr>
    </w:lvl>
    <w:lvl w:ilvl="1" w:tplc="8F1A39B8">
      <w:start w:val="1"/>
      <w:numFmt w:val="lowerLetter"/>
      <w:lvlText w:val="%2."/>
      <w:lvlJc w:val="left"/>
      <w:pPr>
        <w:ind w:left="1440" w:hanging="360"/>
      </w:pPr>
    </w:lvl>
    <w:lvl w:ilvl="2" w:tplc="9204348E">
      <w:start w:val="1"/>
      <w:numFmt w:val="lowerRoman"/>
      <w:lvlText w:val="%3."/>
      <w:lvlJc w:val="right"/>
      <w:pPr>
        <w:ind w:left="2160" w:hanging="180"/>
      </w:pPr>
    </w:lvl>
    <w:lvl w:ilvl="3" w:tplc="86CCC3A8">
      <w:start w:val="1"/>
      <w:numFmt w:val="decimal"/>
      <w:lvlText w:val="%4."/>
      <w:lvlJc w:val="left"/>
      <w:pPr>
        <w:ind w:left="2880" w:hanging="360"/>
      </w:pPr>
    </w:lvl>
    <w:lvl w:ilvl="4" w:tplc="91CE1FD6">
      <w:start w:val="1"/>
      <w:numFmt w:val="lowerLetter"/>
      <w:lvlText w:val="%5."/>
      <w:lvlJc w:val="left"/>
      <w:pPr>
        <w:ind w:left="3600" w:hanging="360"/>
      </w:pPr>
    </w:lvl>
    <w:lvl w:ilvl="5" w:tplc="CE6EF992">
      <w:start w:val="1"/>
      <w:numFmt w:val="lowerRoman"/>
      <w:lvlText w:val="%6."/>
      <w:lvlJc w:val="right"/>
      <w:pPr>
        <w:ind w:left="4320" w:hanging="180"/>
      </w:pPr>
    </w:lvl>
    <w:lvl w:ilvl="6" w:tplc="10642AD8">
      <w:start w:val="1"/>
      <w:numFmt w:val="decimal"/>
      <w:lvlText w:val="%7."/>
      <w:lvlJc w:val="left"/>
      <w:pPr>
        <w:ind w:left="5040" w:hanging="360"/>
      </w:pPr>
    </w:lvl>
    <w:lvl w:ilvl="7" w:tplc="2786ACDC">
      <w:start w:val="1"/>
      <w:numFmt w:val="lowerLetter"/>
      <w:lvlText w:val="%8."/>
      <w:lvlJc w:val="left"/>
      <w:pPr>
        <w:ind w:left="5760" w:hanging="360"/>
      </w:pPr>
    </w:lvl>
    <w:lvl w:ilvl="8" w:tplc="E26E31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53C32"/>
    <w:multiLevelType w:val="hybridMultilevel"/>
    <w:tmpl w:val="FC504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93701A"/>
    <w:multiLevelType w:val="hybridMultilevel"/>
    <w:tmpl w:val="D2A461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4365984">
    <w:abstractNumId w:val="2"/>
  </w:num>
  <w:num w:numId="2" w16cid:durableId="756632929">
    <w:abstractNumId w:val="8"/>
  </w:num>
  <w:num w:numId="3" w16cid:durableId="1673947355">
    <w:abstractNumId w:val="0"/>
  </w:num>
  <w:num w:numId="4" w16cid:durableId="890265318">
    <w:abstractNumId w:val="5"/>
  </w:num>
  <w:num w:numId="5" w16cid:durableId="1582790384">
    <w:abstractNumId w:val="3"/>
  </w:num>
  <w:num w:numId="6" w16cid:durableId="77557211">
    <w:abstractNumId w:val="1"/>
  </w:num>
  <w:num w:numId="7" w16cid:durableId="1426226272">
    <w:abstractNumId w:val="6"/>
  </w:num>
  <w:num w:numId="8" w16cid:durableId="998536801">
    <w:abstractNumId w:val="4"/>
  </w:num>
  <w:num w:numId="9" w16cid:durableId="696927519">
    <w:abstractNumId w:val="10"/>
  </w:num>
  <w:num w:numId="10" w16cid:durableId="1420756620">
    <w:abstractNumId w:val="7"/>
  </w:num>
  <w:num w:numId="11" w16cid:durableId="2060665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25"/>
    <w:rsid w:val="00007BB2"/>
    <w:rsid w:val="00013955"/>
    <w:rsid w:val="00014050"/>
    <w:rsid w:val="00014C41"/>
    <w:rsid w:val="000153C4"/>
    <w:rsid w:val="0001577A"/>
    <w:rsid w:val="00015889"/>
    <w:rsid w:val="0001704B"/>
    <w:rsid w:val="00017E94"/>
    <w:rsid w:val="00030E5D"/>
    <w:rsid w:val="00033327"/>
    <w:rsid w:val="00033E45"/>
    <w:rsid w:val="0003486B"/>
    <w:rsid w:val="000677C4"/>
    <w:rsid w:val="00091A84"/>
    <w:rsid w:val="00094A23"/>
    <w:rsid w:val="000A360B"/>
    <w:rsid w:val="000A3904"/>
    <w:rsid w:val="000B4241"/>
    <w:rsid w:val="000B5B44"/>
    <w:rsid w:val="000C17FC"/>
    <w:rsid w:val="000C325B"/>
    <w:rsid w:val="000C6072"/>
    <w:rsid w:val="000C7E5D"/>
    <w:rsid w:val="000D0766"/>
    <w:rsid w:val="000D74A4"/>
    <w:rsid w:val="000E004C"/>
    <w:rsid w:val="0010104C"/>
    <w:rsid w:val="00103B10"/>
    <w:rsid w:val="00113A45"/>
    <w:rsid w:val="001156F6"/>
    <w:rsid w:val="00115E35"/>
    <w:rsid w:val="00152FBE"/>
    <w:rsid w:val="0015429D"/>
    <w:rsid w:val="0015739C"/>
    <w:rsid w:val="00165050"/>
    <w:rsid w:val="00174AE2"/>
    <w:rsid w:val="00176662"/>
    <w:rsid w:val="001779FC"/>
    <w:rsid w:val="0018121F"/>
    <w:rsid w:val="00184A72"/>
    <w:rsid w:val="0018606E"/>
    <w:rsid w:val="00195027"/>
    <w:rsid w:val="0019624E"/>
    <w:rsid w:val="001A448B"/>
    <w:rsid w:val="001B0C51"/>
    <w:rsid w:val="001B243F"/>
    <w:rsid w:val="001C07CD"/>
    <w:rsid w:val="001C1613"/>
    <w:rsid w:val="001C3D91"/>
    <w:rsid w:val="001C4FE1"/>
    <w:rsid w:val="001C54B8"/>
    <w:rsid w:val="001C7E8A"/>
    <w:rsid w:val="001D543B"/>
    <w:rsid w:val="001D69F6"/>
    <w:rsid w:val="002105E1"/>
    <w:rsid w:val="00232410"/>
    <w:rsid w:val="00250465"/>
    <w:rsid w:val="00260FF8"/>
    <w:rsid w:val="00266D8C"/>
    <w:rsid w:val="002709F7"/>
    <w:rsid w:val="00270EF0"/>
    <w:rsid w:val="00276BBB"/>
    <w:rsid w:val="00282E28"/>
    <w:rsid w:val="00284680"/>
    <w:rsid w:val="00284FB4"/>
    <w:rsid w:val="00285D61"/>
    <w:rsid w:val="00285D81"/>
    <w:rsid w:val="002A1263"/>
    <w:rsid w:val="002A7CC7"/>
    <w:rsid w:val="002B03F0"/>
    <w:rsid w:val="002B4387"/>
    <w:rsid w:val="002C032F"/>
    <w:rsid w:val="002C2562"/>
    <w:rsid w:val="002E240C"/>
    <w:rsid w:val="002E36E9"/>
    <w:rsid w:val="002E52F4"/>
    <w:rsid w:val="00303E8E"/>
    <w:rsid w:val="00305377"/>
    <w:rsid w:val="0030608F"/>
    <w:rsid w:val="00307593"/>
    <w:rsid w:val="00310EA6"/>
    <w:rsid w:val="00320A12"/>
    <w:rsid w:val="00322966"/>
    <w:rsid w:val="00347218"/>
    <w:rsid w:val="0036081E"/>
    <w:rsid w:val="00364EAC"/>
    <w:rsid w:val="00365D72"/>
    <w:rsid w:val="00371C62"/>
    <w:rsid w:val="00373DB1"/>
    <w:rsid w:val="003A34EE"/>
    <w:rsid w:val="003C3083"/>
    <w:rsid w:val="003C3DCE"/>
    <w:rsid w:val="003C7E39"/>
    <w:rsid w:val="003D5F6E"/>
    <w:rsid w:val="003D6131"/>
    <w:rsid w:val="003D6214"/>
    <w:rsid w:val="003D643D"/>
    <w:rsid w:val="003DE03C"/>
    <w:rsid w:val="003E7D5B"/>
    <w:rsid w:val="00423190"/>
    <w:rsid w:val="00433F56"/>
    <w:rsid w:val="00437009"/>
    <w:rsid w:val="00445518"/>
    <w:rsid w:val="00447C48"/>
    <w:rsid w:val="004774C7"/>
    <w:rsid w:val="004866E5"/>
    <w:rsid w:val="0049745C"/>
    <w:rsid w:val="004D49CB"/>
    <w:rsid w:val="004E099C"/>
    <w:rsid w:val="004E7CCB"/>
    <w:rsid w:val="004F0E78"/>
    <w:rsid w:val="00500DFB"/>
    <w:rsid w:val="00503E83"/>
    <w:rsid w:val="00517CFC"/>
    <w:rsid w:val="00520646"/>
    <w:rsid w:val="00520863"/>
    <w:rsid w:val="00533423"/>
    <w:rsid w:val="0055186B"/>
    <w:rsid w:val="005631AD"/>
    <w:rsid w:val="00586594"/>
    <w:rsid w:val="00590CE2"/>
    <w:rsid w:val="005A0F95"/>
    <w:rsid w:val="005B340D"/>
    <w:rsid w:val="005D59E9"/>
    <w:rsid w:val="005E13B0"/>
    <w:rsid w:val="005F1F8E"/>
    <w:rsid w:val="005F3254"/>
    <w:rsid w:val="005F7E89"/>
    <w:rsid w:val="00600D46"/>
    <w:rsid w:val="00603816"/>
    <w:rsid w:val="00604A06"/>
    <w:rsid w:val="00614AF7"/>
    <w:rsid w:val="00617099"/>
    <w:rsid w:val="00617575"/>
    <w:rsid w:val="0062077F"/>
    <w:rsid w:val="00622ADA"/>
    <w:rsid w:val="00633744"/>
    <w:rsid w:val="0064194F"/>
    <w:rsid w:val="00657676"/>
    <w:rsid w:val="006620D2"/>
    <w:rsid w:val="00664F48"/>
    <w:rsid w:val="00673037"/>
    <w:rsid w:val="00691EDE"/>
    <w:rsid w:val="006B2D6E"/>
    <w:rsid w:val="006B5592"/>
    <w:rsid w:val="006C29DB"/>
    <w:rsid w:val="006D0423"/>
    <w:rsid w:val="006D05AE"/>
    <w:rsid w:val="006D1C90"/>
    <w:rsid w:val="006D2B49"/>
    <w:rsid w:val="006D4447"/>
    <w:rsid w:val="006D56F4"/>
    <w:rsid w:val="00705075"/>
    <w:rsid w:val="007129CE"/>
    <w:rsid w:val="00713D2A"/>
    <w:rsid w:val="00731E39"/>
    <w:rsid w:val="00741A05"/>
    <w:rsid w:val="007555DC"/>
    <w:rsid w:val="0076067C"/>
    <w:rsid w:val="007672F7"/>
    <w:rsid w:val="00781A55"/>
    <w:rsid w:val="00785061"/>
    <w:rsid w:val="00792566"/>
    <w:rsid w:val="00793EBD"/>
    <w:rsid w:val="007B00EC"/>
    <w:rsid w:val="007B0EF2"/>
    <w:rsid w:val="007C29FC"/>
    <w:rsid w:val="007C366D"/>
    <w:rsid w:val="007C3FB1"/>
    <w:rsid w:val="007D0259"/>
    <w:rsid w:val="007D0675"/>
    <w:rsid w:val="007D0A3B"/>
    <w:rsid w:val="007E3FB9"/>
    <w:rsid w:val="007F4558"/>
    <w:rsid w:val="008023ED"/>
    <w:rsid w:val="008238C7"/>
    <w:rsid w:val="00833725"/>
    <w:rsid w:val="00837056"/>
    <w:rsid w:val="00840711"/>
    <w:rsid w:val="008442C8"/>
    <w:rsid w:val="008805F3"/>
    <w:rsid w:val="0088400C"/>
    <w:rsid w:val="008861CE"/>
    <w:rsid w:val="00890275"/>
    <w:rsid w:val="008922FD"/>
    <w:rsid w:val="008B54CC"/>
    <w:rsid w:val="008D0043"/>
    <w:rsid w:val="008E4A5B"/>
    <w:rsid w:val="008F5B70"/>
    <w:rsid w:val="008F6658"/>
    <w:rsid w:val="00922BC7"/>
    <w:rsid w:val="00923ED9"/>
    <w:rsid w:val="00925528"/>
    <w:rsid w:val="00931E05"/>
    <w:rsid w:val="009374BB"/>
    <w:rsid w:val="009374FD"/>
    <w:rsid w:val="00940DF8"/>
    <w:rsid w:val="00949686"/>
    <w:rsid w:val="00954DF4"/>
    <w:rsid w:val="00962A73"/>
    <w:rsid w:val="00982900"/>
    <w:rsid w:val="009956A3"/>
    <w:rsid w:val="009B2A20"/>
    <w:rsid w:val="009C6582"/>
    <w:rsid w:val="009D5EA1"/>
    <w:rsid w:val="009D7175"/>
    <w:rsid w:val="00A06B01"/>
    <w:rsid w:val="00A10B0D"/>
    <w:rsid w:val="00A12814"/>
    <w:rsid w:val="00A173B4"/>
    <w:rsid w:val="00A268D3"/>
    <w:rsid w:val="00A3778E"/>
    <w:rsid w:val="00A438EB"/>
    <w:rsid w:val="00A44700"/>
    <w:rsid w:val="00A53D0F"/>
    <w:rsid w:val="00A57536"/>
    <w:rsid w:val="00A57648"/>
    <w:rsid w:val="00A6091F"/>
    <w:rsid w:val="00A617E3"/>
    <w:rsid w:val="00A6371C"/>
    <w:rsid w:val="00A65A9A"/>
    <w:rsid w:val="00A72CF2"/>
    <w:rsid w:val="00A90BD2"/>
    <w:rsid w:val="00A971C7"/>
    <w:rsid w:val="00AA4B44"/>
    <w:rsid w:val="00AB42B0"/>
    <w:rsid w:val="00AD6289"/>
    <w:rsid w:val="00AE17F8"/>
    <w:rsid w:val="00AE60FA"/>
    <w:rsid w:val="00AF6AF1"/>
    <w:rsid w:val="00AF7215"/>
    <w:rsid w:val="00B04A10"/>
    <w:rsid w:val="00B23721"/>
    <w:rsid w:val="00B270CA"/>
    <w:rsid w:val="00B34F03"/>
    <w:rsid w:val="00B410E4"/>
    <w:rsid w:val="00B506B8"/>
    <w:rsid w:val="00B61BEE"/>
    <w:rsid w:val="00B7775F"/>
    <w:rsid w:val="00B84209"/>
    <w:rsid w:val="00B9476F"/>
    <w:rsid w:val="00BA3B32"/>
    <w:rsid w:val="00BB741A"/>
    <w:rsid w:val="00BB7466"/>
    <w:rsid w:val="00BD0920"/>
    <w:rsid w:val="00BE0B01"/>
    <w:rsid w:val="00BE2D41"/>
    <w:rsid w:val="00BE32A1"/>
    <w:rsid w:val="00BE5076"/>
    <w:rsid w:val="00C01D89"/>
    <w:rsid w:val="00C02A98"/>
    <w:rsid w:val="00C0368F"/>
    <w:rsid w:val="00C12497"/>
    <w:rsid w:val="00C15C55"/>
    <w:rsid w:val="00C213FD"/>
    <w:rsid w:val="00C22630"/>
    <w:rsid w:val="00C25D9E"/>
    <w:rsid w:val="00C338EC"/>
    <w:rsid w:val="00C52C7C"/>
    <w:rsid w:val="00C905DA"/>
    <w:rsid w:val="00C9133B"/>
    <w:rsid w:val="00CD1532"/>
    <w:rsid w:val="00CD69FD"/>
    <w:rsid w:val="00CD6D7B"/>
    <w:rsid w:val="00D044B7"/>
    <w:rsid w:val="00D0715A"/>
    <w:rsid w:val="00D165B6"/>
    <w:rsid w:val="00D2031B"/>
    <w:rsid w:val="00D45033"/>
    <w:rsid w:val="00D45F59"/>
    <w:rsid w:val="00D65C7C"/>
    <w:rsid w:val="00D94F2A"/>
    <w:rsid w:val="00D96CB5"/>
    <w:rsid w:val="00DA1BE3"/>
    <w:rsid w:val="00DA6646"/>
    <w:rsid w:val="00DB7677"/>
    <w:rsid w:val="00DD1E06"/>
    <w:rsid w:val="00DF07BE"/>
    <w:rsid w:val="00DF2068"/>
    <w:rsid w:val="00DF35E0"/>
    <w:rsid w:val="00E02C27"/>
    <w:rsid w:val="00E07247"/>
    <w:rsid w:val="00E13514"/>
    <w:rsid w:val="00E14DDD"/>
    <w:rsid w:val="00E25D6B"/>
    <w:rsid w:val="00E71E31"/>
    <w:rsid w:val="00E8169A"/>
    <w:rsid w:val="00E82414"/>
    <w:rsid w:val="00E87314"/>
    <w:rsid w:val="00EB7391"/>
    <w:rsid w:val="00EC590A"/>
    <w:rsid w:val="00ED03A1"/>
    <w:rsid w:val="00EE1CD7"/>
    <w:rsid w:val="00EF5EEA"/>
    <w:rsid w:val="00EF6BF8"/>
    <w:rsid w:val="00F01261"/>
    <w:rsid w:val="00F032E8"/>
    <w:rsid w:val="00F03F8A"/>
    <w:rsid w:val="00F10C27"/>
    <w:rsid w:val="00F1397E"/>
    <w:rsid w:val="00F22433"/>
    <w:rsid w:val="00F47690"/>
    <w:rsid w:val="00FC70A0"/>
    <w:rsid w:val="00FD3128"/>
    <w:rsid w:val="00FE6587"/>
    <w:rsid w:val="00FF4E91"/>
    <w:rsid w:val="01131E6F"/>
    <w:rsid w:val="012D35C7"/>
    <w:rsid w:val="01461F3A"/>
    <w:rsid w:val="01DE4D50"/>
    <w:rsid w:val="02636D1F"/>
    <w:rsid w:val="0272B368"/>
    <w:rsid w:val="061BFD53"/>
    <w:rsid w:val="070FECFD"/>
    <w:rsid w:val="07441665"/>
    <w:rsid w:val="07482B85"/>
    <w:rsid w:val="088B98AB"/>
    <w:rsid w:val="08ABDC49"/>
    <w:rsid w:val="093CA4A8"/>
    <w:rsid w:val="094B8F72"/>
    <w:rsid w:val="09BE0D5F"/>
    <w:rsid w:val="0A2A8327"/>
    <w:rsid w:val="0A3002C9"/>
    <w:rsid w:val="0A44D02B"/>
    <w:rsid w:val="0AB322D8"/>
    <w:rsid w:val="0AE58330"/>
    <w:rsid w:val="0B1362C2"/>
    <w:rsid w:val="0BCA02E2"/>
    <w:rsid w:val="0D2417DA"/>
    <w:rsid w:val="0E306296"/>
    <w:rsid w:val="0EA8AC6D"/>
    <w:rsid w:val="0EACC7BC"/>
    <w:rsid w:val="0EF21758"/>
    <w:rsid w:val="0F927062"/>
    <w:rsid w:val="0F941CFE"/>
    <w:rsid w:val="10750EA5"/>
    <w:rsid w:val="10EE78C4"/>
    <w:rsid w:val="110821DA"/>
    <w:rsid w:val="11E1D1CF"/>
    <w:rsid w:val="12843553"/>
    <w:rsid w:val="141ABDAA"/>
    <w:rsid w:val="1432428C"/>
    <w:rsid w:val="146CD7FB"/>
    <w:rsid w:val="14D1AF36"/>
    <w:rsid w:val="1632B3C7"/>
    <w:rsid w:val="16A95F21"/>
    <w:rsid w:val="178F57EF"/>
    <w:rsid w:val="179FAD45"/>
    <w:rsid w:val="18C21B83"/>
    <w:rsid w:val="19306D22"/>
    <w:rsid w:val="1A13B1B9"/>
    <w:rsid w:val="1B6D30BC"/>
    <w:rsid w:val="1CAAD86C"/>
    <w:rsid w:val="1DC0AB46"/>
    <w:rsid w:val="1E40D6B0"/>
    <w:rsid w:val="1F08CE7D"/>
    <w:rsid w:val="1F83B300"/>
    <w:rsid w:val="20282896"/>
    <w:rsid w:val="2044F7B5"/>
    <w:rsid w:val="20BDA108"/>
    <w:rsid w:val="210B7C52"/>
    <w:rsid w:val="221730FD"/>
    <w:rsid w:val="224C8773"/>
    <w:rsid w:val="224E0927"/>
    <w:rsid w:val="22932E5D"/>
    <w:rsid w:val="230B8602"/>
    <w:rsid w:val="23132AA6"/>
    <w:rsid w:val="23694F77"/>
    <w:rsid w:val="23E398CF"/>
    <w:rsid w:val="24FE3220"/>
    <w:rsid w:val="2522FE57"/>
    <w:rsid w:val="25D71F49"/>
    <w:rsid w:val="26B387B0"/>
    <w:rsid w:val="27A93571"/>
    <w:rsid w:val="27E74D46"/>
    <w:rsid w:val="2A1D518E"/>
    <w:rsid w:val="2A46EFC2"/>
    <w:rsid w:val="2BA6EA82"/>
    <w:rsid w:val="2BAC3502"/>
    <w:rsid w:val="2BAD7A41"/>
    <w:rsid w:val="2BAF19E1"/>
    <w:rsid w:val="2BB75E63"/>
    <w:rsid w:val="2C35F768"/>
    <w:rsid w:val="2CD39612"/>
    <w:rsid w:val="2DEFF5CF"/>
    <w:rsid w:val="2FAE0F46"/>
    <w:rsid w:val="2FE18935"/>
    <w:rsid w:val="30936FDD"/>
    <w:rsid w:val="31015792"/>
    <w:rsid w:val="3156D75C"/>
    <w:rsid w:val="31F08507"/>
    <w:rsid w:val="320E8239"/>
    <w:rsid w:val="327C5111"/>
    <w:rsid w:val="32A5D9CD"/>
    <w:rsid w:val="32BDC16A"/>
    <w:rsid w:val="3383DD89"/>
    <w:rsid w:val="3397C090"/>
    <w:rsid w:val="33D93CDC"/>
    <w:rsid w:val="34400F5A"/>
    <w:rsid w:val="35F3CC55"/>
    <w:rsid w:val="37231609"/>
    <w:rsid w:val="3797758B"/>
    <w:rsid w:val="3851A819"/>
    <w:rsid w:val="38837EC0"/>
    <w:rsid w:val="39873D60"/>
    <w:rsid w:val="3AC17042"/>
    <w:rsid w:val="3BBCB0FA"/>
    <w:rsid w:val="3D17D567"/>
    <w:rsid w:val="3DEE7604"/>
    <w:rsid w:val="3F2E5284"/>
    <w:rsid w:val="3F7EB09C"/>
    <w:rsid w:val="3FA01840"/>
    <w:rsid w:val="3FA401B7"/>
    <w:rsid w:val="3FB0A2C7"/>
    <w:rsid w:val="40C267DD"/>
    <w:rsid w:val="410F3829"/>
    <w:rsid w:val="4137291E"/>
    <w:rsid w:val="4152271A"/>
    <w:rsid w:val="418120F3"/>
    <w:rsid w:val="4198299E"/>
    <w:rsid w:val="41A734A0"/>
    <w:rsid w:val="43EFCEE8"/>
    <w:rsid w:val="4426BE09"/>
    <w:rsid w:val="4474B0E1"/>
    <w:rsid w:val="44820B5A"/>
    <w:rsid w:val="4646A9B4"/>
    <w:rsid w:val="471FCC5A"/>
    <w:rsid w:val="47303952"/>
    <w:rsid w:val="4AC6B20D"/>
    <w:rsid w:val="4B9D82C8"/>
    <w:rsid w:val="4BE3BD48"/>
    <w:rsid w:val="4C93B1D2"/>
    <w:rsid w:val="4D6143CF"/>
    <w:rsid w:val="4DD348B3"/>
    <w:rsid w:val="4DE745A2"/>
    <w:rsid w:val="4F7E6F8A"/>
    <w:rsid w:val="50F89184"/>
    <w:rsid w:val="52049A36"/>
    <w:rsid w:val="52D549DA"/>
    <w:rsid w:val="54736987"/>
    <w:rsid w:val="5485E47D"/>
    <w:rsid w:val="574A7A53"/>
    <w:rsid w:val="57F9CABA"/>
    <w:rsid w:val="58028200"/>
    <w:rsid w:val="58D41734"/>
    <w:rsid w:val="5A0A2665"/>
    <w:rsid w:val="5A208A5F"/>
    <w:rsid w:val="5A223F3D"/>
    <w:rsid w:val="5AB9508F"/>
    <w:rsid w:val="5AD5F91E"/>
    <w:rsid w:val="5B823E98"/>
    <w:rsid w:val="5B90C8D7"/>
    <w:rsid w:val="5BC20FA3"/>
    <w:rsid w:val="5D1EA628"/>
    <w:rsid w:val="5D34A588"/>
    <w:rsid w:val="5DBF4B97"/>
    <w:rsid w:val="5F0F2A54"/>
    <w:rsid w:val="5F22F9F0"/>
    <w:rsid w:val="5F3FDE46"/>
    <w:rsid w:val="5FED70E4"/>
    <w:rsid w:val="6005D7A0"/>
    <w:rsid w:val="61295435"/>
    <w:rsid w:val="61750E20"/>
    <w:rsid w:val="61E5C56A"/>
    <w:rsid w:val="623AE2EA"/>
    <w:rsid w:val="63B37481"/>
    <w:rsid w:val="645EEA07"/>
    <w:rsid w:val="649272B8"/>
    <w:rsid w:val="64D7BF96"/>
    <w:rsid w:val="659F4989"/>
    <w:rsid w:val="6607C762"/>
    <w:rsid w:val="665E83BD"/>
    <w:rsid w:val="6661DC49"/>
    <w:rsid w:val="668771FF"/>
    <w:rsid w:val="66A3F6F9"/>
    <w:rsid w:val="67074B99"/>
    <w:rsid w:val="676E29A9"/>
    <w:rsid w:val="677E56DC"/>
    <w:rsid w:val="677FEF8D"/>
    <w:rsid w:val="67D3BC01"/>
    <w:rsid w:val="67EC06D8"/>
    <w:rsid w:val="67FA38F4"/>
    <w:rsid w:val="6881739E"/>
    <w:rsid w:val="6881843A"/>
    <w:rsid w:val="68E38FFA"/>
    <w:rsid w:val="69A19605"/>
    <w:rsid w:val="69D84110"/>
    <w:rsid w:val="6A92CCD5"/>
    <w:rsid w:val="6B6D1C23"/>
    <w:rsid w:val="6B7C415B"/>
    <w:rsid w:val="6B7CB473"/>
    <w:rsid w:val="6BBAA22F"/>
    <w:rsid w:val="6C586CCC"/>
    <w:rsid w:val="6CF5A69E"/>
    <w:rsid w:val="6D1A65B0"/>
    <w:rsid w:val="6D3529CB"/>
    <w:rsid w:val="6E8270CD"/>
    <w:rsid w:val="6EA638E0"/>
    <w:rsid w:val="6F1E5805"/>
    <w:rsid w:val="6F5F7809"/>
    <w:rsid w:val="6FC79F6F"/>
    <w:rsid w:val="70207038"/>
    <w:rsid w:val="70912A8A"/>
    <w:rsid w:val="70A33DAE"/>
    <w:rsid w:val="70C6D84B"/>
    <w:rsid w:val="7117324F"/>
    <w:rsid w:val="7139A696"/>
    <w:rsid w:val="716A2B18"/>
    <w:rsid w:val="7193C69D"/>
    <w:rsid w:val="71F0F17D"/>
    <w:rsid w:val="7234291E"/>
    <w:rsid w:val="72679473"/>
    <w:rsid w:val="7368EAC5"/>
    <w:rsid w:val="739CDBF9"/>
    <w:rsid w:val="73BD5111"/>
    <w:rsid w:val="73D24AB1"/>
    <w:rsid w:val="740B34E8"/>
    <w:rsid w:val="741A1C83"/>
    <w:rsid w:val="7477531F"/>
    <w:rsid w:val="74C107CC"/>
    <w:rsid w:val="750552B6"/>
    <w:rsid w:val="754C8839"/>
    <w:rsid w:val="7553F279"/>
    <w:rsid w:val="75766A12"/>
    <w:rsid w:val="75D0A9E0"/>
    <w:rsid w:val="764901CA"/>
    <w:rsid w:val="767D556A"/>
    <w:rsid w:val="76DB8C2E"/>
    <w:rsid w:val="7794888C"/>
    <w:rsid w:val="77BB3E63"/>
    <w:rsid w:val="77E716C9"/>
    <w:rsid w:val="77F50E8D"/>
    <w:rsid w:val="78939D56"/>
    <w:rsid w:val="79035E15"/>
    <w:rsid w:val="7A3546BB"/>
    <w:rsid w:val="7A6DC88E"/>
    <w:rsid w:val="7A6DF70C"/>
    <w:rsid w:val="7BD492C2"/>
    <w:rsid w:val="7C1B8482"/>
    <w:rsid w:val="7C256EAE"/>
    <w:rsid w:val="7DC75C34"/>
    <w:rsid w:val="7EAADBA6"/>
    <w:rsid w:val="7EF7A42F"/>
    <w:rsid w:val="7F788FC9"/>
    <w:rsid w:val="7FB3D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9742"/>
  <w15:chartTrackingRefBased/>
  <w15:docId w15:val="{86614A30-F892-4708-BFF0-8BA0A0C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yddanskuni.sharepoint.com/:f:/r/sites/apv2024/APV2024/Det%20Samfundsvidenskabelige%20Fakultet/Institut%20for%20Statskundskab?csf=1&amp;web=1&amp;e=WG4Ig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\AppData\Local\Temp\4\Templafy\WordVsto\nymao0c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3D3435154F741B2F097D9EC974AF9" ma:contentTypeVersion="4" ma:contentTypeDescription="Opret et nyt dokument." ma:contentTypeScope="" ma:versionID="3541f330d598d62a725824e524c83ee4">
  <xsd:schema xmlns:xsd="http://www.w3.org/2001/XMLSchema" xmlns:xs="http://www.w3.org/2001/XMLSchema" xmlns:p="http://schemas.microsoft.com/office/2006/metadata/properties" xmlns:ns2="520afb6d-55aa-472d-998b-03be9ddbab8a" targetNamespace="http://schemas.microsoft.com/office/2006/metadata/properties" ma:root="true" ma:fieldsID="c62c5a299b7096ade2d1794c6b661d11" ns2:_="">
    <xsd:import namespace="520afb6d-55aa-472d-998b-03be9ddba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afb6d-55aa-472d-998b-03be9ddb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4438C9D5-CA01-495F-81BB-547FFFD0DF0C}">
  <ds:schemaRefs/>
</ds:datastoreItem>
</file>

<file path=customXml/itemProps3.xml><?xml version="1.0" encoding="utf-8"?>
<ds:datastoreItem xmlns:ds="http://schemas.openxmlformats.org/officeDocument/2006/customXml" ds:itemID="{50F76AAD-A2EF-4201-BC6B-71D17BFD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afb6d-55aa-472d-998b-03be9ddba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DB021-2F8E-4EAB-A565-3589ECB1A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DD37DF-730C-4F57-B7AC-B102E0195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nymao0co.dotx</Template>
  <TotalTime>0</TotalTime>
  <Pages>2</Pages>
  <Words>498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Aagaard</dc:creator>
  <cp:keywords/>
  <dc:description/>
  <cp:lastModifiedBy>Lærke Hjort Dahl Jensen</cp:lastModifiedBy>
  <cp:revision>2</cp:revision>
  <dcterms:created xsi:type="dcterms:W3CDTF">2025-01-21T10:21:00Z</dcterms:created>
  <dcterms:modified xsi:type="dcterms:W3CDTF">2025-01-21T10:21:00Z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638235291327371693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ContentTypeId">
    <vt:lpwstr>0x0101002B03D3435154F741B2F097D9EC974AF9</vt:lpwstr>
  </property>
</Properties>
</file>