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D5BA" w14:textId="3C21ECDD" w:rsidR="00833725" w:rsidRPr="00833725" w:rsidRDefault="00833725" w:rsidP="00833725">
      <w:pPr>
        <w:spacing w:line="240" w:lineRule="auto"/>
        <w:jc w:val="center"/>
        <w:rPr>
          <w:b/>
          <w:bCs/>
          <w:sz w:val="32"/>
          <w:szCs w:val="32"/>
        </w:rPr>
      </w:pPr>
      <w:r w:rsidRPr="3A482FBB">
        <w:rPr>
          <w:b/>
          <w:bCs/>
          <w:sz w:val="32"/>
          <w:szCs w:val="32"/>
        </w:rPr>
        <w:t>Dagsorden for møde i institutrådet</w:t>
      </w:r>
    </w:p>
    <w:p w14:paraId="280952FA" w14:textId="2A60A5C5" w:rsidR="00833725" w:rsidRDefault="00833725" w:rsidP="00833725">
      <w:pPr>
        <w:spacing w:line="240" w:lineRule="auto"/>
        <w:jc w:val="center"/>
        <w:rPr>
          <w:b/>
          <w:bCs/>
          <w:sz w:val="20"/>
          <w:szCs w:val="20"/>
        </w:rPr>
      </w:pPr>
      <w:r w:rsidRPr="19238A1F">
        <w:rPr>
          <w:b/>
          <w:bCs/>
          <w:sz w:val="20"/>
          <w:szCs w:val="20"/>
        </w:rPr>
        <w:t xml:space="preserve">Tirsdag den </w:t>
      </w:r>
      <w:r w:rsidR="3B0E7E7A" w:rsidRPr="19238A1F">
        <w:rPr>
          <w:b/>
          <w:bCs/>
          <w:sz w:val="20"/>
          <w:szCs w:val="20"/>
        </w:rPr>
        <w:t>26</w:t>
      </w:r>
      <w:r w:rsidRPr="19238A1F">
        <w:rPr>
          <w:b/>
          <w:bCs/>
          <w:sz w:val="20"/>
          <w:szCs w:val="20"/>
        </w:rPr>
        <w:t xml:space="preserve">. </w:t>
      </w:r>
      <w:r w:rsidR="7AAFAE7B" w:rsidRPr="19238A1F">
        <w:rPr>
          <w:b/>
          <w:bCs/>
          <w:sz w:val="20"/>
          <w:szCs w:val="20"/>
        </w:rPr>
        <w:t>nov</w:t>
      </w:r>
      <w:r w:rsidRPr="19238A1F">
        <w:rPr>
          <w:b/>
          <w:bCs/>
          <w:sz w:val="20"/>
          <w:szCs w:val="20"/>
        </w:rPr>
        <w:t>ember 202</w:t>
      </w:r>
      <w:r w:rsidR="3DEE7604" w:rsidRPr="19238A1F">
        <w:rPr>
          <w:b/>
          <w:bCs/>
          <w:sz w:val="20"/>
          <w:szCs w:val="20"/>
        </w:rPr>
        <w:t xml:space="preserve">4 </w:t>
      </w:r>
      <w:r w:rsidRPr="19238A1F">
        <w:rPr>
          <w:b/>
          <w:bCs/>
          <w:sz w:val="20"/>
          <w:szCs w:val="20"/>
        </w:rPr>
        <w:t>kl. 12:</w:t>
      </w:r>
      <w:r w:rsidR="0001577A" w:rsidRPr="19238A1F">
        <w:rPr>
          <w:b/>
          <w:bCs/>
          <w:sz w:val="20"/>
          <w:szCs w:val="20"/>
        </w:rPr>
        <w:t>15</w:t>
      </w:r>
      <w:r w:rsidRPr="19238A1F">
        <w:rPr>
          <w:b/>
          <w:bCs/>
          <w:sz w:val="20"/>
          <w:szCs w:val="20"/>
        </w:rPr>
        <w:t>-14:00</w:t>
      </w:r>
    </w:p>
    <w:p w14:paraId="03BA9FFE" w14:textId="4F86CBD2" w:rsidR="00833725" w:rsidRPr="00833725" w:rsidRDefault="00833725" w:rsidP="00833725">
      <w:pPr>
        <w:spacing w:line="240" w:lineRule="auto"/>
        <w:jc w:val="center"/>
        <w:rPr>
          <w:sz w:val="20"/>
          <w:szCs w:val="20"/>
        </w:rPr>
      </w:pPr>
      <w:r w:rsidRPr="19238A1F">
        <w:rPr>
          <w:sz w:val="20"/>
          <w:szCs w:val="20"/>
        </w:rPr>
        <w:t xml:space="preserve">(Mødet afholdes i </w:t>
      </w:r>
      <w:r w:rsidR="2BAD7A41" w:rsidRPr="19238A1F">
        <w:rPr>
          <w:sz w:val="20"/>
          <w:szCs w:val="20"/>
        </w:rPr>
        <w:t xml:space="preserve">mødelokale </w:t>
      </w:r>
      <w:r w:rsidR="7DDFDA75" w:rsidRPr="19238A1F">
        <w:rPr>
          <w:sz w:val="20"/>
          <w:szCs w:val="20"/>
        </w:rPr>
        <w:t>M</w:t>
      </w:r>
      <w:r w:rsidR="2BAD7A41" w:rsidRPr="19238A1F">
        <w:rPr>
          <w:sz w:val="20"/>
          <w:szCs w:val="20"/>
        </w:rPr>
        <w:t xml:space="preserve"> i Agora</w:t>
      </w:r>
      <w:r w:rsidRPr="19238A1F">
        <w:rPr>
          <w:sz w:val="20"/>
          <w:szCs w:val="20"/>
        </w:rPr>
        <w:t>)</w:t>
      </w:r>
    </w:p>
    <w:p w14:paraId="25396ECE" w14:textId="102F6E37" w:rsidR="00833725" w:rsidRPr="009C6582" w:rsidRDefault="00833725" w:rsidP="006D56F4">
      <w:pPr>
        <w:rPr>
          <w:b/>
          <w:bCs/>
        </w:rPr>
      </w:pPr>
      <w:r w:rsidRPr="009C6582">
        <w:rPr>
          <w:b/>
          <w:bCs/>
        </w:rPr>
        <w:t xml:space="preserve">Inviterede: </w:t>
      </w:r>
    </w:p>
    <w:p w14:paraId="59FBB947" w14:textId="3D37FF6B" w:rsidR="00833725" w:rsidRPr="00982900" w:rsidRDefault="006B2D6E" w:rsidP="19238A1F">
      <w:r>
        <w:t xml:space="preserve">Melike </w:t>
      </w:r>
      <w:proofErr w:type="spellStart"/>
      <w:r>
        <w:t>Wulfgramm</w:t>
      </w:r>
      <w:proofErr w:type="spellEnd"/>
      <w:r>
        <w:t xml:space="preserve">, </w:t>
      </w:r>
      <w:r w:rsidR="00285D81">
        <w:t>Bess</w:t>
      </w:r>
      <w:r w:rsidR="00614AF7">
        <w:t xml:space="preserve"> Egede Rogers</w:t>
      </w:r>
      <w:r w:rsidR="008B54CC">
        <w:t>,</w:t>
      </w:r>
      <w:r w:rsidR="00A6371C">
        <w:t xml:space="preserve"> </w:t>
      </w:r>
      <w:r w:rsidR="008B54CC">
        <w:t>Enya</w:t>
      </w:r>
      <w:r w:rsidR="00017E94">
        <w:t xml:space="preserve"> </w:t>
      </w:r>
      <w:r w:rsidR="00C905DA">
        <w:t>Ehrenreich</w:t>
      </w:r>
      <w:r w:rsidR="008B54CC">
        <w:t xml:space="preserve">, </w:t>
      </w:r>
      <w:r w:rsidR="00982900">
        <w:t xml:space="preserve">Hendrik </w:t>
      </w:r>
      <w:proofErr w:type="spellStart"/>
      <w:r w:rsidR="00982900">
        <w:t>Huelss</w:t>
      </w:r>
      <w:proofErr w:type="spellEnd"/>
      <w:r w:rsidR="00DF07BE">
        <w:t>,</w:t>
      </w:r>
      <w:r>
        <w:t xml:space="preserve"> </w:t>
      </w:r>
      <w:r w:rsidR="00DF07BE">
        <w:t>Vincent Keating</w:t>
      </w:r>
      <w:r w:rsidR="3397C090">
        <w:t>,</w:t>
      </w:r>
      <w:r w:rsidR="0272B368">
        <w:t xml:space="preserve"> Kurt Klaudi Klausen, Rasmus Hørby Sindberg</w:t>
      </w:r>
      <w:r w:rsidR="372D6F33">
        <w:t>, Marianne Sandvad Ulriksen, Tina Guldbrandt Jakobsen</w:t>
      </w:r>
      <w:r w:rsidR="31179A8E">
        <w:t>, Patrick Rieper Sørensen</w:t>
      </w:r>
      <w:r w:rsidR="0C309B02">
        <w:t>, Johanne Louise Holm Andersson</w:t>
      </w:r>
    </w:p>
    <w:p w14:paraId="750FFB89" w14:textId="28CD89FC" w:rsidR="00833725" w:rsidRPr="009C6582" w:rsidRDefault="00833725" w:rsidP="006D56F4">
      <w:pPr>
        <w:rPr>
          <w:b/>
          <w:bCs/>
        </w:rPr>
      </w:pPr>
      <w:r w:rsidRPr="19238A1F">
        <w:rPr>
          <w:b/>
          <w:bCs/>
        </w:rPr>
        <w:t>Afbud fra:</w:t>
      </w:r>
    </w:p>
    <w:p w14:paraId="26BAA7D1" w14:textId="5EED64C1" w:rsidR="009C6582" w:rsidRDefault="14C5E309" w:rsidP="19238A1F">
      <w:r>
        <w:t>Pernille Seier Hansen</w:t>
      </w:r>
      <w:r w:rsidR="57F9CABA">
        <w:t>, Louise Kjærgaard</w:t>
      </w:r>
    </w:p>
    <w:p w14:paraId="3BBEF7B3" w14:textId="7FD03A2D" w:rsidR="00833725" w:rsidRPr="009C6582" w:rsidRDefault="00F032E8" w:rsidP="006D56F4">
      <w:pPr>
        <w:rPr>
          <w:b/>
          <w:bCs/>
        </w:rPr>
      </w:pPr>
      <w:r w:rsidRPr="764901CA">
        <w:rPr>
          <w:b/>
          <w:bCs/>
        </w:rPr>
        <w:t xml:space="preserve">Dagsorden sendt til orientering til: </w:t>
      </w:r>
    </w:p>
    <w:p w14:paraId="482D74D8" w14:textId="18F5E70F" w:rsidR="009C6582" w:rsidRDefault="009C6582" w:rsidP="014B3502">
      <w:r>
        <w:t>Melanie Sofia Hartvigsen,</w:t>
      </w:r>
      <w:r w:rsidR="18C21B83">
        <w:t xml:space="preserve"> </w:t>
      </w:r>
      <w:r>
        <w:t>Andrea Christensen Hald</w:t>
      </w:r>
      <w:r w:rsidR="4965AAF2">
        <w:t>, Jens Fyhn Lykke Sørensen</w:t>
      </w:r>
    </w:p>
    <w:p w14:paraId="363B829C" w14:textId="56E5DC23" w:rsidR="00F032E8" w:rsidRDefault="00F032E8" w:rsidP="006D56F4">
      <w:pPr>
        <w:pBdr>
          <w:bottom w:val="single" w:sz="6" w:space="1" w:color="auto"/>
        </w:pBdr>
      </w:pPr>
      <w:r w:rsidRPr="009C6582">
        <w:rPr>
          <w:b/>
          <w:bCs/>
        </w:rPr>
        <w:t>Mødeleder:</w:t>
      </w:r>
      <w:r w:rsidRPr="009C6582">
        <w:t xml:space="preserve"> </w:t>
      </w:r>
    </w:p>
    <w:p w14:paraId="75A04616" w14:textId="5ADF8250" w:rsidR="009C6582" w:rsidRPr="009C6582" w:rsidRDefault="009C6582" w:rsidP="006D56F4">
      <w:pPr>
        <w:pBdr>
          <w:bottom w:val="single" w:sz="6" w:space="1" w:color="auto"/>
        </w:pBdr>
      </w:pPr>
      <w:r>
        <w:t>Signe Pihl-Thingvad</w:t>
      </w:r>
      <w:r w:rsidR="00603816">
        <w:br/>
      </w:r>
    </w:p>
    <w:p w14:paraId="16DBE63E" w14:textId="0186F5A3" w:rsidR="00833725" w:rsidRPr="00322966" w:rsidRDefault="00833725" w:rsidP="006D56F4">
      <w:pPr>
        <w:rPr>
          <w:b/>
          <w:bCs/>
        </w:rPr>
      </w:pPr>
      <w:r w:rsidRPr="6B6D1C23">
        <w:rPr>
          <w:b/>
          <w:bCs/>
        </w:rPr>
        <w:t xml:space="preserve">Dagsorden: </w:t>
      </w:r>
    </w:p>
    <w:p w14:paraId="4C9C6845" w14:textId="6E6453DA" w:rsidR="008922FD" w:rsidRDefault="008922FD" w:rsidP="6B6D1C23">
      <w:pPr>
        <w:pStyle w:val="Listeafsnit"/>
        <w:numPr>
          <w:ilvl w:val="0"/>
          <w:numId w:val="3"/>
        </w:numPr>
        <w:rPr>
          <w:b/>
          <w:bCs/>
        </w:rPr>
      </w:pPr>
      <w:r w:rsidRPr="014B3502">
        <w:rPr>
          <w:b/>
          <w:bCs/>
        </w:rPr>
        <w:t xml:space="preserve">Meddelelser fra </w:t>
      </w:r>
      <w:r w:rsidR="006D4447" w:rsidRPr="014B3502">
        <w:rPr>
          <w:b/>
          <w:bCs/>
        </w:rPr>
        <w:t>i</w:t>
      </w:r>
      <w:r w:rsidR="62313C91" w:rsidRPr="014B3502">
        <w:rPr>
          <w:b/>
          <w:bCs/>
        </w:rPr>
        <w:t>nstitutlede</w:t>
      </w:r>
      <w:r w:rsidR="18C42979" w:rsidRPr="014B3502">
        <w:rPr>
          <w:b/>
          <w:bCs/>
        </w:rPr>
        <w:t>lsen</w:t>
      </w:r>
    </w:p>
    <w:p w14:paraId="71C881EF" w14:textId="0657C8F3" w:rsidR="00DA1BE3" w:rsidRDefault="00DA1BE3" w:rsidP="04F02915">
      <w:pPr>
        <w:pStyle w:val="Listeafsnit"/>
      </w:pPr>
      <w:r>
        <w:t>Signe</w:t>
      </w:r>
      <w:r w:rsidR="5D460BE2">
        <w:t xml:space="preserve"> og Melike</w:t>
      </w:r>
      <w:r>
        <w:t xml:space="preserve"> </w:t>
      </w:r>
      <w:r w:rsidR="00A44700">
        <w:t>præsenterer</w:t>
      </w:r>
      <w:r w:rsidR="0055186B">
        <w:t xml:space="preserve"> meddelelser</w:t>
      </w:r>
      <w:r w:rsidR="001D69F6">
        <w:t xml:space="preserve"> fra Institut for Statskundskab.</w:t>
      </w:r>
    </w:p>
    <w:p w14:paraId="0DFFFED2" w14:textId="51B3C61D" w:rsidR="04F02915" w:rsidRDefault="04F02915" w:rsidP="04F02915">
      <w:pPr>
        <w:pStyle w:val="Listeafsnit"/>
        <w:rPr>
          <w:b/>
          <w:bCs/>
        </w:rPr>
      </w:pPr>
    </w:p>
    <w:p w14:paraId="24594857" w14:textId="65313884" w:rsidR="6F11C1D5" w:rsidRDefault="6F11C1D5" w:rsidP="04F02915">
      <w:pPr>
        <w:pStyle w:val="Listeafsnit"/>
        <w:numPr>
          <w:ilvl w:val="0"/>
          <w:numId w:val="3"/>
        </w:numPr>
      </w:pPr>
      <w:r w:rsidRPr="1A9B63E2">
        <w:rPr>
          <w:b/>
          <w:bCs/>
        </w:rPr>
        <w:t>Første overvejelser og proces ift. APV</w:t>
      </w:r>
      <w:r>
        <w:br/>
      </w:r>
      <w:r w:rsidR="1592D5CB" w:rsidRPr="1A9B63E2">
        <w:rPr>
          <w:rFonts w:ascii="Arial" w:eastAsia="Arial" w:hAnsi="Arial" w:cs="Arial"/>
          <w:color w:val="000000" w:themeColor="text1"/>
        </w:rPr>
        <w:t xml:space="preserve">Som en del af arbejdspladsvurderingen (APV) og trivselsundersøgelsen 2024, har SDU gennemført en spørgeskemaundersøgelse blandt de ansatte i oktober, som nu er tilgængelige for alle ansatte </w:t>
      </w:r>
      <w:hyperlink r:id="rId12">
        <w:r w:rsidR="30169787" w:rsidRPr="1A9B63E2">
          <w:rPr>
            <w:rStyle w:val="Hyperlink"/>
            <w:rFonts w:ascii="Arial" w:eastAsia="Arial" w:hAnsi="Arial" w:cs="Arial"/>
          </w:rPr>
          <w:t>her</w:t>
        </w:r>
      </w:hyperlink>
      <w:r w:rsidR="32BA23AC">
        <w:t>. Vi er på instituttet meget optaget af at skabe og fast</w:t>
      </w:r>
      <w:r w:rsidR="6A264F30">
        <w:t>holde et godt arbejdsmiljø for alle</w:t>
      </w:r>
      <w:r w:rsidR="19CD11CE">
        <w:t xml:space="preserve">. </w:t>
      </w:r>
      <w:r w:rsidR="37FDB007">
        <w:t xml:space="preserve">Vi </w:t>
      </w:r>
      <w:r w:rsidR="34F9928C">
        <w:t xml:space="preserve">vil derfor </w:t>
      </w:r>
      <w:r w:rsidR="3FC4888A">
        <w:t xml:space="preserve">på </w:t>
      </w:r>
      <w:r w:rsidR="3CFD3DC8">
        <w:t xml:space="preserve">mødet </w:t>
      </w:r>
      <w:r w:rsidR="7DBF7564">
        <w:t xml:space="preserve">gerne dele vores første overvejelser, præsentere processen </w:t>
      </w:r>
      <w:r w:rsidR="7E4BB4F0">
        <w:t>for arbejdet</w:t>
      </w:r>
      <w:r w:rsidR="7FAD1292">
        <w:t xml:space="preserve"> og høre institutråd</w:t>
      </w:r>
      <w:r w:rsidR="139CE23D">
        <w:t>ets kommentarer og input.</w:t>
      </w:r>
    </w:p>
    <w:p w14:paraId="0A3F2A74" w14:textId="77777777" w:rsidR="008922FD" w:rsidRDefault="008922FD" w:rsidP="008922FD">
      <w:pPr>
        <w:pStyle w:val="Listeafsnit"/>
        <w:rPr>
          <w:b/>
          <w:bCs/>
        </w:rPr>
      </w:pPr>
    </w:p>
    <w:p w14:paraId="0D9FFB43" w14:textId="50AB39C1" w:rsidR="0EA375B1" w:rsidRDefault="0EA375B1" w:rsidP="014B3502">
      <w:pPr>
        <w:pStyle w:val="Listeafsnit"/>
        <w:numPr>
          <w:ilvl w:val="0"/>
          <w:numId w:val="3"/>
        </w:numPr>
        <w:rPr>
          <w:b/>
          <w:bCs/>
        </w:rPr>
      </w:pPr>
      <w:r w:rsidRPr="014B3502">
        <w:rPr>
          <w:b/>
          <w:bCs/>
        </w:rPr>
        <w:t>Ligestillingsundersøgelse på det administrative område</w:t>
      </w:r>
    </w:p>
    <w:p w14:paraId="0A21F8FF" w14:textId="351C3A3B" w:rsidR="795348FD" w:rsidRDefault="795348FD" w:rsidP="014B3502">
      <w:pPr>
        <w:pStyle w:val="Listeafsnit"/>
        <w:jc w:val="both"/>
      </w:pPr>
      <w:r>
        <w:t>Der er efter længere tids ønske fra ligestillingsudvalget på SAMF blevet gennemført en undersøgelse af det administrative personales oplevelse af ligestillingstematikker</w:t>
      </w:r>
      <w:r w:rsidR="748C6F3D">
        <w:t>,</w:t>
      </w:r>
      <w:r>
        <w:t xml:space="preserve"> </w:t>
      </w:r>
      <w:r w:rsidR="19AEB68A">
        <w:t>baseret på</w:t>
      </w:r>
      <w:r w:rsidR="33586B15">
        <w:t xml:space="preserve"> 4</w:t>
      </w:r>
      <w:r w:rsidR="19AEB68A">
        <w:t xml:space="preserve"> fokusgruppe</w:t>
      </w:r>
      <w:r w:rsidR="7840266E">
        <w:t>interviews</w:t>
      </w:r>
      <w:r w:rsidR="649C76A5">
        <w:t xml:space="preserve"> i januar 2024</w:t>
      </w:r>
      <w:r w:rsidR="60D75E48">
        <w:t xml:space="preserve"> (</w:t>
      </w:r>
      <w:r w:rsidR="1259AF20">
        <w:t>se vedhæftet bilag 1</w:t>
      </w:r>
      <w:r w:rsidR="60D75E48">
        <w:t>)</w:t>
      </w:r>
      <w:r>
        <w:t>.</w:t>
      </w:r>
      <w:r w:rsidR="0D766F48">
        <w:t xml:space="preserve"> </w:t>
      </w:r>
      <w:r w:rsidR="51A139C8">
        <w:t xml:space="preserve"> På dagens møde vil vi gerne tage undersøgelsen</w:t>
      </w:r>
      <w:r w:rsidR="1ABA8825">
        <w:t>s resultater</w:t>
      </w:r>
      <w:r w:rsidR="51A139C8">
        <w:t xml:space="preserve"> op til drøftelse </w:t>
      </w:r>
      <w:r w:rsidR="1421ABA0">
        <w:t xml:space="preserve">for </w:t>
      </w:r>
      <w:r w:rsidR="51A139C8">
        <w:t xml:space="preserve">at blive klogere på, hvordan det ser ud </w:t>
      </w:r>
      <w:r w:rsidR="1515C860">
        <w:t>på instituttet</w:t>
      </w:r>
      <w:r w:rsidR="51A139C8">
        <w:t>.</w:t>
      </w:r>
    </w:p>
    <w:p w14:paraId="45073991" w14:textId="25AA453B" w:rsidR="014B3502" w:rsidRDefault="014B3502" w:rsidP="014B3502">
      <w:pPr>
        <w:pStyle w:val="Listeafsnit"/>
        <w:jc w:val="both"/>
      </w:pPr>
    </w:p>
    <w:p w14:paraId="58EFC6AF" w14:textId="7E7E188E" w:rsidR="243CFFA1" w:rsidRDefault="243CFFA1" w:rsidP="014B3502">
      <w:pPr>
        <w:pStyle w:val="Listeafsnit"/>
        <w:numPr>
          <w:ilvl w:val="0"/>
          <w:numId w:val="3"/>
        </w:numPr>
        <w:rPr>
          <w:b/>
          <w:bCs/>
        </w:rPr>
      </w:pPr>
      <w:proofErr w:type="spellStart"/>
      <w:r w:rsidRPr="014B3502">
        <w:rPr>
          <w:b/>
          <w:bCs/>
        </w:rPr>
        <w:t>Pre-graduate</w:t>
      </w:r>
      <w:proofErr w:type="spellEnd"/>
      <w:r w:rsidRPr="014B3502">
        <w:rPr>
          <w:b/>
          <w:bCs/>
        </w:rPr>
        <w:t xml:space="preserve"> </w:t>
      </w:r>
      <w:proofErr w:type="spellStart"/>
      <w:r w:rsidRPr="014B3502">
        <w:rPr>
          <w:b/>
          <w:bCs/>
        </w:rPr>
        <w:t>programme</w:t>
      </w:r>
      <w:proofErr w:type="spellEnd"/>
    </w:p>
    <w:p w14:paraId="125CC54D" w14:textId="6296A7E4" w:rsidR="1505C280" w:rsidRDefault="1505C280" w:rsidP="616C1769">
      <w:pPr>
        <w:pStyle w:val="Listeafsnit"/>
      </w:pPr>
      <w:r>
        <w:t>På baggrund af indstilling fra ledelsesgruppen</w:t>
      </w:r>
      <w:r w:rsidR="0954B759">
        <w:t xml:space="preserve">, </w:t>
      </w:r>
      <w:r w:rsidR="202D57DB">
        <w:t xml:space="preserve">er Johanne i gang med at udarbejde </w:t>
      </w:r>
      <w:r w:rsidR="0954B759">
        <w:t xml:space="preserve">et </w:t>
      </w:r>
      <w:proofErr w:type="spellStart"/>
      <w:r w:rsidR="0954B759">
        <w:t>pre-graduate</w:t>
      </w:r>
      <w:proofErr w:type="spellEnd"/>
      <w:r w:rsidR="0954B759">
        <w:t xml:space="preserve"> </w:t>
      </w:r>
      <w:proofErr w:type="spellStart"/>
      <w:r w:rsidR="0954B759">
        <w:t>programme</w:t>
      </w:r>
      <w:proofErr w:type="spellEnd"/>
      <w:r w:rsidR="0954B759">
        <w:t xml:space="preserve"> </w:t>
      </w:r>
      <w:r w:rsidR="07A4ECC6">
        <w:t>til at</w:t>
      </w:r>
      <w:r w:rsidR="64FC404D">
        <w:t xml:space="preserve"> understøtte</w:t>
      </w:r>
      <w:r w:rsidR="2B79A298">
        <w:t xml:space="preserve"> dygtige </w:t>
      </w:r>
      <w:r w:rsidR="0954B759">
        <w:t>kandidatstuderende</w:t>
      </w:r>
      <w:r w:rsidR="4AEFB839">
        <w:t xml:space="preserve"> i</w:t>
      </w:r>
      <w:r w:rsidR="474E10C8">
        <w:t xml:space="preserve"> at</w:t>
      </w:r>
      <w:r w:rsidR="0954B759">
        <w:t xml:space="preserve"> </w:t>
      </w:r>
      <w:r w:rsidR="618E1F80">
        <w:t>omdanne deres speciale til en akademisk artikel</w:t>
      </w:r>
      <w:r w:rsidR="2AC45FC0">
        <w:t xml:space="preserve"> og </w:t>
      </w:r>
      <w:r w:rsidR="77BB0DF0">
        <w:t xml:space="preserve">samtidig </w:t>
      </w:r>
      <w:r w:rsidR="2AC45FC0">
        <w:t>give dem et indblik i forskning som karrieremulighed</w:t>
      </w:r>
      <w:r w:rsidR="1C09EB7D">
        <w:t>.</w:t>
      </w:r>
      <w:r w:rsidR="2F29477A">
        <w:t xml:space="preserve"> På </w:t>
      </w:r>
      <w:r w:rsidR="08924654">
        <w:t>institutrådsmødet</w:t>
      </w:r>
      <w:r w:rsidR="2F29477A">
        <w:t xml:space="preserve"> </w:t>
      </w:r>
      <w:r w:rsidR="4D570A09">
        <w:t xml:space="preserve">præsenteres </w:t>
      </w:r>
      <w:r w:rsidR="538D2472">
        <w:t>det seneste udkast</w:t>
      </w:r>
      <w:r w:rsidR="7FB0CFC8">
        <w:t xml:space="preserve"> (</w:t>
      </w:r>
      <w:r w:rsidR="37B816B3">
        <w:t>se vedhæftet bilag 2</w:t>
      </w:r>
      <w:r w:rsidR="7FB0CFC8">
        <w:t>)</w:t>
      </w:r>
      <w:r w:rsidR="538D2472">
        <w:t xml:space="preserve"> </w:t>
      </w:r>
      <w:r w:rsidR="0001D745">
        <w:t>med henblik på at få input og feedback fra institutrådet.</w:t>
      </w:r>
    </w:p>
    <w:p w14:paraId="112DE407" w14:textId="73F93B01" w:rsidR="616C1769" w:rsidRDefault="616C1769" w:rsidP="616C1769">
      <w:pPr>
        <w:pStyle w:val="Listeafsnit"/>
      </w:pPr>
    </w:p>
    <w:p w14:paraId="17D2C3C5" w14:textId="4273D478" w:rsidR="1F4EF7D2" w:rsidRDefault="1F4EF7D2" w:rsidP="014B3502">
      <w:pPr>
        <w:pStyle w:val="Listeafsnit"/>
        <w:numPr>
          <w:ilvl w:val="0"/>
          <w:numId w:val="3"/>
        </w:numPr>
        <w:rPr>
          <w:b/>
          <w:bCs/>
        </w:rPr>
      </w:pPr>
      <w:r w:rsidRPr="04F02915">
        <w:rPr>
          <w:b/>
          <w:bCs/>
        </w:rPr>
        <w:t>Evaluering af</w:t>
      </w:r>
      <w:r w:rsidR="65647F2F" w:rsidRPr="04F02915">
        <w:rPr>
          <w:b/>
          <w:bCs/>
        </w:rPr>
        <w:t xml:space="preserve"> de seneste år</w:t>
      </w:r>
      <w:r w:rsidRPr="04F02915">
        <w:rPr>
          <w:b/>
          <w:bCs/>
        </w:rPr>
        <w:t xml:space="preserve"> </w:t>
      </w:r>
      <w:r w:rsidR="3F4A4723" w:rsidRPr="04F02915">
        <w:rPr>
          <w:b/>
          <w:bCs/>
        </w:rPr>
        <w:t xml:space="preserve">i </w:t>
      </w:r>
      <w:r w:rsidRPr="04F02915">
        <w:rPr>
          <w:b/>
          <w:bCs/>
        </w:rPr>
        <w:t xml:space="preserve">institutrådet </w:t>
      </w:r>
    </w:p>
    <w:p w14:paraId="6F37F04A" w14:textId="25968233" w:rsidR="764901CA" w:rsidRDefault="4EF21B3C" w:rsidP="764901CA">
      <w:pPr>
        <w:pStyle w:val="Listeafsnit"/>
      </w:pPr>
      <w:r>
        <w:lastRenderedPageBreak/>
        <w:t xml:space="preserve">Det er SDU-valg d. 25. </w:t>
      </w:r>
      <w:r w:rsidR="420A1159">
        <w:t>n</w:t>
      </w:r>
      <w:r>
        <w:t xml:space="preserve">ovember – 28. </w:t>
      </w:r>
      <w:r w:rsidR="1390516E">
        <w:t xml:space="preserve">november, hvilket betyder, at det er </w:t>
      </w:r>
      <w:r>
        <w:t>sidste gang</w:t>
      </w:r>
      <w:r w:rsidR="7B6150E3">
        <w:t xml:space="preserve"> </w:t>
      </w:r>
      <w:r>
        <w:t>vi mødes i den nuværende sammensætning af institutrådet</w:t>
      </w:r>
      <w:r w:rsidR="648962F0">
        <w:t>. Vi vil derfor gerne høre institutrådet om:</w:t>
      </w:r>
    </w:p>
    <w:p w14:paraId="2F737992" w14:textId="08E59E8D" w:rsidR="764901CA" w:rsidRDefault="648962F0" w:rsidP="014B3502">
      <w:pPr>
        <w:pStyle w:val="Listeafsnit"/>
        <w:numPr>
          <w:ilvl w:val="0"/>
          <w:numId w:val="2"/>
        </w:numPr>
      </w:pPr>
      <w:r>
        <w:t>Jeres oplevelse af at sidde med i institutrådet de seneste år</w:t>
      </w:r>
    </w:p>
    <w:p w14:paraId="7832B5B8" w14:textId="420DDB30" w:rsidR="764901CA" w:rsidRDefault="648962F0" w:rsidP="014B3502">
      <w:pPr>
        <w:pStyle w:val="Listeafsnit"/>
        <w:numPr>
          <w:ilvl w:val="0"/>
          <w:numId w:val="2"/>
        </w:numPr>
      </w:pPr>
      <w:r>
        <w:t>Hvad der har fungeret godt, og hvad der kan gøres bedre</w:t>
      </w:r>
    </w:p>
    <w:p w14:paraId="1BC241D2" w14:textId="55D626FE" w:rsidR="764901CA" w:rsidRDefault="648962F0" w:rsidP="014B3502">
      <w:pPr>
        <w:pStyle w:val="Listeafsnit"/>
        <w:numPr>
          <w:ilvl w:val="0"/>
          <w:numId w:val="2"/>
        </w:numPr>
      </w:pPr>
      <w:r>
        <w:t>Hvordan I ser institutrådets funktion og rolle fremadrettet</w:t>
      </w:r>
    </w:p>
    <w:p w14:paraId="6D0D9360" w14:textId="0A7F80AF" w:rsidR="764901CA" w:rsidRDefault="4253D054" w:rsidP="014B3502">
      <w:pPr>
        <w:ind w:left="720"/>
      </w:pPr>
      <w:r>
        <w:t>Der skal lyde stor tak til jer alle for jeres engagement</w:t>
      </w:r>
      <w:r w:rsidR="0C5B4746">
        <w:t xml:space="preserve"> og bidrag</w:t>
      </w:r>
      <w:r w:rsidR="4FEA1BCF">
        <w:t xml:space="preserve"> i institutrådet, </w:t>
      </w:r>
      <w:r w:rsidR="2714F9BE">
        <w:t xml:space="preserve">der </w:t>
      </w:r>
      <w:r w:rsidR="4FEA1BCF">
        <w:t>har været afgørende for instituttets fortsatte udvikling</w:t>
      </w:r>
      <w:r w:rsidR="2914DF6E">
        <w:t>.</w:t>
      </w:r>
      <w:r w:rsidR="118805C4">
        <w:t xml:space="preserve"> Selvom vi </w:t>
      </w:r>
      <w:r w:rsidR="18DF954D">
        <w:t xml:space="preserve">snart får </w:t>
      </w:r>
      <w:r w:rsidR="118805C4">
        <w:t xml:space="preserve">et nyt institutrådet snart, så er I </w:t>
      </w:r>
      <w:r w:rsidR="4ECD07E3">
        <w:t xml:space="preserve">altid velkommen </w:t>
      </w:r>
      <w:r w:rsidR="118805C4">
        <w:t xml:space="preserve">til at komme med input og forslag til </w:t>
      </w:r>
      <w:r w:rsidR="367CF432">
        <w:t>det videre arbejde</w:t>
      </w:r>
      <w:r w:rsidR="118805C4">
        <w:t>.</w:t>
      </w:r>
    </w:p>
    <w:p w14:paraId="4FAF8F26" w14:textId="21EAE1A9" w:rsidR="764901CA" w:rsidRDefault="764901CA" w:rsidP="7227669B"/>
    <w:p w14:paraId="74253506" w14:textId="69C5AA2A" w:rsidR="764901CA" w:rsidRDefault="5C1E406D" w:rsidP="7227669B">
      <w:pPr>
        <w:pStyle w:val="Listeafsnit"/>
        <w:numPr>
          <w:ilvl w:val="0"/>
          <w:numId w:val="3"/>
        </w:numPr>
        <w:rPr>
          <w:b/>
          <w:bCs/>
        </w:rPr>
      </w:pPr>
      <w:proofErr w:type="spellStart"/>
      <w:r w:rsidRPr="7227669B">
        <w:rPr>
          <w:b/>
          <w:bCs/>
        </w:rPr>
        <w:t>Evt</w:t>
      </w:r>
      <w:proofErr w:type="spellEnd"/>
      <w:r w:rsidR="00AF7215">
        <w:br/>
      </w:r>
    </w:p>
    <w:p w14:paraId="047E2472" w14:textId="6E65B6D7" w:rsidR="006D1C90" w:rsidRPr="00BE5076" w:rsidRDefault="006D1C90" w:rsidP="006D1C90">
      <w:pPr>
        <w:spacing w:line="276" w:lineRule="auto"/>
      </w:pPr>
      <w:r>
        <w:t>Med v</w:t>
      </w:r>
      <w:r w:rsidR="008D0043">
        <w:t>enlig hilsen</w:t>
      </w:r>
      <w:r>
        <w:br/>
        <w:t>Signe Pihl-Thingvad</w:t>
      </w:r>
      <w:r>
        <w:br/>
      </w:r>
      <w:r w:rsidR="008D0043">
        <w:t>Institutleder</w:t>
      </w:r>
      <w:r>
        <w:br/>
        <w:t>Institut for Statskundskab</w:t>
      </w:r>
    </w:p>
    <w:sectPr w:rsidR="006D1C90" w:rsidRPr="00BE50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B8852" w14:textId="77777777" w:rsidR="00414E65" w:rsidRDefault="00414E65" w:rsidP="00115E35">
      <w:pPr>
        <w:spacing w:after="0" w:line="240" w:lineRule="auto"/>
      </w:pPr>
      <w:r>
        <w:separator/>
      </w:r>
    </w:p>
  </w:endnote>
  <w:endnote w:type="continuationSeparator" w:id="0">
    <w:p w14:paraId="3ACEF818" w14:textId="77777777" w:rsidR="00414E65" w:rsidRDefault="00414E65" w:rsidP="001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ACCB1" w14:textId="77777777" w:rsidR="00414E65" w:rsidRDefault="00414E65" w:rsidP="00115E35">
      <w:pPr>
        <w:spacing w:after="0" w:line="240" w:lineRule="auto"/>
      </w:pPr>
      <w:r>
        <w:separator/>
      </w:r>
    </w:p>
  </w:footnote>
  <w:footnote w:type="continuationSeparator" w:id="0">
    <w:p w14:paraId="6A295888" w14:textId="77777777" w:rsidR="00414E65" w:rsidRDefault="00414E65" w:rsidP="00115E3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mGp3FDc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87806"/>
    <w:multiLevelType w:val="hybridMultilevel"/>
    <w:tmpl w:val="267E0C14"/>
    <w:lvl w:ilvl="0" w:tplc="C43E25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9160FE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5FCCE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B46C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94387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A62590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2B4F55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410151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8BADE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234820"/>
    <w:multiLevelType w:val="hybridMultilevel"/>
    <w:tmpl w:val="5332240A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6B6D05"/>
    <w:multiLevelType w:val="hybridMultilevel"/>
    <w:tmpl w:val="53788DA8"/>
    <w:lvl w:ilvl="0" w:tplc="36604DCE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224E9F"/>
    <w:multiLevelType w:val="hybridMultilevel"/>
    <w:tmpl w:val="2AAA415C"/>
    <w:lvl w:ilvl="0" w:tplc="8C60A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727C3"/>
    <w:multiLevelType w:val="hybridMultilevel"/>
    <w:tmpl w:val="E88001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E09D4"/>
    <w:multiLevelType w:val="hybridMultilevel"/>
    <w:tmpl w:val="7E46C9B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F24E19"/>
    <w:multiLevelType w:val="hybridMultilevel"/>
    <w:tmpl w:val="B074C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AD579"/>
    <w:multiLevelType w:val="hybridMultilevel"/>
    <w:tmpl w:val="FA8451FC"/>
    <w:lvl w:ilvl="0" w:tplc="9140B4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3A451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76008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B825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9C2E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8E219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54A0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22B9A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39A7D2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053C32"/>
    <w:multiLevelType w:val="hybridMultilevel"/>
    <w:tmpl w:val="FC504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93701A"/>
    <w:multiLevelType w:val="hybridMultilevel"/>
    <w:tmpl w:val="D2A461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26469584">
    <w:abstractNumId w:val="7"/>
  </w:num>
  <w:num w:numId="2" w16cid:durableId="735126600">
    <w:abstractNumId w:val="0"/>
  </w:num>
  <w:num w:numId="3" w16cid:durableId="890265318">
    <w:abstractNumId w:val="4"/>
  </w:num>
  <w:num w:numId="4" w16cid:durableId="1582790384">
    <w:abstractNumId w:val="2"/>
  </w:num>
  <w:num w:numId="5" w16cid:durableId="77557211">
    <w:abstractNumId w:val="1"/>
  </w:num>
  <w:num w:numId="6" w16cid:durableId="1426226272">
    <w:abstractNumId w:val="5"/>
  </w:num>
  <w:num w:numId="7" w16cid:durableId="998536801">
    <w:abstractNumId w:val="3"/>
  </w:num>
  <w:num w:numId="8" w16cid:durableId="696927519">
    <w:abstractNumId w:val="9"/>
  </w:num>
  <w:num w:numId="9" w16cid:durableId="1420756620">
    <w:abstractNumId w:val="6"/>
  </w:num>
  <w:num w:numId="10" w16cid:durableId="2060665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25"/>
    <w:rsid w:val="00014050"/>
    <w:rsid w:val="00014C41"/>
    <w:rsid w:val="000153C4"/>
    <w:rsid w:val="0001577A"/>
    <w:rsid w:val="00015889"/>
    <w:rsid w:val="0001704B"/>
    <w:rsid w:val="00017E94"/>
    <w:rsid w:val="0001D745"/>
    <w:rsid w:val="00030E5D"/>
    <w:rsid w:val="00033327"/>
    <w:rsid w:val="0003486B"/>
    <w:rsid w:val="00091A84"/>
    <w:rsid w:val="00094A23"/>
    <w:rsid w:val="000B4241"/>
    <w:rsid w:val="000C17FC"/>
    <w:rsid w:val="000C325B"/>
    <w:rsid w:val="000C6072"/>
    <w:rsid w:val="000C7E5D"/>
    <w:rsid w:val="000D0766"/>
    <w:rsid w:val="000D74A4"/>
    <w:rsid w:val="0010104C"/>
    <w:rsid w:val="00103B10"/>
    <w:rsid w:val="00113A45"/>
    <w:rsid w:val="001156F6"/>
    <w:rsid w:val="00115E35"/>
    <w:rsid w:val="0015429D"/>
    <w:rsid w:val="00174AE2"/>
    <w:rsid w:val="0018121F"/>
    <w:rsid w:val="0018606E"/>
    <w:rsid w:val="00195027"/>
    <w:rsid w:val="0019624E"/>
    <w:rsid w:val="001A448B"/>
    <w:rsid w:val="001B0C51"/>
    <w:rsid w:val="001C07CD"/>
    <w:rsid w:val="001C1613"/>
    <w:rsid w:val="001C4FE1"/>
    <w:rsid w:val="001C7E8A"/>
    <w:rsid w:val="001D543B"/>
    <w:rsid w:val="001D69F6"/>
    <w:rsid w:val="002105E1"/>
    <w:rsid w:val="00250465"/>
    <w:rsid w:val="00266D8C"/>
    <w:rsid w:val="00270EF0"/>
    <w:rsid w:val="00276BBB"/>
    <w:rsid w:val="00282E28"/>
    <w:rsid w:val="00284680"/>
    <w:rsid w:val="00284FB4"/>
    <w:rsid w:val="00285D81"/>
    <w:rsid w:val="002A1263"/>
    <w:rsid w:val="00303E8E"/>
    <w:rsid w:val="0030608F"/>
    <w:rsid w:val="00307593"/>
    <w:rsid w:val="00310EA6"/>
    <w:rsid w:val="00320A12"/>
    <w:rsid w:val="00322966"/>
    <w:rsid w:val="0036081E"/>
    <w:rsid w:val="00371C62"/>
    <w:rsid w:val="003A34EE"/>
    <w:rsid w:val="003C3083"/>
    <w:rsid w:val="003C3DCE"/>
    <w:rsid w:val="003C7E39"/>
    <w:rsid w:val="003D5F6E"/>
    <w:rsid w:val="003E7D5B"/>
    <w:rsid w:val="00414E65"/>
    <w:rsid w:val="00423190"/>
    <w:rsid w:val="00437009"/>
    <w:rsid w:val="00520646"/>
    <w:rsid w:val="00533423"/>
    <w:rsid w:val="0055186B"/>
    <w:rsid w:val="005A0F95"/>
    <w:rsid w:val="005A65E1"/>
    <w:rsid w:val="005D59E9"/>
    <w:rsid w:val="005E13B0"/>
    <w:rsid w:val="005F3254"/>
    <w:rsid w:val="00600D46"/>
    <w:rsid w:val="00603816"/>
    <w:rsid w:val="00604A06"/>
    <w:rsid w:val="00614AF7"/>
    <w:rsid w:val="00633744"/>
    <w:rsid w:val="0064FD91"/>
    <w:rsid w:val="00664F48"/>
    <w:rsid w:val="00691EDE"/>
    <w:rsid w:val="006B2D6E"/>
    <w:rsid w:val="006C29DB"/>
    <w:rsid w:val="006D0423"/>
    <w:rsid w:val="006D1C90"/>
    <w:rsid w:val="006D4447"/>
    <w:rsid w:val="006D56F4"/>
    <w:rsid w:val="007672F7"/>
    <w:rsid w:val="00792566"/>
    <w:rsid w:val="00793EBD"/>
    <w:rsid w:val="007B00EC"/>
    <w:rsid w:val="007C366D"/>
    <w:rsid w:val="007C3FB1"/>
    <w:rsid w:val="007D0675"/>
    <w:rsid w:val="007D0A3B"/>
    <w:rsid w:val="00833725"/>
    <w:rsid w:val="00837056"/>
    <w:rsid w:val="008442C8"/>
    <w:rsid w:val="008805F3"/>
    <w:rsid w:val="008861CE"/>
    <w:rsid w:val="008922FD"/>
    <w:rsid w:val="008B54CC"/>
    <w:rsid w:val="008D0043"/>
    <w:rsid w:val="008F5B70"/>
    <w:rsid w:val="00922BC7"/>
    <w:rsid w:val="00925528"/>
    <w:rsid w:val="00931E05"/>
    <w:rsid w:val="009374BB"/>
    <w:rsid w:val="009374FD"/>
    <w:rsid w:val="00940DF8"/>
    <w:rsid w:val="00954DF4"/>
    <w:rsid w:val="00982900"/>
    <w:rsid w:val="009B2A20"/>
    <w:rsid w:val="009C6582"/>
    <w:rsid w:val="009D5EA1"/>
    <w:rsid w:val="009D7175"/>
    <w:rsid w:val="00A10B0D"/>
    <w:rsid w:val="00A12814"/>
    <w:rsid w:val="00A268D3"/>
    <w:rsid w:val="00A3778E"/>
    <w:rsid w:val="00A44700"/>
    <w:rsid w:val="00A53D0F"/>
    <w:rsid w:val="00A57536"/>
    <w:rsid w:val="00A57648"/>
    <w:rsid w:val="00A6371C"/>
    <w:rsid w:val="00A65A9A"/>
    <w:rsid w:val="00A72CF2"/>
    <w:rsid w:val="00A971C7"/>
    <w:rsid w:val="00AD6289"/>
    <w:rsid w:val="00AE60FA"/>
    <w:rsid w:val="00AF6AF1"/>
    <w:rsid w:val="00AF7215"/>
    <w:rsid w:val="00B04A10"/>
    <w:rsid w:val="00B34F03"/>
    <w:rsid w:val="00B410E4"/>
    <w:rsid w:val="00B506B8"/>
    <w:rsid w:val="00B61BEE"/>
    <w:rsid w:val="00B7775F"/>
    <w:rsid w:val="00B84209"/>
    <w:rsid w:val="00B9476F"/>
    <w:rsid w:val="00BA3B32"/>
    <w:rsid w:val="00BB741A"/>
    <w:rsid w:val="00BD0920"/>
    <w:rsid w:val="00BE0B01"/>
    <w:rsid w:val="00BE32A1"/>
    <w:rsid w:val="00BE5076"/>
    <w:rsid w:val="00C01D89"/>
    <w:rsid w:val="00C02A98"/>
    <w:rsid w:val="00C12497"/>
    <w:rsid w:val="00C25D9E"/>
    <w:rsid w:val="00C905DA"/>
    <w:rsid w:val="00CB1CE9"/>
    <w:rsid w:val="00CD6D7B"/>
    <w:rsid w:val="00D044B7"/>
    <w:rsid w:val="00D0715A"/>
    <w:rsid w:val="00D165B6"/>
    <w:rsid w:val="00D2031B"/>
    <w:rsid w:val="00D45033"/>
    <w:rsid w:val="00D65C7C"/>
    <w:rsid w:val="00D94F2A"/>
    <w:rsid w:val="00DA1BE3"/>
    <w:rsid w:val="00DB7677"/>
    <w:rsid w:val="00DF07BE"/>
    <w:rsid w:val="00DF2068"/>
    <w:rsid w:val="00DF35E0"/>
    <w:rsid w:val="00E02C27"/>
    <w:rsid w:val="00E07247"/>
    <w:rsid w:val="00E87314"/>
    <w:rsid w:val="00EC590A"/>
    <w:rsid w:val="00EE1CD7"/>
    <w:rsid w:val="00EF5EEA"/>
    <w:rsid w:val="00EF6BF8"/>
    <w:rsid w:val="00F01261"/>
    <w:rsid w:val="00F032E8"/>
    <w:rsid w:val="00F03F8A"/>
    <w:rsid w:val="00F10C27"/>
    <w:rsid w:val="00F1397E"/>
    <w:rsid w:val="00F47690"/>
    <w:rsid w:val="00FE6587"/>
    <w:rsid w:val="00FF4E91"/>
    <w:rsid w:val="014B3502"/>
    <w:rsid w:val="019E47FB"/>
    <w:rsid w:val="025B8E57"/>
    <w:rsid w:val="025BF232"/>
    <w:rsid w:val="0272B368"/>
    <w:rsid w:val="03BBC85E"/>
    <w:rsid w:val="04F02915"/>
    <w:rsid w:val="06EA7D12"/>
    <w:rsid w:val="07A4ECC6"/>
    <w:rsid w:val="08924654"/>
    <w:rsid w:val="09406290"/>
    <w:rsid w:val="0954B759"/>
    <w:rsid w:val="09E665E5"/>
    <w:rsid w:val="0A826E64"/>
    <w:rsid w:val="0AB322D8"/>
    <w:rsid w:val="0C309B02"/>
    <w:rsid w:val="0C5B4746"/>
    <w:rsid w:val="0D766F48"/>
    <w:rsid w:val="0DAD3E50"/>
    <w:rsid w:val="0E61744A"/>
    <w:rsid w:val="0E69F866"/>
    <w:rsid w:val="0E79C4FA"/>
    <w:rsid w:val="0E9ED0F1"/>
    <w:rsid w:val="0EA375B1"/>
    <w:rsid w:val="10EE78C4"/>
    <w:rsid w:val="1166C933"/>
    <w:rsid w:val="118805C4"/>
    <w:rsid w:val="1259AF20"/>
    <w:rsid w:val="1390516E"/>
    <w:rsid w:val="139CE23D"/>
    <w:rsid w:val="13EAFB6D"/>
    <w:rsid w:val="1409B949"/>
    <w:rsid w:val="1421ABA0"/>
    <w:rsid w:val="14C5E309"/>
    <w:rsid w:val="1505C280"/>
    <w:rsid w:val="1515C860"/>
    <w:rsid w:val="1592D5CB"/>
    <w:rsid w:val="18C21B83"/>
    <w:rsid w:val="18C42979"/>
    <w:rsid w:val="18DF954D"/>
    <w:rsid w:val="19238A1F"/>
    <w:rsid w:val="19AEB68A"/>
    <w:rsid w:val="19CD11CE"/>
    <w:rsid w:val="1A0C4337"/>
    <w:rsid w:val="1A13B1B9"/>
    <w:rsid w:val="1A32C1A4"/>
    <w:rsid w:val="1A9B63E2"/>
    <w:rsid w:val="1ABA8825"/>
    <w:rsid w:val="1C09EB7D"/>
    <w:rsid w:val="1D7B1DB3"/>
    <w:rsid w:val="1DC0AB46"/>
    <w:rsid w:val="1F23F5A7"/>
    <w:rsid w:val="1F4EF7D2"/>
    <w:rsid w:val="1F8C76FE"/>
    <w:rsid w:val="1FD27B7F"/>
    <w:rsid w:val="20282896"/>
    <w:rsid w:val="202D57DB"/>
    <w:rsid w:val="202EEC1B"/>
    <w:rsid w:val="21B53B1D"/>
    <w:rsid w:val="2204E6D5"/>
    <w:rsid w:val="2213193F"/>
    <w:rsid w:val="236D2DAA"/>
    <w:rsid w:val="243CFFA1"/>
    <w:rsid w:val="243D31A0"/>
    <w:rsid w:val="248CC160"/>
    <w:rsid w:val="250A2EE9"/>
    <w:rsid w:val="26307912"/>
    <w:rsid w:val="2714F9BE"/>
    <w:rsid w:val="27253094"/>
    <w:rsid w:val="279F82F6"/>
    <w:rsid w:val="28FA9351"/>
    <w:rsid w:val="2909486C"/>
    <w:rsid w:val="2914DF6E"/>
    <w:rsid w:val="29B4BE24"/>
    <w:rsid w:val="29CB179C"/>
    <w:rsid w:val="29E4E4FF"/>
    <w:rsid w:val="29EDD35A"/>
    <w:rsid w:val="2A4512E0"/>
    <w:rsid w:val="2A4D81FA"/>
    <w:rsid w:val="2AC45FC0"/>
    <w:rsid w:val="2AD06BEA"/>
    <w:rsid w:val="2AEB2ABF"/>
    <w:rsid w:val="2AFEDDEE"/>
    <w:rsid w:val="2B79A298"/>
    <w:rsid w:val="2BAC3502"/>
    <w:rsid w:val="2BAD7A41"/>
    <w:rsid w:val="2C05AB9E"/>
    <w:rsid w:val="2C35F768"/>
    <w:rsid w:val="2E3682F8"/>
    <w:rsid w:val="2F29477A"/>
    <w:rsid w:val="2F46ABD8"/>
    <w:rsid w:val="2FD23389"/>
    <w:rsid w:val="30169787"/>
    <w:rsid w:val="30215984"/>
    <w:rsid w:val="30863189"/>
    <w:rsid w:val="30DAB175"/>
    <w:rsid w:val="31179A8E"/>
    <w:rsid w:val="313CD5CC"/>
    <w:rsid w:val="31D7328A"/>
    <w:rsid w:val="32659E21"/>
    <w:rsid w:val="32BA23AC"/>
    <w:rsid w:val="32D5D639"/>
    <w:rsid w:val="33586B15"/>
    <w:rsid w:val="3397C090"/>
    <w:rsid w:val="33980145"/>
    <w:rsid w:val="34837DD4"/>
    <w:rsid w:val="34F9928C"/>
    <w:rsid w:val="367CF432"/>
    <w:rsid w:val="372D6F33"/>
    <w:rsid w:val="37B816B3"/>
    <w:rsid w:val="37FDB007"/>
    <w:rsid w:val="38161D26"/>
    <w:rsid w:val="39DCAF22"/>
    <w:rsid w:val="3A48111B"/>
    <w:rsid w:val="3A482FBB"/>
    <w:rsid w:val="3A5BAF49"/>
    <w:rsid w:val="3B0E7E7A"/>
    <w:rsid w:val="3B6A2B43"/>
    <w:rsid w:val="3C8E913D"/>
    <w:rsid w:val="3CFD3DC8"/>
    <w:rsid w:val="3DEE7604"/>
    <w:rsid w:val="3E367B47"/>
    <w:rsid w:val="3E5985E2"/>
    <w:rsid w:val="3E96CB8B"/>
    <w:rsid w:val="3F278707"/>
    <w:rsid w:val="3F42F688"/>
    <w:rsid w:val="3F4A4723"/>
    <w:rsid w:val="3FB0A2C7"/>
    <w:rsid w:val="3FC4888A"/>
    <w:rsid w:val="4011F650"/>
    <w:rsid w:val="40781DD6"/>
    <w:rsid w:val="40E871A9"/>
    <w:rsid w:val="41364DD3"/>
    <w:rsid w:val="41A734A0"/>
    <w:rsid w:val="420A1159"/>
    <w:rsid w:val="4253D054"/>
    <w:rsid w:val="430901FD"/>
    <w:rsid w:val="4428EEFF"/>
    <w:rsid w:val="4474B0E1"/>
    <w:rsid w:val="44820B5A"/>
    <w:rsid w:val="44F37BE4"/>
    <w:rsid w:val="458D491A"/>
    <w:rsid w:val="45D5A31D"/>
    <w:rsid w:val="462C667D"/>
    <w:rsid w:val="46B0DC46"/>
    <w:rsid w:val="46EB17EA"/>
    <w:rsid w:val="474E10C8"/>
    <w:rsid w:val="4880BA19"/>
    <w:rsid w:val="492F84BA"/>
    <w:rsid w:val="4950C6D3"/>
    <w:rsid w:val="4965AAF2"/>
    <w:rsid w:val="49C9916F"/>
    <w:rsid w:val="4AEFB839"/>
    <w:rsid w:val="4B92643E"/>
    <w:rsid w:val="4B9EFCE8"/>
    <w:rsid w:val="4C6DDF49"/>
    <w:rsid w:val="4CE7B019"/>
    <w:rsid w:val="4D570A09"/>
    <w:rsid w:val="4D6CE1F6"/>
    <w:rsid w:val="4D8B2864"/>
    <w:rsid w:val="4E6E01A0"/>
    <w:rsid w:val="4ECD07E3"/>
    <w:rsid w:val="4EF21B3C"/>
    <w:rsid w:val="4FC78FAC"/>
    <w:rsid w:val="4FE0B3D9"/>
    <w:rsid w:val="4FEA1BCF"/>
    <w:rsid w:val="508EA64F"/>
    <w:rsid w:val="51126E23"/>
    <w:rsid w:val="51A139C8"/>
    <w:rsid w:val="51DA3D3C"/>
    <w:rsid w:val="52049A36"/>
    <w:rsid w:val="526B36EB"/>
    <w:rsid w:val="538D2472"/>
    <w:rsid w:val="53AACD77"/>
    <w:rsid w:val="5451A419"/>
    <w:rsid w:val="546CC2B5"/>
    <w:rsid w:val="550F7173"/>
    <w:rsid w:val="56E397B0"/>
    <w:rsid w:val="5758C286"/>
    <w:rsid w:val="57792E0B"/>
    <w:rsid w:val="57E0EBB1"/>
    <w:rsid w:val="57F9CABA"/>
    <w:rsid w:val="5A2DCC6B"/>
    <w:rsid w:val="5A4BA835"/>
    <w:rsid w:val="5C1E406D"/>
    <w:rsid w:val="5CAAAEB4"/>
    <w:rsid w:val="5D2DDF31"/>
    <w:rsid w:val="5D460BE2"/>
    <w:rsid w:val="5E3AB9A9"/>
    <w:rsid w:val="5F932837"/>
    <w:rsid w:val="603AFE0B"/>
    <w:rsid w:val="60D75E48"/>
    <w:rsid w:val="61228C74"/>
    <w:rsid w:val="616C1769"/>
    <w:rsid w:val="618E1F80"/>
    <w:rsid w:val="62189C27"/>
    <w:rsid w:val="62313C91"/>
    <w:rsid w:val="63F260C0"/>
    <w:rsid w:val="648962F0"/>
    <w:rsid w:val="649C76A5"/>
    <w:rsid w:val="64FC404D"/>
    <w:rsid w:val="65647F2F"/>
    <w:rsid w:val="660CC011"/>
    <w:rsid w:val="67805D4F"/>
    <w:rsid w:val="67963A5A"/>
    <w:rsid w:val="67C54BCB"/>
    <w:rsid w:val="6813EB83"/>
    <w:rsid w:val="68230C5E"/>
    <w:rsid w:val="68A155D1"/>
    <w:rsid w:val="68D8952B"/>
    <w:rsid w:val="69385BDC"/>
    <w:rsid w:val="6A264F30"/>
    <w:rsid w:val="6A505867"/>
    <w:rsid w:val="6AECEC0F"/>
    <w:rsid w:val="6B6D1C23"/>
    <w:rsid w:val="6B850990"/>
    <w:rsid w:val="6C5196E6"/>
    <w:rsid w:val="6E686891"/>
    <w:rsid w:val="6EC03D11"/>
    <w:rsid w:val="6F11C1D5"/>
    <w:rsid w:val="6FDBE077"/>
    <w:rsid w:val="6FEC8209"/>
    <w:rsid w:val="708D81A4"/>
    <w:rsid w:val="7177A67C"/>
    <w:rsid w:val="7227669B"/>
    <w:rsid w:val="72BC6605"/>
    <w:rsid w:val="741A1C83"/>
    <w:rsid w:val="748C6F3D"/>
    <w:rsid w:val="7625BB24"/>
    <w:rsid w:val="76421193"/>
    <w:rsid w:val="764901CA"/>
    <w:rsid w:val="77175BB6"/>
    <w:rsid w:val="77BB0DF0"/>
    <w:rsid w:val="77C5FB52"/>
    <w:rsid w:val="7840266E"/>
    <w:rsid w:val="795348FD"/>
    <w:rsid w:val="7A6DC88E"/>
    <w:rsid w:val="7AAFAE7B"/>
    <w:rsid w:val="7B6150E3"/>
    <w:rsid w:val="7C1B8482"/>
    <w:rsid w:val="7D378E0E"/>
    <w:rsid w:val="7DBF7564"/>
    <w:rsid w:val="7DDFDA75"/>
    <w:rsid w:val="7E4BB4F0"/>
    <w:rsid w:val="7F3CD382"/>
    <w:rsid w:val="7F4865B0"/>
    <w:rsid w:val="7FAD1292"/>
    <w:rsid w:val="7FB0C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49742"/>
  <w15:chartTrackingRefBased/>
  <w15:docId w15:val="{86614A30-F892-4708-BFF0-8BA0A0C2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D7"/>
  </w:style>
  <w:style w:type="paragraph" w:styleId="Overskrift1">
    <w:name w:val="heading 1"/>
    <w:basedOn w:val="Normal"/>
    <w:next w:val="Normal"/>
    <w:link w:val="Overskrift1Tegn"/>
    <w:uiPriority w:val="9"/>
    <w:qFormat/>
    <w:rsid w:val="00EE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5E35"/>
  </w:style>
  <w:style w:type="paragraph" w:styleId="Sidefod">
    <w:name w:val="footer"/>
    <w:basedOn w:val="Normal"/>
    <w:link w:val="SidefodTegn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5E35"/>
  </w:style>
  <w:style w:type="character" w:customStyle="1" w:styleId="Overskrift1Tegn">
    <w:name w:val="Overskrift 1 Tegn"/>
    <w:basedOn w:val="Standardskrifttypeiafsnit"/>
    <w:link w:val="Overskrift1"/>
    <w:uiPriority w:val="9"/>
    <w:rsid w:val="00EE1CD7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1CD7"/>
    <w:rPr>
      <w:rFonts w:asciiTheme="majorHAnsi" w:eastAsiaTheme="majorEastAsia" w:hAnsiTheme="majorHAnsi" w:cstheme="majorBidi"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1CD7"/>
    <w:pPr>
      <w:numPr>
        <w:ilvl w:val="1"/>
      </w:numPr>
    </w:pPr>
    <w:rPr>
      <w:rFonts w:eastAsiaTheme="minorEastAsia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1CD7"/>
    <w:rPr>
      <w:rFonts w:eastAsiaTheme="minorEastAsia"/>
      <w:spacing w:val="15"/>
    </w:rPr>
  </w:style>
  <w:style w:type="character" w:styleId="Svagfremhvning">
    <w:name w:val="Subtle Emphasis"/>
    <w:basedOn w:val="Standardskrifttypeiafsnit"/>
    <w:uiPriority w:val="19"/>
    <w:qFormat/>
    <w:rsid w:val="00EE1CD7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EE1CD7"/>
    <w:rPr>
      <w:i/>
      <w:iCs/>
      <w:color w:val="auto"/>
    </w:rPr>
  </w:style>
  <w:style w:type="character" w:styleId="Fremhv">
    <w:name w:val="Emphasis"/>
    <w:basedOn w:val="Standardskrifttypeiafsnit"/>
    <w:uiPriority w:val="20"/>
    <w:qFormat/>
    <w:rsid w:val="00EE1CD7"/>
    <w:rPr>
      <w:i/>
      <w:iCs/>
    </w:rPr>
  </w:style>
  <w:style w:type="character" w:styleId="Strk">
    <w:name w:val="Strong"/>
    <w:basedOn w:val="Standardskrifttypeiafsnit"/>
    <w:uiPriority w:val="22"/>
    <w:qFormat/>
    <w:rsid w:val="00EE1CD7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EE1CD7"/>
    <w:pPr>
      <w:spacing w:before="200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E1CD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1CD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1CD7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E1CD7"/>
    <w:rPr>
      <w:smallCap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EE1CD7"/>
    <w:rPr>
      <w:b/>
      <w:bCs/>
      <w:smallCaps/>
      <w:color w:val="auto"/>
      <w:spacing w:val="5"/>
    </w:rPr>
  </w:style>
  <w:style w:type="character" w:styleId="Bogenstitel">
    <w:name w:val="Book Title"/>
    <w:basedOn w:val="Standardskrifttypeiafsnit"/>
    <w:uiPriority w:val="33"/>
    <w:qFormat/>
    <w:rsid w:val="00EE1CD7"/>
    <w:rPr>
      <w:b/>
      <w:bCs/>
      <w:i/>
      <w:iCs/>
      <w:spacing w:val="5"/>
    </w:rPr>
  </w:style>
  <w:style w:type="paragraph" w:styleId="Listeafsnit">
    <w:name w:val="List Paragraph"/>
    <w:basedOn w:val="Normal"/>
    <w:uiPriority w:val="34"/>
    <w:qFormat/>
    <w:rsid w:val="00EE1CD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yddanskuni.sharepoint.com/:f:/r/sites/apv2024/APV2024/Det%20Samfundsvidenskabelige%20Fakultet/Institut%20for%20Statskundskab?csf=1&amp;web=1&amp;e=WG4Ig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\AppData\Local\Temp\4\Templafy\WordVsto\nymao0co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03D3435154F741B2F097D9EC974AF9" ma:contentTypeVersion="4" ma:contentTypeDescription="Opret et nyt dokument." ma:contentTypeScope="" ma:versionID="3541f330d598d62a725824e524c83ee4">
  <xsd:schema xmlns:xsd="http://www.w3.org/2001/XMLSchema" xmlns:xs="http://www.w3.org/2001/XMLSchema" xmlns:p="http://schemas.microsoft.com/office/2006/metadata/properties" xmlns:ns2="520afb6d-55aa-472d-998b-03be9ddbab8a" targetNamespace="http://schemas.microsoft.com/office/2006/metadata/properties" ma:root="true" ma:fieldsID="c62c5a299b7096ade2d1794c6b661d11" ns2:_="">
    <xsd:import namespace="520afb6d-55aa-472d-998b-03be9ddba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afb6d-55aa-472d-998b-03be9ddba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4438C9D5-CA01-495F-81BB-547FFFD0DF0C}">
  <ds:schemaRefs/>
</ds:datastoreItem>
</file>

<file path=customXml/itemProps2.xml><?xml version="1.0" encoding="utf-8"?>
<ds:datastoreItem xmlns:ds="http://schemas.openxmlformats.org/officeDocument/2006/customXml" ds:itemID="{50F76AAD-A2EF-4201-BC6B-71D17BFD7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afb6d-55aa-472d-998b-03be9ddba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DB021-2F8E-4EAB-A565-3589ECB1A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DD37DF-730C-4F57-B7AC-B102E01953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B8C649-791A-43C6-B77A-F03E4A584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nymao0co.dotx</Template>
  <TotalTime>0</TotalTime>
  <Pages>2</Pages>
  <Words>417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Hjort Dahl Jensen</dc:creator>
  <cp:keywords/>
  <dc:description/>
  <cp:lastModifiedBy>Lærke Hjort Dahl Jensen</cp:lastModifiedBy>
  <cp:revision>2</cp:revision>
  <dcterms:created xsi:type="dcterms:W3CDTF">2025-01-21T13:39:00Z</dcterms:created>
  <dcterms:modified xsi:type="dcterms:W3CDTF">2025-01-21T13:39:00Z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637927942855034817</vt:lpwstr>
  </property>
  <property fmtid="{D5CDD505-2E9C-101B-9397-08002B2CF9AE}" pid="4" name="TemplafyUserProfileId">
    <vt:lpwstr>638235291327371693</vt:lpwstr>
  </property>
  <property fmtid="{D5CDD505-2E9C-101B-9397-08002B2CF9AE}" pid="5" name="TemplafyLanguageCode">
    <vt:lpwstr>en-GB</vt:lpwstr>
  </property>
  <property fmtid="{D5CDD505-2E9C-101B-9397-08002B2CF9AE}" pid="6" name="TemplafyFromBlank">
    <vt:bool>true</vt:bool>
  </property>
  <property fmtid="{D5CDD505-2E9C-101B-9397-08002B2CF9AE}" pid="7" name="ContentTypeId">
    <vt:lpwstr>0x0101002B03D3435154F741B2F097D9EC974AF9</vt:lpwstr>
  </property>
</Properties>
</file>