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7655" w14:textId="77777777" w:rsidR="00B508F5" w:rsidRDefault="00B508F5" w:rsidP="035F6C85">
      <w:pPr>
        <w:rPr>
          <w:rFonts w:asciiTheme="majorHAnsi" w:hAnsiTheme="majorHAnsi" w:cstheme="majorBidi"/>
          <w:b/>
          <w:bCs/>
          <w:sz w:val="28"/>
          <w:szCs w:val="28"/>
        </w:rPr>
      </w:pPr>
    </w:p>
    <w:p w14:paraId="51D58875" w14:textId="77777777" w:rsidR="00B508F5" w:rsidRDefault="00B508F5" w:rsidP="035F6C85">
      <w:pPr>
        <w:rPr>
          <w:rFonts w:asciiTheme="majorHAnsi" w:hAnsiTheme="majorHAnsi" w:cstheme="majorBidi"/>
          <w:b/>
          <w:bCs/>
          <w:sz w:val="28"/>
          <w:szCs w:val="28"/>
        </w:rPr>
      </w:pPr>
    </w:p>
    <w:p w14:paraId="4AB71F98" w14:textId="0334AECE" w:rsidR="00FD7265" w:rsidRDefault="19AED450" w:rsidP="2C29612B">
      <w:pPr>
        <w:rPr>
          <w:rFonts w:asciiTheme="majorHAnsi" w:hAnsiTheme="majorHAnsi" w:cstheme="majorBidi"/>
          <w:b/>
          <w:bCs/>
          <w:sz w:val="28"/>
          <w:szCs w:val="28"/>
        </w:rPr>
      </w:pPr>
      <w:r w:rsidRPr="2C29612B">
        <w:rPr>
          <w:rFonts w:asciiTheme="majorHAnsi" w:hAnsiTheme="majorHAnsi" w:cstheme="majorBidi"/>
          <w:b/>
          <w:bCs/>
          <w:sz w:val="28"/>
          <w:szCs w:val="28"/>
        </w:rPr>
        <w:t xml:space="preserve">Indstilling </w:t>
      </w:r>
      <w:r w:rsidR="00FD7265" w:rsidRPr="2C29612B">
        <w:rPr>
          <w:rFonts w:asciiTheme="majorHAnsi" w:hAnsiTheme="majorHAnsi" w:cstheme="majorBidi"/>
          <w:b/>
          <w:bCs/>
          <w:sz w:val="28"/>
          <w:szCs w:val="28"/>
        </w:rPr>
        <w:t xml:space="preserve">til </w:t>
      </w:r>
      <w:r w:rsidR="006216F7" w:rsidRPr="2C29612B">
        <w:rPr>
          <w:rFonts w:asciiTheme="majorHAnsi" w:hAnsiTheme="majorHAnsi" w:cstheme="majorBidi"/>
          <w:b/>
          <w:bCs/>
          <w:sz w:val="28"/>
          <w:szCs w:val="28"/>
        </w:rPr>
        <w:t>prisen ”</w:t>
      </w:r>
      <w:r w:rsidR="00B508F5" w:rsidRPr="2C29612B">
        <w:rPr>
          <w:rFonts w:asciiTheme="majorHAnsi" w:hAnsiTheme="majorHAnsi" w:cstheme="majorBidi"/>
          <w:b/>
          <w:bCs/>
          <w:sz w:val="28"/>
          <w:szCs w:val="28"/>
        </w:rPr>
        <w:t xml:space="preserve">Årets </w:t>
      </w:r>
      <w:r w:rsidR="0AB1013B" w:rsidRPr="2C29612B">
        <w:rPr>
          <w:rFonts w:asciiTheme="majorHAnsi" w:hAnsiTheme="majorHAnsi" w:cstheme="majorBidi"/>
          <w:b/>
          <w:bCs/>
          <w:sz w:val="28"/>
          <w:szCs w:val="28"/>
        </w:rPr>
        <w:t>Ph.</w:t>
      </w:r>
      <w:r w:rsidR="6E5D777A" w:rsidRPr="2C29612B">
        <w:rPr>
          <w:rFonts w:asciiTheme="majorHAnsi" w:hAnsiTheme="majorHAnsi" w:cstheme="majorBidi"/>
          <w:b/>
          <w:bCs/>
          <w:sz w:val="28"/>
          <w:szCs w:val="28"/>
        </w:rPr>
        <w:t>d.-studerende</w:t>
      </w:r>
      <w:r w:rsidR="006216F7" w:rsidRPr="2C29612B">
        <w:rPr>
          <w:rFonts w:asciiTheme="majorHAnsi" w:hAnsiTheme="majorHAnsi" w:cstheme="majorBidi"/>
          <w:b/>
          <w:bCs/>
          <w:sz w:val="28"/>
          <w:szCs w:val="28"/>
        </w:rPr>
        <w:t>”</w:t>
      </w:r>
      <w:r w:rsidR="00FD7265" w:rsidRPr="2C29612B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</w:p>
    <w:p w14:paraId="1F87B0A5" w14:textId="77777777" w:rsidR="00B508F5" w:rsidRPr="006216F7" w:rsidRDefault="00B508F5" w:rsidP="293FB35B">
      <w:pPr>
        <w:rPr>
          <w:rFonts w:asciiTheme="majorHAnsi" w:hAnsiTheme="majorHAnsi" w:cstheme="majorBidi"/>
          <w:b/>
          <w:bCs/>
          <w:sz w:val="28"/>
          <w:szCs w:val="28"/>
        </w:rPr>
      </w:pPr>
    </w:p>
    <w:p w14:paraId="6E43DA51" w14:textId="6E872B2D" w:rsidR="00FD7265" w:rsidRPr="007206D7" w:rsidRDefault="006216F7" w:rsidP="293FB35B">
      <w:pPr>
        <w:rPr>
          <w:rFonts w:asciiTheme="majorHAnsi" w:hAnsiTheme="majorHAnsi" w:cstheme="majorBidi"/>
          <w:sz w:val="22"/>
          <w:szCs w:val="22"/>
        </w:rPr>
      </w:pPr>
      <w:r w:rsidRPr="2C29612B">
        <w:rPr>
          <w:rFonts w:asciiTheme="majorHAnsi" w:hAnsiTheme="majorHAnsi" w:cstheme="majorBidi"/>
          <w:sz w:val="22"/>
          <w:szCs w:val="22"/>
        </w:rPr>
        <w:t xml:space="preserve">Vinderen af </w:t>
      </w:r>
      <w:r w:rsidRPr="2C29612B">
        <w:rPr>
          <w:rFonts w:ascii="Calibri" w:hAnsi="Calibri" w:cs="Calibri"/>
          <w:sz w:val="22"/>
          <w:szCs w:val="22"/>
        </w:rPr>
        <w:t xml:space="preserve">prisen </w:t>
      </w:r>
      <w:r w:rsidR="00FD7265" w:rsidRPr="2C29612B">
        <w:rPr>
          <w:rFonts w:ascii="Calibri" w:hAnsi="Calibri" w:cs="Calibri"/>
          <w:sz w:val="22"/>
          <w:szCs w:val="22"/>
        </w:rPr>
        <w:t>tildeles</w:t>
      </w:r>
      <w:r w:rsidR="00B508F5" w:rsidRPr="2C29612B">
        <w:rPr>
          <w:rFonts w:asciiTheme="majorHAnsi" w:hAnsiTheme="majorHAnsi" w:cstheme="majorBidi"/>
          <w:sz w:val="22"/>
          <w:szCs w:val="22"/>
        </w:rPr>
        <w:t xml:space="preserve"> e</w:t>
      </w:r>
      <w:r w:rsidR="00141921" w:rsidRPr="2C29612B">
        <w:rPr>
          <w:rFonts w:asciiTheme="majorHAnsi" w:hAnsiTheme="majorHAnsi" w:cstheme="majorBidi"/>
          <w:sz w:val="22"/>
          <w:szCs w:val="22"/>
        </w:rPr>
        <w:t>t diplom, en</w:t>
      </w:r>
      <w:r w:rsidR="00B508F5" w:rsidRPr="2C29612B">
        <w:rPr>
          <w:rFonts w:asciiTheme="majorHAnsi" w:hAnsiTheme="majorHAnsi" w:cstheme="majorBidi"/>
          <w:sz w:val="22"/>
          <w:szCs w:val="22"/>
        </w:rPr>
        <w:t xml:space="preserve"> glaspokal samt </w:t>
      </w:r>
      <w:r w:rsidRPr="2C29612B">
        <w:rPr>
          <w:rFonts w:asciiTheme="majorHAnsi" w:hAnsiTheme="majorHAnsi" w:cstheme="majorBidi"/>
          <w:sz w:val="22"/>
          <w:szCs w:val="22"/>
        </w:rPr>
        <w:t xml:space="preserve">et legat på </w:t>
      </w:r>
      <w:r w:rsidR="00FD7265" w:rsidRPr="2C29612B">
        <w:rPr>
          <w:rFonts w:asciiTheme="majorHAnsi" w:hAnsiTheme="majorHAnsi" w:cstheme="majorBidi"/>
          <w:sz w:val="22"/>
          <w:szCs w:val="22"/>
        </w:rPr>
        <w:t>5</w:t>
      </w:r>
      <w:r w:rsidR="6002C56B" w:rsidRPr="2C29612B">
        <w:rPr>
          <w:rFonts w:asciiTheme="majorHAnsi" w:hAnsiTheme="majorHAnsi" w:cstheme="majorBidi"/>
          <w:sz w:val="22"/>
          <w:szCs w:val="22"/>
        </w:rPr>
        <w:t>.</w:t>
      </w:r>
      <w:r w:rsidR="00FD7265" w:rsidRPr="2C29612B">
        <w:rPr>
          <w:rFonts w:asciiTheme="majorHAnsi" w:hAnsiTheme="majorHAnsi" w:cstheme="majorBidi"/>
          <w:sz w:val="22"/>
          <w:szCs w:val="22"/>
        </w:rPr>
        <w:t>000 kr</w:t>
      </w:r>
      <w:r w:rsidRPr="2C29612B">
        <w:rPr>
          <w:rFonts w:asciiTheme="majorHAnsi" w:hAnsiTheme="majorHAnsi" w:cstheme="majorBidi"/>
          <w:sz w:val="22"/>
          <w:szCs w:val="22"/>
        </w:rPr>
        <w:t xml:space="preserve">. </w:t>
      </w:r>
      <w:r>
        <w:br/>
      </w:r>
      <w:r>
        <w:br/>
      </w:r>
      <w:r w:rsidR="00DD2EFF" w:rsidRPr="2C29612B">
        <w:rPr>
          <w:rFonts w:asciiTheme="majorHAnsi" w:hAnsiTheme="majorHAnsi" w:cstheme="majorBidi"/>
          <w:sz w:val="22"/>
          <w:szCs w:val="22"/>
        </w:rPr>
        <w:t>I</w:t>
      </w:r>
      <w:r w:rsidR="007206D7" w:rsidRPr="2C29612B">
        <w:rPr>
          <w:rFonts w:asciiTheme="majorHAnsi" w:hAnsiTheme="majorHAnsi" w:cstheme="majorBidi"/>
          <w:sz w:val="22"/>
          <w:szCs w:val="22"/>
        </w:rPr>
        <w:t xml:space="preserve">ndstillingsskemaet udfyldes og sendes </w:t>
      </w:r>
      <w:r w:rsidR="003C550B" w:rsidRPr="2C29612B">
        <w:rPr>
          <w:rFonts w:asciiTheme="majorHAnsi" w:hAnsiTheme="majorHAnsi" w:cstheme="majorBidi"/>
          <w:sz w:val="22"/>
          <w:szCs w:val="22"/>
        </w:rPr>
        <w:t xml:space="preserve">til: </w:t>
      </w:r>
      <w:r w:rsidR="745B773D" w:rsidRPr="2C29612B">
        <w:rPr>
          <w:rFonts w:asciiTheme="majorHAnsi" w:hAnsiTheme="majorHAnsi" w:cstheme="majorBidi"/>
          <w:sz w:val="22"/>
          <w:szCs w:val="22"/>
        </w:rPr>
        <w:t xml:space="preserve"> </w:t>
      </w:r>
      <w:hyperlink r:id="rId9">
        <w:r w:rsidR="003C550B" w:rsidRPr="2C29612B">
          <w:rPr>
            <w:rStyle w:val="Hyperlink"/>
            <w:i/>
            <w:iCs/>
          </w:rPr>
          <w:t>irs-sekretariat@health.sdu.dk</w:t>
        </w:r>
      </w:hyperlink>
    </w:p>
    <w:p w14:paraId="3C1B35EF" w14:textId="77777777" w:rsidR="00FD7265" w:rsidRPr="007206D7" w:rsidRDefault="00FD7265" w:rsidP="00FD7265">
      <w:pPr>
        <w:rPr>
          <w:rFonts w:asciiTheme="majorHAnsi" w:hAnsiTheme="majorHAnsi" w:cstheme="majorHAnsi"/>
          <w:sz w:val="22"/>
        </w:rPr>
      </w:pPr>
    </w:p>
    <w:tbl>
      <w:tblPr>
        <w:tblStyle w:val="Tabel-Gitter"/>
        <w:tblW w:w="9735" w:type="dxa"/>
        <w:tblLook w:val="04A0" w:firstRow="1" w:lastRow="0" w:firstColumn="1" w:lastColumn="0" w:noHBand="0" w:noVBand="1"/>
      </w:tblPr>
      <w:tblGrid>
        <w:gridCol w:w="2689"/>
        <w:gridCol w:w="7046"/>
      </w:tblGrid>
      <w:tr w:rsidR="00431E51" w:rsidRPr="007206D7" w14:paraId="25152BDF" w14:textId="77777777" w:rsidTr="1EC4388C">
        <w:trPr>
          <w:trHeight w:val="300"/>
        </w:trPr>
        <w:tc>
          <w:tcPr>
            <w:tcW w:w="2689" w:type="dxa"/>
          </w:tcPr>
          <w:p w14:paraId="30597D9D" w14:textId="1105004F" w:rsidR="00431E51" w:rsidRPr="035F6C85" w:rsidRDefault="00431E51" w:rsidP="00431E51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35F6C85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Navn på </w:t>
            </w:r>
            <w:r w:rsidR="001542F1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ph.d.-studerende</w:t>
            </w:r>
          </w:p>
        </w:tc>
        <w:tc>
          <w:tcPr>
            <w:tcW w:w="7046" w:type="dxa"/>
          </w:tcPr>
          <w:p w14:paraId="7434B51E" w14:textId="77777777" w:rsidR="00431E51" w:rsidRPr="007206D7" w:rsidRDefault="00431E51" w:rsidP="00967D6D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1542F1" w:rsidRPr="007206D7" w14:paraId="1CA4E325" w14:textId="77777777" w:rsidTr="1EC4388C">
        <w:trPr>
          <w:trHeight w:val="300"/>
        </w:trPr>
        <w:tc>
          <w:tcPr>
            <w:tcW w:w="2689" w:type="dxa"/>
          </w:tcPr>
          <w:p w14:paraId="12826975" w14:textId="3C6BC61A" w:rsidR="001542F1" w:rsidRPr="035F6C85" w:rsidRDefault="45E2D4FE" w:rsidP="293FB35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1EC4388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Titel på ph.d.</w:t>
            </w:r>
            <w:r w:rsidR="1494416C" w:rsidRPr="1EC4388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-</w:t>
            </w:r>
            <w:r w:rsidRPr="1EC4388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projekt</w:t>
            </w:r>
          </w:p>
        </w:tc>
        <w:tc>
          <w:tcPr>
            <w:tcW w:w="7046" w:type="dxa"/>
          </w:tcPr>
          <w:p w14:paraId="30147A4F" w14:textId="77777777" w:rsidR="001542F1" w:rsidRPr="007206D7" w:rsidRDefault="001542F1" w:rsidP="00967D6D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31E51" w:rsidRPr="007206D7" w14:paraId="386EB12D" w14:textId="77777777" w:rsidTr="1EC4388C">
        <w:trPr>
          <w:trHeight w:val="300"/>
        </w:trPr>
        <w:tc>
          <w:tcPr>
            <w:tcW w:w="2689" w:type="dxa"/>
          </w:tcPr>
          <w:p w14:paraId="4D6A78DD" w14:textId="00A986C1" w:rsidR="00431E51" w:rsidRPr="035F6C85" w:rsidRDefault="00DD2EFF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Indskrivningsperiode</w:t>
            </w:r>
          </w:p>
        </w:tc>
        <w:tc>
          <w:tcPr>
            <w:tcW w:w="7046" w:type="dxa"/>
          </w:tcPr>
          <w:p w14:paraId="08AB8DE1" w14:textId="77777777" w:rsidR="00431E51" w:rsidRPr="007206D7" w:rsidRDefault="00431E51" w:rsidP="00967D6D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31E51" w:rsidRPr="007206D7" w14:paraId="666E8DB6" w14:textId="77777777" w:rsidTr="1EC4388C">
        <w:trPr>
          <w:trHeight w:val="300"/>
        </w:trPr>
        <w:tc>
          <w:tcPr>
            <w:tcW w:w="2689" w:type="dxa"/>
          </w:tcPr>
          <w:p w14:paraId="0E4A3B9E" w14:textId="6B673B4B" w:rsidR="00431E51" w:rsidRDefault="00431E51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Sygehus</w:t>
            </w:r>
          </w:p>
        </w:tc>
        <w:tc>
          <w:tcPr>
            <w:tcW w:w="7046" w:type="dxa"/>
          </w:tcPr>
          <w:p w14:paraId="50DDC229" w14:textId="77777777" w:rsidR="00431E51" w:rsidRPr="007206D7" w:rsidRDefault="00431E51" w:rsidP="00967D6D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431E51" w:rsidRPr="007206D7" w14:paraId="6CD5B023" w14:textId="77777777" w:rsidTr="1EC4388C">
        <w:trPr>
          <w:trHeight w:val="300"/>
        </w:trPr>
        <w:tc>
          <w:tcPr>
            <w:tcW w:w="2689" w:type="dxa"/>
          </w:tcPr>
          <w:p w14:paraId="522CB75A" w14:textId="2700FC60" w:rsidR="00431E51" w:rsidRDefault="00431E51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Forskningsenhed</w:t>
            </w:r>
          </w:p>
        </w:tc>
        <w:tc>
          <w:tcPr>
            <w:tcW w:w="7046" w:type="dxa"/>
          </w:tcPr>
          <w:p w14:paraId="1882CBEB" w14:textId="77777777" w:rsidR="00431E51" w:rsidRPr="007206D7" w:rsidRDefault="00431E51" w:rsidP="00967D6D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FD7265" w:rsidRPr="007206D7" w14:paraId="37F45F80" w14:textId="77777777" w:rsidTr="1EC4388C">
        <w:trPr>
          <w:trHeight w:val="300"/>
        </w:trPr>
        <w:tc>
          <w:tcPr>
            <w:tcW w:w="2689" w:type="dxa"/>
          </w:tcPr>
          <w:p w14:paraId="71E0D7A8" w14:textId="799CB3E8" w:rsidR="652A62A3" w:rsidRDefault="652A62A3" w:rsidP="035F6C85">
            <w:pPr>
              <w:spacing w:line="259" w:lineRule="auto"/>
            </w:pPr>
            <w:r w:rsidRPr="035F6C85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Begrundelse for indstilling</w:t>
            </w:r>
          </w:p>
          <w:p w14:paraId="0FA51C6D" w14:textId="0EFE07B1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6239FA58" w14:textId="6C91F7B4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74B77E88" w14:textId="423E2AE6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24BA6A35" w14:textId="133AC288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30277933" w14:textId="377E777D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5F02CE6B" w14:textId="64EE9087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55C34C76" w14:textId="5C863518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517F7F61" w14:textId="4CBD6902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796FEFB6" w14:textId="4477A098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0709C019" w14:textId="2B94C008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3D6EB0CF" w14:textId="2669513D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28981294" w14:textId="74FD33DD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3E2E78D4" w14:textId="4536B549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001F23C8" w14:textId="3A08246A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4676E94C" w14:textId="2DD4C504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6D7E8BDF" w14:textId="1784D55E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742DBFB6" w14:textId="1D941C06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19046D7A" w14:textId="00DBB90C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0D7AA09D" w14:textId="42CD089A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308F0435" w14:textId="742AB9CE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7105640B" w14:textId="6236B685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2845DB4B" w14:textId="2ED6DE43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5775D6E1" w14:textId="27065672" w:rsidR="00FD7265" w:rsidRPr="007206D7" w:rsidRDefault="00FD7265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046" w:type="dxa"/>
          </w:tcPr>
          <w:p w14:paraId="304D236E" w14:textId="323B3C43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6EF729CB" w14:textId="3D4FEAF5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4AB4722F" w14:textId="650C0271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4C4E25F3" w14:textId="52F5657C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1F136B00" w14:textId="1CEB902A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342D13E1" w14:textId="58468D84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3B099418" w14:textId="092A1BC9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3C2D0EF1" w14:textId="1D58BA31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1EE745AE" w14:textId="6BE2DFD3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682C6A86" w14:textId="6006A6F1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172EB127" w14:textId="4526F36D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47B89F11" w14:textId="557AEFED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2277164C" w14:textId="4C359ADA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7C46C88B" w14:textId="133C8234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2F4BE434" w14:textId="1B83E204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0780D35D" w14:textId="6082A979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0C35ACE9" w14:textId="1593CA4B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16569DBE" w14:textId="1C64CE7E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2F268C60" w14:textId="6F575E3D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088B9227" w14:textId="4FE207C6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4AB3A80C" w14:textId="451F3903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3F0C8FBE" w14:textId="0476DF22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4039CD65" w14:textId="369684B2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4A96F04E" w14:textId="708EC481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42500827" w14:textId="6C1AE60F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052CAC81" w14:textId="1B3E1538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64D5EC21" w14:textId="4489F0A6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5EC14802" w14:textId="736FE3FD" w:rsidR="00FD7265" w:rsidRPr="007206D7" w:rsidRDefault="00FD7265" w:rsidP="035F6C85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  <w:tr w:rsidR="00FD7265" w:rsidRPr="007206D7" w14:paraId="3615FDD7" w14:textId="77777777" w:rsidTr="1EC4388C">
        <w:trPr>
          <w:trHeight w:val="300"/>
        </w:trPr>
        <w:tc>
          <w:tcPr>
            <w:tcW w:w="2689" w:type="dxa"/>
          </w:tcPr>
          <w:p w14:paraId="3500851F" w14:textId="4AA884AB" w:rsidR="00FD7265" w:rsidRPr="00DD2EFF" w:rsidRDefault="56ABA420" w:rsidP="293FB35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293FB35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Navn på indstiller </w:t>
            </w:r>
            <w:r w:rsidR="58E99663" w:rsidRPr="293FB35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(</w:t>
            </w:r>
            <w:r w:rsidR="0A5E2484" w:rsidRPr="293FB35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hovedvejleder</w:t>
            </w:r>
            <w:r w:rsidR="58E99663" w:rsidRPr="293FB35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)</w:t>
            </w:r>
          </w:p>
          <w:p w14:paraId="4EAA39BA" w14:textId="77777777" w:rsidR="00811E17" w:rsidRPr="007206D7" w:rsidRDefault="00811E17" w:rsidP="035F6C85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  <w:p w14:paraId="6FFFC502" w14:textId="77777777" w:rsidR="00FD7265" w:rsidRPr="007206D7" w:rsidRDefault="00FD7265" w:rsidP="00967D6D">
            <w:pPr>
              <w:rPr>
                <w:rFonts w:asciiTheme="majorHAnsi" w:hAnsiTheme="majorHAnsi" w:cstheme="majorHAnsi"/>
                <w:b/>
                <w:sz w:val="22"/>
              </w:rPr>
            </w:pPr>
          </w:p>
          <w:p w14:paraId="4235DA42" w14:textId="77777777" w:rsidR="00FD7265" w:rsidRPr="007206D7" w:rsidRDefault="00FD7265" w:rsidP="00967D6D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7046" w:type="dxa"/>
          </w:tcPr>
          <w:p w14:paraId="2702EB9F" w14:textId="77777777" w:rsidR="00FD7265" w:rsidRPr="007206D7" w:rsidRDefault="00FD7265" w:rsidP="00967D6D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2EF8DABD" w14:textId="69AC06CB" w:rsidR="035F6C85" w:rsidRDefault="035F6C85"/>
    <w:p w14:paraId="799D8C63" w14:textId="77777777" w:rsidR="00850FD7" w:rsidRPr="006216F7" w:rsidRDefault="00850FD7" w:rsidP="00FD7265">
      <w:pPr>
        <w:rPr>
          <w:rFonts w:asciiTheme="majorHAnsi" w:hAnsiTheme="majorHAnsi" w:cstheme="majorHAnsi"/>
        </w:rPr>
      </w:pPr>
    </w:p>
    <w:sectPr w:rsidR="00850FD7" w:rsidRPr="006216F7" w:rsidSect="007206D7">
      <w:headerReference w:type="default" r:id="rId10"/>
      <w:footerReference w:type="default" r:id="rId11"/>
      <w:pgSz w:w="11900" w:h="16840"/>
      <w:pgMar w:top="1134" w:right="1134" w:bottom="851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CD60" w14:textId="77777777" w:rsidR="00C86F90" w:rsidRDefault="00C86F90" w:rsidP="008F1D39">
      <w:r>
        <w:separator/>
      </w:r>
    </w:p>
  </w:endnote>
  <w:endnote w:type="continuationSeparator" w:id="0">
    <w:p w14:paraId="2E136297" w14:textId="77777777" w:rsidR="00C86F90" w:rsidRDefault="00C86F90" w:rsidP="008F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3DC0" w14:textId="77777777" w:rsidR="00850FD7" w:rsidRDefault="00850FD7">
    <w:pPr>
      <w:pStyle w:val="Sidefod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1" wp14:anchorId="174C2383" wp14:editId="5EFB04DF">
          <wp:simplePos x="0" y="0"/>
          <wp:positionH relativeFrom="page">
            <wp:posOffset>6120765</wp:posOffset>
          </wp:positionH>
          <wp:positionV relativeFrom="page">
            <wp:posOffset>9973310</wp:posOffset>
          </wp:positionV>
          <wp:extent cx="720000" cy="193612"/>
          <wp:effectExtent l="0" t="0" r="0" b="1016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U Logo Sort 2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93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E880" w14:textId="77777777" w:rsidR="00C86F90" w:rsidRDefault="00C86F90" w:rsidP="008F1D39">
      <w:r>
        <w:separator/>
      </w:r>
    </w:p>
  </w:footnote>
  <w:footnote w:type="continuationSeparator" w:id="0">
    <w:p w14:paraId="2AD1BA8A" w14:textId="77777777" w:rsidR="00C86F90" w:rsidRDefault="00C86F90" w:rsidP="008F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97C7" w14:textId="21A03E67" w:rsidR="00850FD7" w:rsidRDefault="0072360C" w:rsidP="0079245D">
    <w:pPr>
      <w:pStyle w:val="Sidehoved"/>
      <w:tabs>
        <w:tab w:val="clear" w:pos="4819"/>
      </w:tabs>
    </w:pPr>
    <w:r>
      <w:rPr>
        <w:noProof/>
      </w:rPr>
      <w:drawing>
        <wp:anchor distT="0" distB="0" distL="114300" distR="114300" simplePos="0" relativeHeight="251662336" behindDoc="1" locked="1" layoutInCell="1" allowOverlap="1" wp14:anchorId="7399ADEB" wp14:editId="7E3E3193">
          <wp:simplePos x="0" y="0"/>
          <wp:positionH relativeFrom="page">
            <wp:posOffset>-314325</wp:posOffset>
          </wp:positionH>
          <wp:positionV relativeFrom="page">
            <wp:posOffset>-152400</wp:posOffset>
          </wp:positionV>
          <wp:extent cx="7922895" cy="1057275"/>
          <wp:effectExtent l="0" t="0" r="1905" b="9525"/>
          <wp:wrapNone/>
          <wp:docPr id="1735011877" name="Billede 1735011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S-Top-Grafik-Brevhoved-DK-CMYK-Lodret-V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89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B7"/>
    <w:rsid w:val="000968F6"/>
    <w:rsid w:val="000C181B"/>
    <w:rsid w:val="00141921"/>
    <w:rsid w:val="001542F1"/>
    <w:rsid w:val="002B7BA7"/>
    <w:rsid w:val="00371B2A"/>
    <w:rsid w:val="00392DDA"/>
    <w:rsid w:val="003C550B"/>
    <w:rsid w:val="00431E51"/>
    <w:rsid w:val="00445DB7"/>
    <w:rsid w:val="004F7C95"/>
    <w:rsid w:val="005523A7"/>
    <w:rsid w:val="00565FA0"/>
    <w:rsid w:val="005D7831"/>
    <w:rsid w:val="00600C06"/>
    <w:rsid w:val="0061656F"/>
    <w:rsid w:val="006216F7"/>
    <w:rsid w:val="00634573"/>
    <w:rsid w:val="007167A3"/>
    <w:rsid w:val="007206D7"/>
    <w:rsid w:val="0072360C"/>
    <w:rsid w:val="0079245D"/>
    <w:rsid w:val="00811E17"/>
    <w:rsid w:val="00840A20"/>
    <w:rsid w:val="00850FD7"/>
    <w:rsid w:val="0087769A"/>
    <w:rsid w:val="008871F8"/>
    <w:rsid w:val="00891197"/>
    <w:rsid w:val="008F1D39"/>
    <w:rsid w:val="009E7567"/>
    <w:rsid w:val="00AC5A08"/>
    <w:rsid w:val="00B508F5"/>
    <w:rsid w:val="00B97F8A"/>
    <w:rsid w:val="00C86F90"/>
    <w:rsid w:val="00CF719D"/>
    <w:rsid w:val="00D234B4"/>
    <w:rsid w:val="00D300FD"/>
    <w:rsid w:val="00D30D7E"/>
    <w:rsid w:val="00D42F44"/>
    <w:rsid w:val="00DB2470"/>
    <w:rsid w:val="00DD2EFF"/>
    <w:rsid w:val="00DE11E9"/>
    <w:rsid w:val="00E070F4"/>
    <w:rsid w:val="00E25876"/>
    <w:rsid w:val="00E40D0E"/>
    <w:rsid w:val="00E47FD1"/>
    <w:rsid w:val="00E61E8C"/>
    <w:rsid w:val="00EF55D7"/>
    <w:rsid w:val="00FB1A98"/>
    <w:rsid w:val="00FD7265"/>
    <w:rsid w:val="035F6C85"/>
    <w:rsid w:val="0A5E2484"/>
    <w:rsid w:val="0AB1013B"/>
    <w:rsid w:val="0AC75981"/>
    <w:rsid w:val="0C2B4B16"/>
    <w:rsid w:val="14168F51"/>
    <w:rsid w:val="1494416C"/>
    <w:rsid w:val="14C7EC55"/>
    <w:rsid w:val="18C1B479"/>
    <w:rsid w:val="19AED450"/>
    <w:rsid w:val="1EC4388C"/>
    <w:rsid w:val="25870F24"/>
    <w:rsid w:val="285C0107"/>
    <w:rsid w:val="293FB35B"/>
    <w:rsid w:val="2B63D8C2"/>
    <w:rsid w:val="2C29612B"/>
    <w:rsid w:val="2C2A993C"/>
    <w:rsid w:val="39AF6E46"/>
    <w:rsid w:val="3D87C763"/>
    <w:rsid w:val="3D920CB6"/>
    <w:rsid w:val="3EFC67CD"/>
    <w:rsid w:val="4356508C"/>
    <w:rsid w:val="43B35D5C"/>
    <w:rsid w:val="45E2D4FE"/>
    <w:rsid w:val="4D156F1B"/>
    <w:rsid w:val="56ABA420"/>
    <w:rsid w:val="58E99663"/>
    <w:rsid w:val="5C1EC007"/>
    <w:rsid w:val="5D1B4422"/>
    <w:rsid w:val="5FC719BD"/>
    <w:rsid w:val="6002C56B"/>
    <w:rsid w:val="63AD1036"/>
    <w:rsid w:val="652A62A3"/>
    <w:rsid w:val="66A8FE0B"/>
    <w:rsid w:val="6E5D777A"/>
    <w:rsid w:val="6FA7D2E3"/>
    <w:rsid w:val="745B773D"/>
    <w:rsid w:val="7849B75F"/>
    <w:rsid w:val="79358CCC"/>
    <w:rsid w:val="7AE9887C"/>
    <w:rsid w:val="7E08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6C643"/>
  <w14:defaultImageDpi w14:val="300"/>
  <w15:docId w15:val="{CD41C445-C374-4432-9DC7-A447DE91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F1D3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1D39"/>
    <w:rPr>
      <w:noProof/>
    </w:rPr>
  </w:style>
  <w:style w:type="paragraph" w:styleId="Sidefod">
    <w:name w:val="footer"/>
    <w:basedOn w:val="Normal"/>
    <w:link w:val="SidefodTegn"/>
    <w:uiPriority w:val="99"/>
    <w:unhideWhenUsed/>
    <w:rsid w:val="008F1D3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1D39"/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1D39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1D39"/>
    <w:rPr>
      <w:rFonts w:ascii="Lucida Grande" w:hAnsi="Lucida Grande" w:cs="Lucida Grande"/>
      <w:noProof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65F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Underrubrik">
    <w:name w:val="Under rubrik"/>
    <w:uiPriority w:val="99"/>
    <w:rsid w:val="002B7BA7"/>
    <w:rPr>
      <w:rFonts w:ascii="Times-Italic" w:hAnsi="Times-Italic" w:cs="Times-Italic"/>
      <w:i/>
      <w:iCs/>
      <w:color w:val="6D0000"/>
      <w:sz w:val="30"/>
      <w:szCs w:val="30"/>
    </w:rPr>
  </w:style>
  <w:style w:type="table" w:styleId="Tabel-Gitter">
    <w:name w:val="Table Grid"/>
    <w:basedOn w:val="Tabel-Normal"/>
    <w:uiPriority w:val="59"/>
    <w:rsid w:val="00FD7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206D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rs-sekretariat@health.sdu.dk" TargetMode="Externa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rp\AppData\Local\Microsoft\Windows\INetCache\Content.Outlook\S5IGPFJK\Indstilling%20til%20bedste%20hovedvejleder%202018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9bd81-a0af-42d2-bd06-c0239f744979">
      <Terms xmlns="http://schemas.microsoft.com/office/infopath/2007/PartnerControls"/>
    </lcf76f155ced4ddcb4097134ff3c332f>
    <TaxCatchAll xmlns="84283288-4a9f-47ab-99a2-ded3d10533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DAD30410A9C4691BF3E85FBD9650D" ma:contentTypeVersion="11" ma:contentTypeDescription="Opret et nyt dokument." ma:contentTypeScope="" ma:versionID="3df71c75bd602466c11ca8fd066c642c">
  <xsd:schema xmlns:xsd="http://www.w3.org/2001/XMLSchema" xmlns:xs="http://www.w3.org/2001/XMLSchema" xmlns:p="http://schemas.microsoft.com/office/2006/metadata/properties" xmlns:ns2="4289bd81-a0af-42d2-bd06-c0239f744979" xmlns:ns3="84283288-4a9f-47ab-99a2-ded3d10533ba" targetNamespace="http://schemas.microsoft.com/office/2006/metadata/properties" ma:root="true" ma:fieldsID="d48097594f57214f36214bc38f062ba0" ns2:_="" ns3:_="">
    <xsd:import namespace="4289bd81-a0af-42d2-bd06-c0239f744979"/>
    <xsd:import namespace="84283288-4a9f-47ab-99a2-ded3d1053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d81-a0af-42d2-bd06-c0239f74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3288-4a9f-47ab-99a2-ded3d10533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3343fc-ab35-4c98-8b5c-d446db63fc07}" ma:internalName="TaxCatchAll" ma:showField="CatchAllData" ma:web="84283288-4a9f-47ab-99a2-ded3d1053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2A121-DE92-4712-AEDF-A77CB02868B2}">
  <ds:schemaRefs>
    <ds:schemaRef ds:uri="http://schemas.microsoft.com/office/2006/metadata/properties"/>
    <ds:schemaRef ds:uri="http://schemas.microsoft.com/office/infopath/2007/PartnerControls"/>
    <ds:schemaRef ds:uri="4289bd81-a0af-42d2-bd06-c0239f744979"/>
    <ds:schemaRef ds:uri="84283288-4a9f-47ab-99a2-ded3d10533ba"/>
  </ds:schemaRefs>
</ds:datastoreItem>
</file>

<file path=customXml/itemProps2.xml><?xml version="1.0" encoding="utf-8"?>
<ds:datastoreItem xmlns:ds="http://schemas.openxmlformats.org/officeDocument/2006/customXml" ds:itemID="{7C36377A-0D1E-446B-BDC3-BBE8B8266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bd81-a0af-42d2-bd06-c0239f744979"/>
    <ds:schemaRef ds:uri="84283288-4a9f-47ab-99a2-ded3d1053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9571D-47ED-4784-9DBD-C40F2011F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Indstilling til bedste hovedvejleder 2018.dotx</Template>
  <TotalTime>1</TotalTime>
  <Pages>1</Pages>
  <Words>68</Words>
  <Characters>421</Characters>
  <Application>Microsoft Office Word</Application>
  <DocSecurity>4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Terp Nielsen</dc:creator>
  <cp:keywords/>
  <dc:description/>
  <cp:lastModifiedBy>Nana Olejank Hansen</cp:lastModifiedBy>
  <cp:revision>2</cp:revision>
  <dcterms:created xsi:type="dcterms:W3CDTF">2026-02-24T08:27:00Z</dcterms:created>
  <dcterms:modified xsi:type="dcterms:W3CDTF">2026-02-24T08:27:00Z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0x0101003DEDAD30410A9C4691BF3E85FBD9650D</vt:lpwstr>
  </property>
  <property fmtid="{D5CDD505-2E9C-101B-9397-08002B2CF9AE}" pid="3" name="OfficeInstanceGUID">
    <vt:lpwstr>{D180F4EC-1376-45D3-A8F8-81295F261965}</vt:lpwstr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