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7655" w14:textId="77777777" w:rsidR="00B508F5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51D58875" w14:textId="77777777" w:rsidR="00B508F5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4AB71F98" w14:textId="66D59F95" w:rsidR="00FD7265" w:rsidRDefault="00371B2A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Opfordring</w:t>
      </w:r>
      <w:r w:rsidR="7849B75F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Bidi"/>
          <w:b/>
          <w:bCs/>
          <w:sz w:val="28"/>
          <w:szCs w:val="28"/>
        </w:rPr>
        <w:t>til</w:t>
      </w:r>
      <w:r w:rsidR="7849B75F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at indstille </w:t>
      </w:r>
      <w:r w:rsidR="00B508F5">
        <w:rPr>
          <w:rFonts w:asciiTheme="majorHAnsi" w:hAnsiTheme="majorHAnsi" w:cstheme="majorBidi"/>
          <w:b/>
          <w:bCs/>
          <w:sz w:val="28"/>
          <w:szCs w:val="28"/>
        </w:rPr>
        <w:t>din</w:t>
      </w:r>
      <w:r w:rsidR="7849B75F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hovedvejleder </w:t>
      </w:r>
      <w:r w:rsidR="00FD7265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til </w:t>
      </w:r>
      <w:r w:rsidR="006216F7" w:rsidRPr="035F6C85">
        <w:rPr>
          <w:rFonts w:asciiTheme="majorHAnsi" w:hAnsiTheme="majorHAnsi" w:cstheme="majorBidi"/>
          <w:b/>
          <w:bCs/>
          <w:sz w:val="28"/>
          <w:szCs w:val="28"/>
        </w:rPr>
        <w:t>prisen ”</w:t>
      </w:r>
      <w:r w:rsidR="00B508F5">
        <w:rPr>
          <w:rFonts w:asciiTheme="majorHAnsi" w:hAnsiTheme="majorHAnsi" w:cstheme="majorBidi"/>
          <w:b/>
          <w:bCs/>
          <w:sz w:val="28"/>
          <w:szCs w:val="28"/>
        </w:rPr>
        <w:t xml:space="preserve">Årets </w:t>
      </w:r>
      <w:r w:rsidR="00FD7265" w:rsidRPr="035F6C85">
        <w:rPr>
          <w:rFonts w:asciiTheme="majorHAnsi" w:hAnsiTheme="majorHAnsi" w:cstheme="majorBidi"/>
          <w:b/>
          <w:bCs/>
          <w:sz w:val="28"/>
          <w:szCs w:val="28"/>
        </w:rPr>
        <w:t>hovedvejleder</w:t>
      </w:r>
      <w:r w:rsidR="006216F7" w:rsidRPr="035F6C85">
        <w:rPr>
          <w:rFonts w:asciiTheme="majorHAnsi" w:hAnsiTheme="majorHAnsi" w:cstheme="majorBidi"/>
          <w:b/>
          <w:bCs/>
          <w:sz w:val="28"/>
          <w:szCs w:val="28"/>
        </w:rPr>
        <w:t>”</w:t>
      </w:r>
      <w:r w:rsidR="00FD7265" w:rsidRPr="035F6C85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</w:p>
    <w:p w14:paraId="1F87B0A5" w14:textId="77777777" w:rsidR="00B508F5" w:rsidRPr="006216F7" w:rsidRDefault="00B508F5" w:rsidP="035F6C85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6E43DA51" w14:textId="329081C3" w:rsidR="00FD7265" w:rsidRPr="007206D7" w:rsidRDefault="006216F7" w:rsidP="035F6C85">
      <w:pPr>
        <w:rPr>
          <w:rFonts w:asciiTheme="majorHAnsi" w:hAnsiTheme="majorHAnsi" w:cstheme="majorBidi"/>
          <w:sz w:val="22"/>
          <w:szCs w:val="22"/>
        </w:rPr>
      </w:pPr>
      <w:r w:rsidRPr="035F6C85">
        <w:rPr>
          <w:rFonts w:asciiTheme="majorHAnsi" w:hAnsiTheme="majorHAnsi" w:cstheme="majorBidi"/>
          <w:sz w:val="22"/>
          <w:szCs w:val="22"/>
        </w:rPr>
        <w:t xml:space="preserve">Vinderen af </w:t>
      </w:r>
      <w:r w:rsidRPr="00B508F5">
        <w:rPr>
          <w:rFonts w:ascii="Calibri" w:hAnsi="Calibri" w:cs="Calibri"/>
          <w:sz w:val="22"/>
          <w:szCs w:val="22"/>
        </w:rPr>
        <w:t xml:space="preserve">prisen </w:t>
      </w:r>
      <w:r w:rsidR="00FD7265" w:rsidRPr="00B508F5">
        <w:rPr>
          <w:rFonts w:ascii="Calibri" w:hAnsi="Calibri" w:cs="Calibri"/>
          <w:sz w:val="22"/>
          <w:szCs w:val="22"/>
        </w:rPr>
        <w:t>tildeles</w:t>
      </w:r>
      <w:r w:rsidR="00B508F5">
        <w:rPr>
          <w:rFonts w:asciiTheme="majorHAnsi" w:hAnsiTheme="majorHAnsi" w:cstheme="majorBidi"/>
          <w:sz w:val="22"/>
          <w:szCs w:val="22"/>
        </w:rPr>
        <w:t xml:space="preserve"> e</w:t>
      </w:r>
      <w:r w:rsidR="00141921">
        <w:rPr>
          <w:rFonts w:asciiTheme="majorHAnsi" w:hAnsiTheme="majorHAnsi" w:cstheme="majorBidi"/>
          <w:sz w:val="22"/>
          <w:szCs w:val="22"/>
        </w:rPr>
        <w:t>t diplom, en</w:t>
      </w:r>
      <w:r w:rsidR="00B508F5">
        <w:rPr>
          <w:rFonts w:asciiTheme="majorHAnsi" w:hAnsiTheme="majorHAnsi" w:cstheme="majorBidi"/>
          <w:sz w:val="22"/>
          <w:szCs w:val="22"/>
        </w:rPr>
        <w:t xml:space="preserve"> indgraveret glaspokal, samt </w:t>
      </w:r>
      <w:r w:rsidRPr="035F6C85">
        <w:rPr>
          <w:rFonts w:asciiTheme="majorHAnsi" w:hAnsiTheme="majorHAnsi" w:cstheme="majorBidi"/>
          <w:sz w:val="22"/>
          <w:szCs w:val="22"/>
        </w:rPr>
        <w:t xml:space="preserve">et rejselegat på </w:t>
      </w:r>
      <w:r w:rsidR="00FD7265" w:rsidRPr="035F6C85">
        <w:rPr>
          <w:rFonts w:asciiTheme="majorHAnsi" w:hAnsiTheme="majorHAnsi" w:cstheme="majorBidi"/>
          <w:sz w:val="22"/>
          <w:szCs w:val="22"/>
        </w:rPr>
        <w:t>5</w:t>
      </w:r>
      <w:r w:rsidR="6002C56B" w:rsidRPr="035F6C85">
        <w:rPr>
          <w:rFonts w:asciiTheme="majorHAnsi" w:hAnsiTheme="majorHAnsi" w:cstheme="majorBidi"/>
          <w:sz w:val="22"/>
          <w:szCs w:val="22"/>
        </w:rPr>
        <w:t>.</w:t>
      </w:r>
      <w:r w:rsidR="00FD7265" w:rsidRPr="035F6C85">
        <w:rPr>
          <w:rFonts w:asciiTheme="majorHAnsi" w:hAnsiTheme="majorHAnsi" w:cstheme="majorBidi"/>
          <w:sz w:val="22"/>
          <w:szCs w:val="22"/>
        </w:rPr>
        <w:t>000 kr</w:t>
      </w:r>
      <w:r w:rsidRPr="035F6C85">
        <w:rPr>
          <w:rFonts w:asciiTheme="majorHAnsi" w:hAnsiTheme="majorHAnsi" w:cstheme="majorBidi"/>
          <w:sz w:val="22"/>
          <w:szCs w:val="22"/>
        </w:rPr>
        <w:t xml:space="preserve">. </w:t>
      </w:r>
      <w:r>
        <w:br/>
      </w:r>
      <w:r>
        <w:br/>
      </w:r>
      <w:r w:rsidRPr="035F6C85">
        <w:rPr>
          <w:rFonts w:asciiTheme="majorHAnsi" w:hAnsiTheme="majorHAnsi" w:cstheme="majorBidi"/>
          <w:sz w:val="22"/>
          <w:szCs w:val="22"/>
        </w:rPr>
        <w:t>Ønsker du</w:t>
      </w:r>
      <w:r w:rsidR="00811E17">
        <w:rPr>
          <w:rFonts w:asciiTheme="majorHAnsi" w:hAnsiTheme="majorHAnsi" w:cstheme="majorBidi"/>
          <w:sz w:val="22"/>
          <w:szCs w:val="22"/>
        </w:rPr>
        <w:t xml:space="preserve"> </w:t>
      </w:r>
      <w:r w:rsidRPr="035F6C85">
        <w:rPr>
          <w:rFonts w:asciiTheme="majorHAnsi" w:hAnsiTheme="majorHAnsi" w:cstheme="majorBidi"/>
          <w:sz w:val="22"/>
          <w:szCs w:val="22"/>
        </w:rPr>
        <w:t xml:space="preserve">at indstille din hovedvejleder, skal </w:t>
      </w:r>
      <w:r w:rsidR="007206D7" w:rsidRPr="035F6C85">
        <w:rPr>
          <w:rFonts w:asciiTheme="majorHAnsi" w:hAnsiTheme="majorHAnsi" w:cstheme="majorBidi"/>
          <w:sz w:val="22"/>
          <w:szCs w:val="22"/>
        </w:rPr>
        <w:t xml:space="preserve">indstillingsskemaet udfyldes og sendes </w:t>
      </w:r>
      <w:r w:rsidR="003C550B">
        <w:rPr>
          <w:rFonts w:asciiTheme="majorHAnsi" w:hAnsiTheme="majorHAnsi" w:cstheme="majorBidi"/>
          <w:sz w:val="22"/>
          <w:szCs w:val="22"/>
        </w:rPr>
        <w:t xml:space="preserve">til: </w:t>
      </w:r>
      <w:r w:rsidR="745B773D" w:rsidRPr="035F6C85">
        <w:rPr>
          <w:rFonts w:asciiTheme="majorHAnsi" w:hAnsiTheme="majorHAnsi" w:cstheme="majorBidi"/>
          <w:sz w:val="22"/>
          <w:szCs w:val="22"/>
        </w:rPr>
        <w:t xml:space="preserve"> </w:t>
      </w:r>
      <w:hyperlink r:id="rId9" w:history="1">
        <w:r w:rsidR="003C550B" w:rsidRPr="003C550B">
          <w:rPr>
            <w:rStyle w:val="Hyperlink"/>
            <w:i/>
            <w:iCs/>
          </w:rPr>
          <w:t>irs-sekretariat@health.sdu.dk</w:t>
        </w:r>
      </w:hyperlink>
    </w:p>
    <w:p w14:paraId="3C1B35EF" w14:textId="77777777" w:rsidR="00FD7265" w:rsidRPr="007206D7" w:rsidRDefault="00FD7265" w:rsidP="00FD7265">
      <w:pPr>
        <w:rPr>
          <w:rFonts w:asciiTheme="majorHAnsi" w:hAnsiTheme="majorHAnsi" w:cstheme="majorHAnsi"/>
          <w:sz w:val="22"/>
        </w:rPr>
      </w:pPr>
    </w:p>
    <w:tbl>
      <w:tblPr>
        <w:tblStyle w:val="Tabel-Gitter"/>
        <w:tblW w:w="9735" w:type="dxa"/>
        <w:tblLook w:val="04A0" w:firstRow="1" w:lastRow="0" w:firstColumn="1" w:lastColumn="0" w:noHBand="0" w:noVBand="1"/>
      </w:tblPr>
      <w:tblGrid>
        <w:gridCol w:w="2370"/>
        <w:gridCol w:w="7365"/>
      </w:tblGrid>
      <w:tr w:rsidR="00431E51" w:rsidRPr="007206D7" w14:paraId="25152BDF" w14:textId="77777777" w:rsidTr="035F6C85">
        <w:trPr>
          <w:trHeight w:val="300"/>
        </w:trPr>
        <w:tc>
          <w:tcPr>
            <w:tcW w:w="2370" w:type="dxa"/>
          </w:tcPr>
          <w:p w14:paraId="30597D9D" w14:textId="65432C3E" w:rsidR="00431E51" w:rsidRPr="035F6C85" w:rsidRDefault="00431E51" w:rsidP="00431E5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Navn på hovedvejleder</w:t>
            </w:r>
          </w:p>
        </w:tc>
        <w:tc>
          <w:tcPr>
            <w:tcW w:w="7365" w:type="dxa"/>
          </w:tcPr>
          <w:p w14:paraId="7434B51E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31E51" w:rsidRPr="007206D7" w14:paraId="386EB12D" w14:textId="77777777" w:rsidTr="035F6C85">
        <w:trPr>
          <w:trHeight w:val="300"/>
        </w:trPr>
        <w:tc>
          <w:tcPr>
            <w:tcW w:w="2370" w:type="dxa"/>
          </w:tcPr>
          <w:p w14:paraId="4D6A78DD" w14:textId="03B59569" w:rsidR="00431E51" w:rsidRPr="035F6C85" w:rsidRDefault="00431E51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Stilling</w:t>
            </w:r>
          </w:p>
        </w:tc>
        <w:tc>
          <w:tcPr>
            <w:tcW w:w="7365" w:type="dxa"/>
          </w:tcPr>
          <w:p w14:paraId="08AB8DE1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31E51" w:rsidRPr="007206D7" w14:paraId="666E8DB6" w14:textId="77777777" w:rsidTr="035F6C85">
        <w:trPr>
          <w:trHeight w:val="300"/>
        </w:trPr>
        <w:tc>
          <w:tcPr>
            <w:tcW w:w="2370" w:type="dxa"/>
          </w:tcPr>
          <w:p w14:paraId="0E4A3B9E" w14:textId="6B673B4B" w:rsidR="00431E51" w:rsidRDefault="00431E51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Sygehus</w:t>
            </w:r>
          </w:p>
        </w:tc>
        <w:tc>
          <w:tcPr>
            <w:tcW w:w="7365" w:type="dxa"/>
          </w:tcPr>
          <w:p w14:paraId="50DDC229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431E51" w:rsidRPr="007206D7" w14:paraId="6CD5B023" w14:textId="77777777" w:rsidTr="035F6C85">
        <w:trPr>
          <w:trHeight w:val="300"/>
        </w:trPr>
        <w:tc>
          <w:tcPr>
            <w:tcW w:w="2370" w:type="dxa"/>
          </w:tcPr>
          <w:p w14:paraId="522CB75A" w14:textId="2700FC60" w:rsidR="00431E51" w:rsidRDefault="00431E51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Forskningsenhed</w:t>
            </w:r>
          </w:p>
        </w:tc>
        <w:tc>
          <w:tcPr>
            <w:tcW w:w="7365" w:type="dxa"/>
          </w:tcPr>
          <w:p w14:paraId="1882CBEB" w14:textId="77777777" w:rsidR="00431E51" w:rsidRPr="007206D7" w:rsidRDefault="00431E51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FD7265" w:rsidRPr="007206D7" w14:paraId="37F45F80" w14:textId="77777777" w:rsidTr="035F6C85">
        <w:trPr>
          <w:trHeight w:val="300"/>
        </w:trPr>
        <w:tc>
          <w:tcPr>
            <w:tcW w:w="2370" w:type="dxa"/>
          </w:tcPr>
          <w:p w14:paraId="71E0D7A8" w14:textId="799CB3E8" w:rsidR="652A62A3" w:rsidRDefault="652A62A3" w:rsidP="035F6C85">
            <w:pPr>
              <w:spacing w:line="259" w:lineRule="auto"/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Begrundelse for indstilling</w:t>
            </w:r>
          </w:p>
          <w:p w14:paraId="0FA51C6D" w14:textId="0EFE07B1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239FA58" w14:textId="6C91F7B4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4B77E88" w14:textId="423E2AE6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4BA6A35" w14:textId="133AC28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0277933" w14:textId="377E777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F02CE6B" w14:textId="64EE9087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5C34C76" w14:textId="5C86351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17F7F61" w14:textId="4CBD6902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96FEFB6" w14:textId="4477A09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709C019" w14:textId="2B94C008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D6EB0CF" w14:textId="2669513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8981294" w14:textId="74FD33DD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E2E78D4" w14:textId="4536B549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01F23C8" w14:textId="3A08246A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4676E94C" w14:textId="2DD4C504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D7E8BDF" w14:textId="1784D55E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42DBFB6" w14:textId="1D941C06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9046D7A" w14:textId="00DBB90C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0D7AA09D" w14:textId="42CD089A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308F0435" w14:textId="742AB9CE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7105640B" w14:textId="6236B685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2845DB4B" w14:textId="2ED6DE43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5775D6E1" w14:textId="27065672" w:rsidR="00FD7265" w:rsidRPr="007206D7" w:rsidRDefault="00FD7265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365" w:type="dxa"/>
          </w:tcPr>
          <w:p w14:paraId="304D236E" w14:textId="323B3C4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EF729CB" w14:textId="3D4FEAF5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B4722F" w14:textId="650C027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C4E25F3" w14:textId="52F5657C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F136B00" w14:textId="1CEB902A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42D13E1" w14:textId="58468D8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B099418" w14:textId="092A1BC9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C2D0EF1" w14:textId="1D58BA3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EE745AE" w14:textId="6BE2DFD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82C6A86" w14:textId="6006A6F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72EB127" w14:textId="4526F36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7B89F11" w14:textId="557AEFE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277164C" w14:textId="4C359ADA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7C46C88B" w14:textId="133C823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F4BE434" w14:textId="1B83E204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780D35D" w14:textId="6082A979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C35ACE9" w14:textId="1593CA4B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6569DBE" w14:textId="1C64CE7E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F268C60" w14:textId="6F575E3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88B9227" w14:textId="4FE207C6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B3A80C" w14:textId="451F3903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F0C8FBE" w14:textId="0476DF22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039CD65" w14:textId="369684B2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A96F04E" w14:textId="708EC481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42500827" w14:textId="6C1AE60F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052CAC81" w14:textId="1B3E1538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64D5EC21" w14:textId="4489F0A6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5EC14802" w14:textId="736FE3FD" w:rsidR="00FD7265" w:rsidRPr="007206D7" w:rsidRDefault="00FD7265" w:rsidP="035F6C85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FD7265" w:rsidRPr="007206D7" w14:paraId="3615FDD7" w14:textId="77777777" w:rsidTr="035F6C85">
        <w:trPr>
          <w:trHeight w:val="300"/>
        </w:trPr>
        <w:tc>
          <w:tcPr>
            <w:tcW w:w="2370" w:type="dxa"/>
          </w:tcPr>
          <w:p w14:paraId="3500851F" w14:textId="794D78DD" w:rsidR="00FD7265" w:rsidRDefault="652A62A3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35F6C8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Navn på indstiller </w:t>
            </w:r>
            <w:r w:rsidR="00811E1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(</w:t>
            </w:r>
            <w:r w:rsidR="0061656F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ph.d.-studerende</w:t>
            </w:r>
            <w:r w:rsidR="00811E1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)</w:t>
            </w:r>
          </w:p>
          <w:p w14:paraId="4EAA39BA" w14:textId="77777777" w:rsidR="00811E17" w:rsidRPr="007206D7" w:rsidRDefault="00811E17" w:rsidP="035F6C85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FFFC502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  <w:p w14:paraId="4235DA42" w14:textId="77777777" w:rsidR="00FD7265" w:rsidRPr="007206D7" w:rsidRDefault="00FD7265" w:rsidP="00967D6D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7365" w:type="dxa"/>
          </w:tcPr>
          <w:p w14:paraId="2702EB9F" w14:textId="77777777" w:rsidR="00FD7265" w:rsidRPr="007206D7" w:rsidRDefault="00FD7265" w:rsidP="00967D6D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EF8DABD" w14:textId="69AC06CB" w:rsidR="035F6C85" w:rsidRDefault="035F6C85"/>
    <w:p w14:paraId="799D8C63" w14:textId="77777777" w:rsidR="00850FD7" w:rsidRPr="006216F7" w:rsidRDefault="00850FD7" w:rsidP="00FD7265">
      <w:pPr>
        <w:rPr>
          <w:rFonts w:asciiTheme="majorHAnsi" w:hAnsiTheme="majorHAnsi" w:cstheme="majorHAnsi"/>
        </w:rPr>
      </w:pPr>
    </w:p>
    <w:sectPr w:rsidR="00850FD7" w:rsidRPr="006216F7" w:rsidSect="007206D7">
      <w:headerReference w:type="default" r:id="rId10"/>
      <w:footerReference w:type="default" r:id="rId11"/>
      <w:pgSz w:w="11900" w:h="16840"/>
      <w:pgMar w:top="1134" w:right="1134" w:bottom="85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C989" w14:textId="77777777" w:rsidR="00445DB7" w:rsidRDefault="00445DB7" w:rsidP="008F1D39">
      <w:r>
        <w:separator/>
      </w:r>
    </w:p>
  </w:endnote>
  <w:endnote w:type="continuationSeparator" w:id="0">
    <w:p w14:paraId="227D4373" w14:textId="77777777" w:rsidR="00445DB7" w:rsidRDefault="00445DB7" w:rsidP="008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3DC0" w14:textId="77777777" w:rsidR="00850FD7" w:rsidRDefault="00850FD7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174C2383" wp14:editId="5EFB04DF">
          <wp:simplePos x="0" y="0"/>
          <wp:positionH relativeFrom="page">
            <wp:posOffset>6120765</wp:posOffset>
          </wp:positionH>
          <wp:positionV relativeFrom="page">
            <wp:posOffset>9973310</wp:posOffset>
          </wp:positionV>
          <wp:extent cx="720000" cy="193612"/>
          <wp:effectExtent l="0" t="0" r="0" b="1016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U Logo Sort 2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93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0091" w14:textId="77777777" w:rsidR="00445DB7" w:rsidRDefault="00445DB7" w:rsidP="008F1D39">
      <w:r>
        <w:separator/>
      </w:r>
    </w:p>
  </w:footnote>
  <w:footnote w:type="continuationSeparator" w:id="0">
    <w:p w14:paraId="703D6C0D" w14:textId="77777777" w:rsidR="00445DB7" w:rsidRDefault="00445DB7" w:rsidP="008F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97C7" w14:textId="21A03E67" w:rsidR="00850FD7" w:rsidRDefault="0072360C" w:rsidP="0079245D">
    <w:pPr>
      <w:pStyle w:val="Sidehoved"/>
      <w:tabs>
        <w:tab w:val="clear" w:pos="4819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7399ADEB" wp14:editId="7E3E3193">
          <wp:simplePos x="0" y="0"/>
          <wp:positionH relativeFrom="page">
            <wp:posOffset>-314325</wp:posOffset>
          </wp:positionH>
          <wp:positionV relativeFrom="page">
            <wp:posOffset>-152400</wp:posOffset>
          </wp:positionV>
          <wp:extent cx="7922895" cy="1057275"/>
          <wp:effectExtent l="0" t="0" r="1905" b="9525"/>
          <wp:wrapNone/>
          <wp:docPr id="1735011877" name="Billede 1735011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S-Top-Grafik-Brevhoved-DK-CMYK-Lodret-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8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B7"/>
    <w:rsid w:val="0006701B"/>
    <w:rsid w:val="000968F6"/>
    <w:rsid w:val="000C181B"/>
    <w:rsid w:val="00141921"/>
    <w:rsid w:val="002B7BA7"/>
    <w:rsid w:val="00371B2A"/>
    <w:rsid w:val="00392DDA"/>
    <w:rsid w:val="003C550B"/>
    <w:rsid w:val="00431E51"/>
    <w:rsid w:val="00445DB7"/>
    <w:rsid w:val="005523A7"/>
    <w:rsid w:val="00565FA0"/>
    <w:rsid w:val="005D7831"/>
    <w:rsid w:val="00600C06"/>
    <w:rsid w:val="0061656F"/>
    <w:rsid w:val="006216F7"/>
    <w:rsid w:val="00634573"/>
    <w:rsid w:val="007167A3"/>
    <w:rsid w:val="007206D7"/>
    <w:rsid w:val="0072360C"/>
    <w:rsid w:val="0079245D"/>
    <w:rsid w:val="00811E17"/>
    <w:rsid w:val="00840A20"/>
    <w:rsid w:val="00850FD7"/>
    <w:rsid w:val="0087769A"/>
    <w:rsid w:val="008871F8"/>
    <w:rsid w:val="008F1D39"/>
    <w:rsid w:val="009E7567"/>
    <w:rsid w:val="00AC5A08"/>
    <w:rsid w:val="00B508F5"/>
    <w:rsid w:val="00B97F8A"/>
    <w:rsid w:val="00CF719D"/>
    <w:rsid w:val="00D234B4"/>
    <w:rsid w:val="00D300FD"/>
    <w:rsid w:val="00D30D7E"/>
    <w:rsid w:val="00D42F44"/>
    <w:rsid w:val="00DB2470"/>
    <w:rsid w:val="00DE11E9"/>
    <w:rsid w:val="00E070F4"/>
    <w:rsid w:val="00E25876"/>
    <w:rsid w:val="00E40D0E"/>
    <w:rsid w:val="00E47FD1"/>
    <w:rsid w:val="00ED144B"/>
    <w:rsid w:val="00EF55D7"/>
    <w:rsid w:val="00FB1A98"/>
    <w:rsid w:val="00FD7265"/>
    <w:rsid w:val="035F6C85"/>
    <w:rsid w:val="0AC75981"/>
    <w:rsid w:val="0C2B4B16"/>
    <w:rsid w:val="14168F51"/>
    <w:rsid w:val="14C7EC55"/>
    <w:rsid w:val="18C1B479"/>
    <w:rsid w:val="25870F24"/>
    <w:rsid w:val="39AF6E46"/>
    <w:rsid w:val="3D87C763"/>
    <w:rsid w:val="3D920CB6"/>
    <w:rsid w:val="4356508C"/>
    <w:rsid w:val="4D156F1B"/>
    <w:rsid w:val="5C1EC007"/>
    <w:rsid w:val="5D1B4422"/>
    <w:rsid w:val="6002C56B"/>
    <w:rsid w:val="63AD1036"/>
    <w:rsid w:val="652A62A3"/>
    <w:rsid w:val="66A8FE0B"/>
    <w:rsid w:val="6FA7D2E3"/>
    <w:rsid w:val="745B773D"/>
    <w:rsid w:val="7849B75F"/>
    <w:rsid w:val="79358CCC"/>
    <w:rsid w:val="7AE9887C"/>
    <w:rsid w:val="7E08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EF6C643"/>
  <w14:defaultImageDpi w14:val="300"/>
  <w15:docId w15:val="{CD41C445-C374-4432-9DC7-A447DE91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D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1D39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8F1D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1D39"/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D3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D39"/>
    <w:rPr>
      <w:rFonts w:ascii="Lucida Grande" w:hAnsi="Lucida Grande" w:cs="Lucida Grande"/>
      <w:noProof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65F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Underrubrik">
    <w:name w:val="Under rubrik"/>
    <w:uiPriority w:val="99"/>
    <w:rsid w:val="002B7BA7"/>
    <w:rPr>
      <w:rFonts w:ascii="Times-Italic" w:hAnsi="Times-Italic" w:cs="Times-Italic"/>
      <w:i/>
      <w:iCs/>
      <w:color w:val="6D0000"/>
      <w:sz w:val="30"/>
      <w:szCs w:val="30"/>
    </w:rPr>
  </w:style>
  <w:style w:type="table" w:styleId="Tabel-Gitter">
    <w:name w:val="Table Grid"/>
    <w:basedOn w:val="Tabel-Normal"/>
    <w:uiPriority w:val="59"/>
    <w:rsid w:val="00FD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206D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rs-sekretariat@health.sdu.dk" TargetMode="Externa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p\AppData\Local\Microsoft\Windows\INetCache\Content.Outlook\S5IGPFJK\Indstilling%20til%20bedste%20hovedvejleder%202018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EB6CFD799ED45A3CBCA6890D31116" ma:contentTypeVersion="5" ma:contentTypeDescription="Opret et nyt dokument." ma:contentTypeScope="" ma:versionID="7c4544be4924b89e6fa311bb08d6a895">
  <xsd:schema xmlns:xsd="http://www.w3.org/2001/XMLSchema" xmlns:xs="http://www.w3.org/2001/XMLSchema" xmlns:p="http://schemas.microsoft.com/office/2006/metadata/properties" xmlns:ns2="af832d4d-b8cd-418d-b85a-f97649b86817" xmlns:ns3="7e882bb6-ccf3-4819-ae76-47f866b43fcc" targetNamespace="http://schemas.microsoft.com/office/2006/metadata/properties" ma:root="true" ma:fieldsID="dbeaa277e92bde451ff0a824320a2666" ns2:_="" ns3:_="">
    <xsd:import namespace="af832d4d-b8cd-418d-b85a-f97649b86817"/>
    <xsd:import namespace="7e882bb6-ccf3-4819-ae76-47f866b4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2d4d-b8cd-418d-b85a-f97649b8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2bb6-ccf3-4819-ae76-47f866b4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2E409-D7F6-4D40-97A8-5CD65A0A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32d4d-b8cd-418d-b85a-f97649b86817"/>
    <ds:schemaRef ds:uri="7e882bb6-ccf3-4819-ae76-47f866b4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2A121-DE92-4712-AEDF-A77CB02868B2}">
  <ds:schemaRefs>
    <ds:schemaRef ds:uri="http://schemas.openxmlformats.org/package/2006/metadata/core-properties"/>
    <ds:schemaRef ds:uri="7e882bb6-ccf3-4819-ae76-47f866b43fcc"/>
    <ds:schemaRef ds:uri="http://schemas.microsoft.com/office/2006/documentManagement/types"/>
    <ds:schemaRef ds:uri="d46390d6-b473-4498-b3a8-10b319dd49f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19571D-47ED-4784-9DBD-C40F2011F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Indstilling til bedste hovedvejleder 2018.dotx</Template>
  <TotalTime>0</TotalTime>
  <Pages>1</Pages>
  <Words>76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Terp Nielsen</dc:creator>
  <cp:keywords/>
  <dc:description/>
  <cp:lastModifiedBy>Nana Olejank Hansen</cp:lastModifiedBy>
  <cp:revision>2</cp:revision>
  <dcterms:created xsi:type="dcterms:W3CDTF">2025-09-03T11:04:00Z</dcterms:created>
  <dcterms:modified xsi:type="dcterms:W3CDTF">2025-09-03T11:04:00Z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0x010100252EB6CFD799ED45A3CBCA6890D31116</vt:lpwstr>
  </property>
  <property fmtid="{D5CDD505-2E9C-101B-9397-08002B2CF9AE}" pid="3" name="OfficeInstanceGUID">
    <vt:lpwstr>{D180F4EC-1376-45D3-A8F8-81295F261965}</vt:lpwstr>
  </property>
</Properties>
</file>