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17655" w14:textId="77777777" w:rsidR="00B508F5" w:rsidRDefault="00B508F5" w:rsidP="035F6C85">
      <w:pPr>
        <w:rPr>
          <w:rFonts w:asciiTheme="majorHAnsi" w:hAnsiTheme="majorHAnsi" w:cstheme="majorBidi"/>
          <w:b/>
          <w:bCs/>
          <w:sz w:val="28"/>
          <w:szCs w:val="28"/>
        </w:rPr>
      </w:pPr>
    </w:p>
    <w:p w14:paraId="51D58875" w14:textId="77777777" w:rsidR="00B508F5" w:rsidRDefault="00B508F5" w:rsidP="035F6C85">
      <w:pPr>
        <w:rPr>
          <w:rFonts w:asciiTheme="majorHAnsi" w:hAnsiTheme="majorHAnsi" w:cstheme="majorBidi"/>
          <w:b/>
          <w:bCs/>
          <w:sz w:val="28"/>
          <w:szCs w:val="28"/>
        </w:rPr>
      </w:pPr>
    </w:p>
    <w:p w14:paraId="4AB71F98" w14:textId="410255C0" w:rsidR="00FD7265" w:rsidRPr="00A224C7" w:rsidRDefault="00A224C7" w:rsidP="035F6C85">
      <w:pPr>
        <w:rPr>
          <w:rFonts w:asciiTheme="majorHAnsi" w:hAnsiTheme="majorHAnsi" w:cstheme="majorBidi"/>
          <w:b/>
          <w:bCs/>
          <w:sz w:val="44"/>
          <w:szCs w:val="44"/>
        </w:rPr>
      </w:pPr>
      <w:r w:rsidRPr="00A224C7">
        <w:rPr>
          <w:rFonts w:asciiTheme="majorHAnsi" w:hAnsiTheme="majorHAnsi" w:cstheme="majorBidi"/>
          <w:b/>
          <w:bCs/>
          <w:sz w:val="44"/>
          <w:szCs w:val="44"/>
        </w:rPr>
        <w:t>Indstilling til årets forskerpris</w:t>
      </w:r>
      <w:r w:rsidR="00FD7265" w:rsidRPr="00A224C7">
        <w:rPr>
          <w:rFonts w:asciiTheme="majorHAnsi" w:hAnsiTheme="majorHAnsi" w:cstheme="majorBidi"/>
          <w:b/>
          <w:bCs/>
          <w:sz w:val="44"/>
          <w:szCs w:val="44"/>
        </w:rPr>
        <w:t xml:space="preserve"> </w:t>
      </w:r>
      <w:r>
        <w:rPr>
          <w:rFonts w:asciiTheme="majorHAnsi" w:hAnsiTheme="majorHAnsi" w:cstheme="majorBidi"/>
          <w:b/>
          <w:bCs/>
          <w:sz w:val="44"/>
          <w:szCs w:val="44"/>
        </w:rPr>
        <w:t>ved IRS</w:t>
      </w:r>
    </w:p>
    <w:p w14:paraId="1F87B0A5" w14:textId="77777777" w:rsidR="00B508F5" w:rsidRPr="006216F7" w:rsidRDefault="00B508F5" w:rsidP="035F6C85">
      <w:pPr>
        <w:rPr>
          <w:rFonts w:asciiTheme="majorHAnsi" w:hAnsiTheme="majorHAnsi" w:cstheme="majorBidi"/>
          <w:b/>
          <w:bCs/>
          <w:sz w:val="28"/>
          <w:szCs w:val="28"/>
        </w:rPr>
      </w:pPr>
    </w:p>
    <w:p w14:paraId="435C44C8" w14:textId="3DD61DD5" w:rsidR="00A224C7" w:rsidRDefault="00A224C7" w:rsidP="035F6C85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Alle forskere uanset titel kan indstilles. Du kan indstille dig selv eller en kollega. Eneste krav er</w:t>
      </w:r>
      <w:r w:rsidRPr="00A224C7">
        <w:rPr>
          <w:rFonts w:asciiTheme="majorHAnsi" w:hAnsiTheme="majorHAnsi" w:cstheme="majorHAnsi"/>
          <w:sz w:val="22"/>
          <w:szCs w:val="22"/>
        </w:rPr>
        <w:t>, at forskeren er ansat ved IRS.</w:t>
      </w:r>
    </w:p>
    <w:p w14:paraId="56BCC5D6" w14:textId="77777777" w:rsidR="00A224C7" w:rsidRDefault="00A224C7" w:rsidP="035F6C85">
      <w:pPr>
        <w:rPr>
          <w:rFonts w:asciiTheme="majorHAnsi" w:hAnsiTheme="majorHAnsi" w:cstheme="majorHAnsi"/>
          <w:sz w:val="22"/>
          <w:szCs w:val="22"/>
        </w:rPr>
      </w:pPr>
    </w:p>
    <w:p w14:paraId="6E43DA51" w14:textId="63A797AB" w:rsidR="00FD7265" w:rsidRPr="00A224C7" w:rsidRDefault="006216F7" w:rsidP="035F6C85">
      <w:pPr>
        <w:rPr>
          <w:rFonts w:asciiTheme="majorHAnsi" w:hAnsiTheme="majorHAnsi" w:cstheme="majorHAnsi"/>
          <w:sz w:val="22"/>
          <w:szCs w:val="22"/>
        </w:rPr>
      </w:pPr>
      <w:r w:rsidRPr="00A224C7">
        <w:rPr>
          <w:rFonts w:asciiTheme="majorHAnsi" w:hAnsiTheme="majorHAnsi" w:cstheme="majorHAnsi"/>
          <w:sz w:val="22"/>
          <w:szCs w:val="22"/>
        </w:rPr>
        <w:t xml:space="preserve">Vinderen </w:t>
      </w:r>
      <w:r w:rsidR="00A224C7">
        <w:rPr>
          <w:rFonts w:asciiTheme="majorHAnsi" w:hAnsiTheme="majorHAnsi" w:cstheme="majorHAnsi"/>
          <w:sz w:val="22"/>
          <w:szCs w:val="22"/>
        </w:rPr>
        <w:t xml:space="preserve">præsenteres ved Institutforum i november og </w:t>
      </w:r>
      <w:r w:rsidR="00FD7265" w:rsidRPr="00A224C7">
        <w:rPr>
          <w:rFonts w:asciiTheme="majorHAnsi" w:hAnsiTheme="majorHAnsi" w:cstheme="majorHAnsi"/>
          <w:sz w:val="22"/>
          <w:szCs w:val="22"/>
        </w:rPr>
        <w:t>tildeles</w:t>
      </w:r>
      <w:r w:rsidR="00B508F5" w:rsidRPr="00A224C7">
        <w:rPr>
          <w:rFonts w:asciiTheme="majorHAnsi" w:hAnsiTheme="majorHAnsi" w:cstheme="majorHAnsi"/>
          <w:sz w:val="22"/>
          <w:szCs w:val="22"/>
        </w:rPr>
        <w:t xml:space="preserve"> e</w:t>
      </w:r>
      <w:r w:rsidR="00141921" w:rsidRPr="00A224C7">
        <w:rPr>
          <w:rFonts w:asciiTheme="majorHAnsi" w:hAnsiTheme="majorHAnsi" w:cstheme="majorHAnsi"/>
          <w:sz w:val="22"/>
          <w:szCs w:val="22"/>
        </w:rPr>
        <w:t>t diplom</w:t>
      </w:r>
      <w:r w:rsidR="00A224C7" w:rsidRPr="00A224C7">
        <w:rPr>
          <w:rFonts w:asciiTheme="majorHAnsi" w:hAnsiTheme="majorHAnsi" w:cstheme="majorHAnsi"/>
          <w:sz w:val="22"/>
          <w:szCs w:val="22"/>
        </w:rPr>
        <w:t xml:space="preserve"> og en vandrepokal</w:t>
      </w:r>
      <w:r w:rsidRPr="00A224C7">
        <w:rPr>
          <w:rFonts w:asciiTheme="majorHAnsi" w:hAnsiTheme="majorHAnsi" w:cstheme="majorHAnsi"/>
          <w:sz w:val="22"/>
          <w:szCs w:val="22"/>
        </w:rPr>
        <w:t xml:space="preserve">. </w:t>
      </w:r>
      <w:r w:rsidRPr="00A224C7">
        <w:rPr>
          <w:rFonts w:asciiTheme="majorHAnsi" w:hAnsiTheme="majorHAnsi" w:cstheme="majorHAnsi"/>
          <w:sz w:val="22"/>
          <w:szCs w:val="22"/>
        </w:rPr>
        <w:br/>
      </w:r>
      <w:r w:rsidRPr="00A224C7">
        <w:rPr>
          <w:rFonts w:asciiTheme="majorHAnsi" w:hAnsiTheme="majorHAnsi" w:cstheme="majorHAnsi"/>
          <w:sz w:val="22"/>
          <w:szCs w:val="22"/>
        </w:rPr>
        <w:br/>
        <w:t>Ønsker du</w:t>
      </w:r>
      <w:r w:rsidR="00811E17" w:rsidRPr="00A224C7">
        <w:rPr>
          <w:rFonts w:asciiTheme="majorHAnsi" w:hAnsiTheme="majorHAnsi" w:cstheme="majorHAnsi"/>
          <w:sz w:val="22"/>
          <w:szCs w:val="22"/>
        </w:rPr>
        <w:t xml:space="preserve"> </w:t>
      </w:r>
      <w:r w:rsidRPr="00A224C7">
        <w:rPr>
          <w:rFonts w:asciiTheme="majorHAnsi" w:hAnsiTheme="majorHAnsi" w:cstheme="majorHAnsi"/>
          <w:sz w:val="22"/>
          <w:szCs w:val="22"/>
        </w:rPr>
        <w:t xml:space="preserve">at indstille </w:t>
      </w:r>
      <w:r w:rsidR="00A224C7" w:rsidRPr="00A224C7">
        <w:rPr>
          <w:rFonts w:asciiTheme="majorHAnsi" w:hAnsiTheme="majorHAnsi" w:cstheme="majorHAnsi"/>
          <w:sz w:val="22"/>
          <w:szCs w:val="22"/>
        </w:rPr>
        <w:t>dig selv eller din kollega</w:t>
      </w:r>
      <w:r w:rsidRPr="00A224C7">
        <w:rPr>
          <w:rFonts w:asciiTheme="majorHAnsi" w:hAnsiTheme="majorHAnsi" w:cstheme="majorHAnsi"/>
          <w:sz w:val="22"/>
          <w:szCs w:val="22"/>
        </w:rPr>
        <w:t xml:space="preserve">, skal </w:t>
      </w:r>
      <w:r w:rsidR="007206D7" w:rsidRPr="00A224C7">
        <w:rPr>
          <w:rFonts w:asciiTheme="majorHAnsi" w:hAnsiTheme="majorHAnsi" w:cstheme="majorHAnsi"/>
          <w:sz w:val="22"/>
          <w:szCs w:val="22"/>
        </w:rPr>
        <w:t xml:space="preserve">indstillingsskemaet udfyldes og sendes </w:t>
      </w:r>
      <w:r w:rsidR="003C550B" w:rsidRPr="00A224C7">
        <w:rPr>
          <w:rFonts w:asciiTheme="majorHAnsi" w:hAnsiTheme="majorHAnsi" w:cstheme="majorHAnsi"/>
          <w:sz w:val="22"/>
          <w:szCs w:val="22"/>
        </w:rPr>
        <w:t xml:space="preserve">til: </w:t>
      </w:r>
      <w:r w:rsidR="745B773D" w:rsidRPr="00A224C7">
        <w:rPr>
          <w:rFonts w:asciiTheme="majorHAnsi" w:hAnsiTheme="majorHAnsi" w:cstheme="majorHAnsi"/>
          <w:sz w:val="22"/>
          <w:szCs w:val="22"/>
        </w:rPr>
        <w:t xml:space="preserve"> </w:t>
      </w:r>
      <w:hyperlink r:id="rId9" w:history="1">
        <w:r w:rsidR="003C550B" w:rsidRPr="00A224C7">
          <w:rPr>
            <w:rStyle w:val="Hyperlink"/>
            <w:rFonts w:asciiTheme="majorHAnsi" w:hAnsiTheme="majorHAnsi" w:cstheme="majorHAnsi"/>
            <w:i/>
            <w:iCs/>
            <w:sz w:val="22"/>
            <w:szCs w:val="22"/>
          </w:rPr>
          <w:t>irs-sekretariat@health.sdu.dk</w:t>
        </w:r>
      </w:hyperlink>
      <w:r w:rsidR="00A224C7" w:rsidRPr="00A224C7">
        <w:rPr>
          <w:rFonts w:asciiTheme="majorHAnsi" w:hAnsiTheme="majorHAnsi" w:cstheme="majorHAnsi"/>
          <w:sz w:val="22"/>
          <w:szCs w:val="22"/>
        </w:rPr>
        <w:t xml:space="preserve">. </w:t>
      </w:r>
    </w:p>
    <w:p w14:paraId="3C1B35EF" w14:textId="77777777" w:rsidR="00FD7265" w:rsidRPr="007206D7" w:rsidRDefault="00FD7265" w:rsidP="00FD7265">
      <w:pPr>
        <w:rPr>
          <w:rFonts w:asciiTheme="majorHAnsi" w:hAnsiTheme="majorHAnsi" w:cstheme="majorHAnsi"/>
          <w:sz w:val="22"/>
        </w:rPr>
      </w:pPr>
    </w:p>
    <w:tbl>
      <w:tblPr>
        <w:tblStyle w:val="Tabel-Gitter"/>
        <w:tblW w:w="9735" w:type="dxa"/>
        <w:tblLook w:val="04A0" w:firstRow="1" w:lastRow="0" w:firstColumn="1" w:lastColumn="0" w:noHBand="0" w:noVBand="1"/>
      </w:tblPr>
      <w:tblGrid>
        <w:gridCol w:w="2370"/>
        <w:gridCol w:w="7365"/>
      </w:tblGrid>
      <w:tr w:rsidR="00431E51" w:rsidRPr="007206D7" w14:paraId="25152BDF" w14:textId="77777777" w:rsidTr="035F6C85">
        <w:trPr>
          <w:trHeight w:val="300"/>
        </w:trPr>
        <w:tc>
          <w:tcPr>
            <w:tcW w:w="2370" w:type="dxa"/>
          </w:tcPr>
          <w:p w14:paraId="30597D9D" w14:textId="61330CA0" w:rsidR="00431E51" w:rsidRPr="035F6C85" w:rsidRDefault="00431E51" w:rsidP="00431E51">
            <w:pPr>
              <w:rPr>
                <w:rFonts w:asciiTheme="majorHAnsi" w:hAnsiTheme="majorHAnsi" w:cstheme="majorBidi"/>
                <w:b/>
                <w:bCs/>
                <w:sz w:val="22"/>
                <w:szCs w:val="22"/>
              </w:rPr>
            </w:pPr>
            <w:r w:rsidRPr="035F6C85">
              <w:rPr>
                <w:rFonts w:asciiTheme="majorHAnsi" w:hAnsiTheme="majorHAnsi" w:cstheme="majorBidi"/>
                <w:b/>
                <w:bCs/>
                <w:sz w:val="22"/>
                <w:szCs w:val="22"/>
              </w:rPr>
              <w:t xml:space="preserve">Navn på </w:t>
            </w:r>
            <w:r w:rsidR="00A224C7">
              <w:rPr>
                <w:rFonts w:asciiTheme="majorHAnsi" w:hAnsiTheme="majorHAnsi" w:cstheme="majorBidi"/>
                <w:b/>
                <w:bCs/>
                <w:sz w:val="22"/>
                <w:szCs w:val="22"/>
              </w:rPr>
              <w:t>nominerede</w:t>
            </w:r>
          </w:p>
        </w:tc>
        <w:tc>
          <w:tcPr>
            <w:tcW w:w="7365" w:type="dxa"/>
          </w:tcPr>
          <w:p w14:paraId="7434B51E" w14:textId="77777777" w:rsidR="00431E51" w:rsidRPr="007206D7" w:rsidRDefault="00431E51" w:rsidP="00967D6D">
            <w:pPr>
              <w:rPr>
                <w:rFonts w:asciiTheme="majorHAnsi" w:hAnsiTheme="majorHAnsi" w:cstheme="majorHAnsi"/>
                <w:sz w:val="22"/>
              </w:rPr>
            </w:pPr>
          </w:p>
        </w:tc>
      </w:tr>
      <w:tr w:rsidR="00431E51" w:rsidRPr="007206D7" w14:paraId="386EB12D" w14:textId="77777777" w:rsidTr="035F6C85">
        <w:trPr>
          <w:trHeight w:val="300"/>
        </w:trPr>
        <w:tc>
          <w:tcPr>
            <w:tcW w:w="2370" w:type="dxa"/>
          </w:tcPr>
          <w:p w14:paraId="4D6A78DD" w14:textId="03B59569" w:rsidR="00431E51" w:rsidRPr="035F6C85" w:rsidRDefault="00431E51" w:rsidP="035F6C85">
            <w:pPr>
              <w:rPr>
                <w:rFonts w:asciiTheme="majorHAnsi" w:hAnsiTheme="majorHAnsi" w:cstheme="majorBid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Bidi"/>
                <w:b/>
                <w:bCs/>
                <w:sz w:val="22"/>
                <w:szCs w:val="22"/>
              </w:rPr>
              <w:t>Stilling</w:t>
            </w:r>
          </w:p>
        </w:tc>
        <w:tc>
          <w:tcPr>
            <w:tcW w:w="7365" w:type="dxa"/>
          </w:tcPr>
          <w:p w14:paraId="08AB8DE1" w14:textId="77777777" w:rsidR="00431E51" w:rsidRPr="007206D7" w:rsidRDefault="00431E51" w:rsidP="00967D6D">
            <w:pPr>
              <w:rPr>
                <w:rFonts w:asciiTheme="majorHAnsi" w:hAnsiTheme="majorHAnsi" w:cstheme="majorHAnsi"/>
                <w:sz w:val="22"/>
              </w:rPr>
            </w:pPr>
          </w:p>
        </w:tc>
      </w:tr>
      <w:tr w:rsidR="00431E51" w:rsidRPr="007206D7" w14:paraId="666E8DB6" w14:textId="77777777" w:rsidTr="035F6C85">
        <w:trPr>
          <w:trHeight w:val="300"/>
        </w:trPr>
        <w:tc>
          <w:tcPr>
            <w:tcW w:w="2370" w:type="dxa"/>
          </w:tcPr>
          <w:p w14:paraId="0E4A3B9E" w14:textId="6B673B4B" w:rsidR="00431E51" w:rsidRDefault="00431E51" w:rsidP="035F6C85">
            <w:pPr>
              <w:rPr>
                <w:rFonts w:asciiTheme="majorHAnsi" w:hAnsiTheme="majorHAnsi" w:cstheme="majorBid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Bidi"/>
                <w:b/>
                <w:bCs/>
                <w:sz w:val="22"/>
                <w:szCs w:val="22"/>
              </w:rPr>
              <w:t>Sygehus</w:t>
            </w:r>
          </w:p>
        </w:tc>
        <w:tc>
          <w:tcPr>
            <w:tcW w:w="7365" w:type="dxa"/>
          </w:tcPr>
          <w:p w14:paraId="50DDC229" w14:textId="77777777" w:rsidR="00431E51" w:rsidRPr="007206D7" w:rsidRDefault="00431E51" w:rsidP="00967D6D">
            <w:pPr>
              <w:rPr>
                <w:rFonts w:asciiTheme="majorHAnsi" w:hAnsiTheme="majorHAnsi" w:cstheme="majorHAnsi"/>
                <w:sz w:val="22"/>
              </w:rPr>
            </w:pPr>
          </w:p>
        </w:tc>
      </w:tr>
      <w:tr w:rsidR="00431E51" w:rsidRPr="007206D7" w14:paraId="6CD5B023" w14:textId="77777777" w:rsidTr="035F6C85">
        <w:trPr>
          <w:trHeight w:val="300"/>
        </w:trPr>
        <w:tc>
          <w:tcPr>
            <w:tcW w:w="2370" w:type="dxa"/>
          </w:tcPr>
          <w:p w14:paraId="522CB75A" w14:textId="2700FC60" w:rsidR="00431E51" w:rsidRDefault="00431E51" w:rsidP="035F6C85">
            <w:pPr>
              <w:rPr>
                <w:rFonts w:asciiTheme="majorHAnsi" w:hAnsiTheme="majorHAnsi" w:cstheme="majorBid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Bidi"/>
                <w:b/>
                <w:bCs/>
                <w:sz w:val="22"/>
                <w:szCs w:val="22"/>
              </w:rPr>
              <w:t>Forskningsenhed</w:t>
            </w:r>
          </w:p>
        </w:tc>
        <w:tc>
          <w:tcPr>
            <w:tcW w:w="7365" w:type="dxa"/>
          </w:tcPr>
          <w:p w14:paraId="1882CBEB" w14:textId="77777777" w:rsidR="00431E51" w:rsidRPr="007206D7" w:rsidRDefault="00431E51" w:rsidP="00967D6D">
            <w:pPr>
              <w:rPr>
                <w:rFonts w:asciiTheme="majorHAnsi" w:hAnsiTheme="majorHAnsi" w:cstheme="majorHAnsi"/>
                <w:sz w:val="22"/>
              </w:rPr>
            </w:pPr>
          </w:p>
        </w:tc>
      </w:tr>
      <w:tr w:rsidR="00FD7265" w:rsidRPr="007206D7" w14:paraId="37F45F80" w14:textId="77777777" w:rsidTr="035F6C85">
        <w:trPr>
          <w:trHeight w:val="300"/>
        </w:trPr>
        <w:tc>
          <w:tcPr>
            <w:tcW w:w="2370" w:type="dxa"/>
          </w:tcPr>
          <w:p w14:paraId="71E0D7A8" w14:textId="799CB3E8" w:rsidR="652A62A3" w:rsidRDefault="652A62A3" w:rsidP="035F6C85">
            <w:pPr>
              <w:spacing w:line="259" w:lineRule="auto"/>
            </w:pPr>
            <w:r w:rsidRPr="035F6C85">
              <w:rPr>
                <w:rFonts w:asciiTheme="majorHAnsi" w:hAnsiTheme="majorHAnsi" w:cstheme="majorBidi"/>
                <w:b/>
                <w:bCs/>
                <w:sz w:val="22"/>
                <w:szCs w:val="22"/>
              </w:rPr>
              <w:t>Begrundelse for indstilling</w:t>
            </w:r>
          </w:p>
          <w:p w14:paraId="0FA51C6D" w14:textId="0EFE07B1" w:rsidR="00FD7265" w:rsidRPr="007206D7" w:rsidRDefault="00FD7265" w:rsidP="035F6C85">
            <w:pPr>
              <w:rPr>
                <w:rFonts w:asciiTheme="majorHAnsi" w:hAnsiTheme="majorHAnsi" w:cstheme="majorBidi"/>
                <w:b/>
                <w:bCs/>
                <w:sz w:val="22"/>
                <w:szCs w:val="22"/>
              </w:rPr>
            </w:pPr>
          </w:p>
          <w:p w14:paraId="6239FA58" w14:textId="6C91F7B4" w:rsidR="00FD7265" w:rsidRPr="007206D7" w:rsidRDefault="00FD7265" w:rsidP="035F6C85">
            <w:pPr>
              <w:rPr>
                <w:rFonts w:asciiTheme="majorHAnsi" w:hAnsiTheme="majorHAnsi" w:cstheme="majorBidi"/>
                <w:b/>
                <w:bCs/>
                <w:sz w:val="22"/>
                <w:szCs w:val="22"/>
              </w:rPr>
            </w:pPr>
          </w:p>
          <w:p w14:paraId="74B77E88" w14:textId="423E2AE6" w:rsidR="00FD7265" w:rsidRPr="007206D7" w:rsidRDefault="00FD7265" w:rsidP="035F6C85">
            <w:pPr>
              <w:rPr>
                <w:rFonts w:asciiTheme="majorHAnsi" w:hAnsiTheme="majorHAnsi" w:cstheme="majorBidi"/>
                <w:b/>
                <w:bCs/>
                <w:sz w:val="22"/>
                <w:szCs w:val="22"/>
              </w:rPr>
            </w:pPr>
          </w:p>
          <w:p w14:paraId="24BA6A35" w14:textId="133AC288" w:rsidR="00FD7265" w:rsidRPr="007206D7" w:rsidRDefault="00FD7265" w:rsidP="035F6C85">
            <w:pPr>
              <w:rPr>
                <w:rFonts w:asciiTheme="majorHAnsi" w:hAnsiTheme="majorHAnsi" w:cstheme="majorBidi"/>
                <w:b/>
                <w:bCs/>
                <w:sz w:val="22"/>
                <w:szCs w:val="22"/>
              </w:rPr>
            </w:pPr>
          </w:p>
          <w:p w14:paraId="30277933" w14:textId="377E777D" w:rsidR="00FD7265" w:rsidRPr="007206D7" w:rsidRDefault="00FD7265" w:rsidP="035F6C85">
            <w:pPr>
              <w:rPr>
                <w:rFonts w:asciiTheme="majorHAnsi" w:hAnsiTheme="majorHAnsi" w:cstheme="majorBidi"/>
                <w:b/>
                <w:bCs/>
                <w:sz w:val="22"/>
                <w:szCs w:val="22"/>
              </w:rPr>
            </w:pPr>
          </w:p>
          <w:p w14:paraId="5F02CE6B" w14:textId="64EE9087" w:rsidR="00FD7265" w:rsidRPr="007206D7" w:rsidRDefault="00FD7265" w:rsidP="035F6C85">
            <w:pPr>
              <w:rPr>
                <w:rFonts w:asciiTheme="majorHAnsi" w:hAnsiTheme="majorHAnsi" w:cstheme="majorBidi"/>
                <w:b/>
                <w:bCs/>
                <w:sz w:val="22"/>
                <w:szCs w:val="22"/>
              </w:rPr>
            </w:pPr>
          </w:p>
          <w:p w14:paraId="55C34C76" w14:textId="5C863518" w:rsidR="00FD7265" w:rsidRPr="007206D7" w:rsidRDefault="00FD7265" w:rsidP="035F6C85">
            <w:pPr>
              <w:rPr>
                <w:rFonts w:asciiTheme="majorHAnsi" w:hAnsiTheme="majorHAnsi" w:cstheme="majorBidi"/>
                <w:b/>
                <w:bCs/>
                <w:sz w:val="22"/>
                <w:szCs w:val="22"/>
              </w:rPr>
            </w:pPr>
          </w:p>
          <w:p w14:paraId="517F7F61" w14:textId="4CBD6902" w:rsidR="00FD7265" w:rsidRPr="007206D7" w:rsidRDefault="00FD7265" w:rsidP="035F6C85">
            <w:pPr>
              <w:rPr>
                <w:rFonts w:asciiTheme="majorHAnsi" w:hAnsiTheme="majorHAnsi" w:cstheme="majorBidi"/>
                <w:b/>
                <w:bCs/>
                <w:sz w:val="22"/>
                <w:szCs w:val="22"/>
              </w:rPr>
            </w:pPr>
          </w:p>
          <w:p w14:paraId="796FEFB6" w14:textId="4477A098" w:rsidR="00FD7265" w:rsidRPr="007206D7" w:rsidRDefault="00FD7265" w:rsidP="035F6C85">
            <w:pPr>
              <w:rPr>
                <w:rFonts w:asciiTheme="majorHAnsi" w:hAnsiTheme="majorHAnsi" w:cstheme="majorBidi"/>
                <w:b/>
                <w:bCs/>
                <w:sz w:val="22"/>
                <w:szCs w:val="22"/>
              </w:rPr>
            </w:pPr>
          </w:p>
          <w:p w14:paraId="0709C019" w14:textId="2B94C008" w:rsidR="00FD7265" w:rsidRPr="007206D7" w:rsidRDefault="00FD7265" w:rsidP="035F6C85">
            <w:pPr>
              <w:rPr>
                <w:rFonts w:asciiTheme="majorHAnsi" w:hAnsiTheme="majorHAnsi" w:cstheme="majorBidi"/>
                <w:b/>
                <w:bCs/>
                <w:sz w:val="22"/>
                <w:szCs w:val="22"/>
              </w:rPr>
            </w:pPr>
          </w:p>
          <w:p w14:paraId="3D6EB0CF" w14:textId="2669513D" w:rsidR="00FD7265" w:rsidRPr="007206D7" w:rsidRDefault="00FD7265" w:rsidP="035F6C85">
            <w:pPr>
              <w:rPr>
                <w:rFonts w:asciiTheme="majorHAnsi" w:hAnsiTheme="majorHAnsi" w:cstheme="majorBidi"/>
                <w:b/>
                <w:bCs/>
                <w:sz w:val="22"/>
                <w:szCs w:val="22"/>
              </w:rPr>
            </w:pPr>
          </w:p>
          <w:p w14:paraId="28981294" w14:textId="74FD33DD" w:rsidR="00FD7265" w:rsidRPr="007206D7" w:rsidRDefault="00FD7265" w:rsidP="035F6C85">
            <w:pPr>
              <w:rPr>
                <w:rFonts w:asciiTheme="majorHAnsi" w:hAnsiTheme="majorHAnsi" w:cstheme="majorBidi"/>
                <w:b/>
                <w:bCs/>
                <w:sz w:val="22"/>
                <w:szCs w:val="22"/>
              </w:rPr>
            </w:pPr>
          </w:p>
          <w:p w14:paraId="3E2E78D4" w14:textId="4536B549" w:rsidR="00FD7265" w:rsidRPr="007206D7" w:rsidRDefault="00FD7265" w:rsidP="035F6C85">
            <w:pPr>
              <w:rPr>
                <w:rFonts w:asciiTheme="majorHAnsi" w:hAnsiTheme="majorHAnsi" w:cstheme="majorBidi"/>
                <w:b/>
                <w:bCs/>
                <w:sz w:val="22"/>
                <w:szCs w:val="22"/>
              </w:rPr>
            </w:pPr>
          </w:p>
          <w:p w14:paraId="001F23C8" w14:textId="3A08246A" w:rsidR="00FD7265" w:rsidRPr="007206D7" w:rsidRDefault="00FD7265" w:rsidP="035F6C85">
            <w:pPr>
              <w:rPr>
                <w:rFonts w:asciiTheme="majorHAnsi" w:hAnsiTheme="majorHAnsi" w:cstheme="majorBidi"/>
                <w:b/>
                <w:bCs/>
                <w:sz w:val="22"/>
                <w:szCs w:val="22"/>
              </w:rPr>
            </w:pPr>
          </w:p>
          <w:p w14:paraId="4676E94C" w14:textId="2DD4C504" w:rsidR="00FD7265" w:rsidRPr="007206D7" w:rsidRDefault="00FD7265" w:rsidP="035F6C85">
            <w:pPr>
              <w:rPr>
                <w:rFonts w:asciiTheme="majorHAnsi" w:hAnsiTheme="majorHAnsi" w:cstheme="majorBidi"/>
                <w:b/>
                <w:bCs/>
                <w:sz w:val="22"/>
                <w:szCs w:val="22"/>
              </w:rPr>
            </w:pPr>
          </w:p>
          <w:p w14:paraId="6D7E8BDF" w14:textId="1784D55E" w:rsidR="00FD7265" w:rsidRPr="007206D7" w:rsidRDefault="00FD7265" w:rsidP="035F6C85">
            <w:pPr>
              <w:rPr>
                <w:rFonts w:asciiTheme="majorHAnsi" w:hAnsiTheme="majorHAnsi" w:cstheme="majorBidi"/>
                <w:b/>
                <w:bCs/>
                <w:sz w:val="22"/>
                <w:szCs w:val="22"/>
              </w:rPr>
            </w:pPr>
          </w:p>
          <w:p w14:paraId="742DBFB6" w14:textId="1D941C06" w:rsidR="00FD7265" w:rsidRPr="007206D7" w:rsidRDefault="00FD7265" w:rsidP="035F6C85">
            <w:pPr>
              <w:rPr>
                <w:rFonts w:asciiTheme="majorHAnsi" w:hAnsiTheme="majorHAnsi" w:cstheme="majorBidi"/>
                <w:b/>
                <w:bCs/>
                <w:sz w:val="22"/>
                <w:szCs w:val="22"/>
              </w:rPr>
            </w:pPr>
          </w:p>
          <w:p w14:paraId="19046D7A" w14:textId="00DBB90C" w:rsidR="00FD7265" w:rsidRPr="007206D7" w:rsidRDefault="00FD7265" w:rsidP="035F6C85">
            <w:pPr>
              <w:rPr>
                <w:rFonts w:asciiTheme="majorHAnsi" w:hAnsiTheme="majorHAnsi" w:cstheme="majorBidi"/>
                <w:b/>
                <w:bCs/>
                <w:sz w:val="22"/>
                <w:szCs w:val="22"/>
              </w:rPr>
            </w:pPr>
          </w:p>
          <w:p w14:paraId="0D7AA09D" w14:textId="42CD089A" w:rsidR="00FD7265" w:rsidRPr="007206D7" w:rsidRDefault="00FD7265" w:rsidP="035F6C85">
            <w:pPr>
              <w:rPr>
                <w:rFonts w:asciiTheme="majorHAnsi" w:hAnsiTheme="majorHAnsi" w:cstheme="majorBidi"/>
                <w:b/>
                <w:bCs/>
                <w:sz w:val="22"/>
                <w:szCs w:val="22"/>
              </w:rPr>
            </w:pPr>
          </w:p>
          <w:p w14:paraId="308F0435" w14:textId="742AB9CE" w:rsidR="00FD7265" w:rsidRPr="007206D7" w:rsidRDefault="00FD7265" w:rsidP="035F6C85">
            <w:pPr>
              <w:rPr>
                <w:rFonts w:asciiTheme="majorHAnsi" w:hAnsiTheme="majorHAnsi" w:cstheme="majorBidi"/>
                <w:b/>
                <w:bCs/>
                <w:sz w:val="22"/>
                <w:szCs w:val="22"/>
              </w:rPr>
            </w:pPr>
          </w:p>
          <w:p w14:paraId="7105640B" w14:textId="6236B685" w:rsidR="00FD7265" w:rsidRPr="007206D7" w:rsidRDefault="00FD7265" w:rsidP="035F6C85">
            <w:pPr>
              <w:rPr>
                <w:rFonts w:asciiTheme="majorHAnsi" w:hAnsiTheme="majorHAnsi" w:cstheme="majorBidi"/>
                <w:b/>
                <w:bCs/>
                <w:sz w:val="22"/>
                <w:szCs w:val="22"/>
              </w:rPr>
            </w:pPr>
          </w:p>
          <w:p w14:paraId="2845DB4B" w14:textId="2ED6DE43" w:rsidR="00FD7265" w:rsidRPr="007206D7" w:rsidRDefault="00FD7265" w:rsidP="035F6C85">
            <w:pPr>
              <w:rPr>
                <w:rFonts w:asciiTheme="majorHAnsi" w:hAnsiTheme="majorHAnsi" w:cstheme="majorBidi"/>
                <w:b/>
                <w:bCs/>
                <w:sz w:val="22"/>
                <w:szCs w:val="22"/>
              </w:rPr>
            </w:pPr>
          </w:p>
          <w:p w14:paraId="5775D6E1" w14:textId="27065672" w:rsidR="00FD7265" w:rsidRPr="007206D7" w:rsidRDefault="00FD7265" w:rsidP="035F6C85">
            <w:pPr>
              <w:rPr>
                <w:rFonts w:asciiTheme="majorHAnsi" w:hAnsiTheme="majorHAns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7365" w:type="dxa"/>
          </w:tcPr>
          <w:p w14:paraId="304D236E" w14:textId="323B3C43" w:rsidR="00FD7265" w:rsidRPr="007206D7" w:rsidRDefault="00FD7265" w:rsidP="035F6C85">
            <w:pPr>
              <w:rPr>
                <w:rFonts w:asciiTheme="majorHAnsi" w:hAnsiTheme="majorHAnsi" w:cstheme="majorBidi"/>
                <w:sz w:val="22"/>
                <w:szCs w:val="22"/>
              </w:rPr>
            </w:pPr>
          </w:p>
          <w:p w14:paraId="6EF729CB" w14:textId="3D4FEAF5" w:rsidR="00FD7265" w:rsidRPr="007206D7" w:rsidRDefault="00FD7265" w:rsidP="035F6C85">
            <w:pPr>
              <w:rPr>
                <w:rFonts w:asciiTheme="majorHAnsi" w:hAnsiTheme="majorHAnsi" w:cstheme="majorBidi"/>
                <w:sz w:val="22"/>
                <w:szCs w:val="22"/>
              </w:rPr>
            </w:pPr>
          </w:p>
          <w:p w14:paraId="4AB4722F" w14:textId="650C0271" w:rsidR="00FD7265" w:rsidRPr="007206D7" w:rsidRDefault="00FD7265" w:rsidP="035F6C85">
            <w:pPr>
              <w:rPr>
                <w:rFonts w:asciiTheme="majorHAnsi" w:hAnsiTheme="majorHAnsi" w:cstheme="majorBidi"/>
                <w:sz w:val="22"/>
                <w:szCs w:val="22"/>
              </w:rPr>
            </w:pPr>
          </w:p>
          <w:p w14:paraId="4C4E25F3" w14:textId="52F5657C" w:rsidR="00FD7265" w:rsidRPr="007206D7" w:rsidRDefault="00FD7265" w:rsidP="035F6C85">
            <w:pPr>
              <w:rPr>
                <w:rFonts w:asciiTheme="majorHAnsi" w:hAnsiTheme="majorHAnsi" w:cstheme="majorBidi"/>
                <w:sz w:val="22"/>
                <w:szCs w:val="22"/>
              </w:rPr>
            </w:pPr>
          </w:p>
          <w:p w14:paraId="1F136B00" w14:textId="1CEB902A" w:rsidR="00FD7265" w:rsidRPr="007206D7" w:rsidRDefault="00FD7265" w:rsidP="035F6C85">
            <w:pPr>
              <w:rPr>
                <w:rFonts w:asciiTheme="majorHAnsi" w:hAnsiTheme="majorHAnsi" w:cstheme="majorBidi"/>
                <w:sz w:val="22"/>
                <w:szCs w:val="22"/>
              </w:rPr>
            </w:pPr>
          </w:p>
          <w:p w14:paraId="342D13E1" w14:textId="58468D84" w:rsidR="00FD7265" w:rsidRPr="007206D7" w:rsidRDefault="00FD7265" w:rsidP="035F6C85">
            <w:pPr>
              <w:rPr>
                <w:rFonts w:asciiTheme="majorHAnsi" w:hAnsiTheme="majorHAnsi" w:cstheme="majorBidi"/>
                <w:sz w:val="22"/>
                <w:szCs w:val="22"/>
              </w:rPr>
            </w:pPr>
          </w:p>
          <w:p w14:paraId="3B099418" w14:textId="092A1BC9" w:rsidR="00FD7265" w:rsidRPr="007206D7" w:rsidRDefault="00FD7265" w:rsidP="035F6C85">
            <w:pPr>
              <w:rPr>
                <w:rFonts w:asciiTheme="majorHAnsi" w:hAnsiTheme="majorHAnsi" w:cstheme="majorBidi"/>
                <w:sz w:val="22"/>
                <w:szCs w:val="22"/>
              </w:rPr>
            </w:pPr>
          </w:p>
          <w:p w14:paraId="3C2D0EF1" w14:textId="1D58BA31" w:rsidR="00FD7265" w:rsidRPr="007206D7" w:rsidRDefault="00FD7265" w:rsidP="035F6C85">
            <w:pPr>
              <w:rPr>
                <w:rFonts w:asciiTheme="majorHAnsi" w:hAnsiTheme="majorHAnsi" w:cstheme="majorBidi"/>
                <w:sz w:val="22"/>
                <w:szCs w:val="22"/>
              </w:rPr>
            </w:pPr>
          </w:p>
          <w:p w14:paraId="1EE745AE" w14:textId="6BE2DFD3" w:rsidR="00FD7265" w:rsidRPr="007206D7" w:rsidRDefault="00FD7265" w:rsidP="035F6C85">
            <w:pPr>
              <w:rPr>
                <w:rFonts w:asciiTheme="majorHAnsi" w:hAnsiTheme="majorHAnsi" w:cstheme="majorBidi"/>
                <w:sz w:val="22"/>
                <w:szCs w:val="22"/>
              </w:rPr>
            </w:pPr>
          </w:p>
          <w:p w14:paraId="682C6A86" w14:textId="6006A6F1" w:rsidR="00FD7265" w:rsidRPr="007206D7" w:rsidRDefault="00FD7265" w:rsidP="035F6C85">
            <w:pPr>
              <w:rPr>
                <w:rFonts w:asciiTheme="majorHAnsi" w:hAnsiTheme="majorHAnsi" w:cstheme="majorBidi"/>
                <w:sz w:val="22"/>
                <w:szCs w:val="22"/>
              </w:rPr>
            </w:pPr>
          </w:p>
          <w:p w14:paraId="172EB127" w14:textId="4526F36D" w:rsidR="00FD7265" w:rsidRPr="007206D7" w:rsidRDefault="00FD7265" w:rsidP="035F6C85">
            <w:pPr>
              <w:rPr>
                <w:rFonts w:asciiTheme="majorHAnsi" w:hAnsiTheme="majorHAnsi" w:cstheme="majorBidi"/>
                <w:sz w:val="22"/>
                <w:szCs w:val="22"/>
              </w:rPr>
            </w:pPr>
          </w:p>
          <w:p w14:paraId="47B89F11" w14:textId="557AEFED" w:rsidR="00FD7265" w:rsidRPr="007206D7" w:rsidRDefault="00FD7265" w:rsidP="035F6C85">
            <w:pPr>
              <w:rPr>
                <w:rFonts w:asciiTheme="majorHAnsi" w:hAnsiTheme="majorHAnsi" w:cstheme="majorBidi"/>
                <w:sz w:val="22"/>
                <w:szCs w:val="22"/>
              </w:rPr>
            </w:pPr>
          </w:p>
          <w:p w14:paraId="2277164C" w14:textId="4C359ADA" w:rsidR="00FD7265" w:rsidRPr="007206D7" w:rsidRDefault="00FD7265" w:rsidP="035F6C85">
            <w:pPr>
              <w:rPr>
                <w:rFonts w:asciiTheme="majorHAnsi" w:hAnsiTheme="majorHAnsi" w:cstheme="majorBidi"/>
                <w:sz w:val="22"/>
                <w:szCs w:val="22"/>
              </w:rPr>
            </w:pPr>
          </w:p>
          <w:p w14:paraId="7C46C88B" w14:textId="133C8234" w:rsidR="00FD7265" w:rsidRPr="007206D7" w:rsidRDefault="00FD7265" w:rsidP="035F6C85">
            <w:pPr>
              <w:rPr>
                <w:rFonts w:asciiTheme="majorHAnsi" w:hAnsiTheme="majorHAnsi" w:cstheme="majorBidi"/>
                <w:sz w:val="22"/>
                <w:szCs w:val="22"/>
              </w:rPr>
            </w:pPr>
          </w:p>
          <w:p w14:paraId="2F4BE434" w14:textId="1B83E204" w:rsidR="00FD7265" w:rsidRPr="007206D7" w:rsidRDefault="00FD7265" w:rsidP="035F6C85">
            <w:pPr>
              <w:rPr>
                <w:rFonts w:asciiTheme="majorHAnsi" w:hAnsiTheme="majorHAnsi" w:cstheme="majorBidi"/>
                <w:sz w:val="22"/>
                <w:szCs w:val="22"/>
              </w:rPr>
            </w:pPr>
          </w:p>
          <w:p w14:paraId="0780D35D" w14:textId="6082A979" w:rsidR="00FD7265" w:rsidRPr="007206D7" w:rsidRDefault="00FD7265" w:rsidP="035F6C85">
            <w:pPr>
              <w:rPr>
                <w:rFonts w:asciiTheme="majorHAnsi" w:hAnsiTheme="majorHAnsi" w:cstheme="majorBidi"/>
                <w:sz w:val="22"/>
                <w:szCs w:val="22"/>
              </w:rPr>
            </w:pPr>
          </w:p>
          <w:p w14:paraId="0C35ACE9" w14:textId="1593CA4B" w:rsidR="00FD7265" w:rsidRPr="007206D7" w:rsidRDefault="00FD7265" w:rsidP="035F6C85">
            <w:pPr>
              <w:rPr>
                <w:rFonts w:asciiTheme="majorHAnsi" w:hAnsiTheme="majorHAnsi" w:cstheme="majorBidi"/>
                <w:sz w:val="22"/>
                <w:szCs w:val="22"/>
              </w:rPr>
            </w:pPr>
          </w:p>
          <w:p w14:paraId="16569DBE" w14:textId="1C64CE7E" w:rsidR="00FD7265" w:rsidRPr="007206D7" w:rsidRDefault="00FD7265" w:rsidP="035F6C85">
            <w:pPr>
              <w:rPr>
                <w:rFonts w:asciiTheme="majorHAnsi" w:hAnsiTheme="majorHAnsi" w:cstheme="majorBidi"/>
                <w:sz w:val="22"/>
                <w:szCs w:val="22"/>
              </w:rPr>
            </w:pPr>
          </w:p>
          <w:p w14:paraId="2F268C60" w14:textId="6F575E3D" w:rsidR="00FD7265" w:rsidRPr="007206D7" w:rsidRDefault="00FD7265" w:rsidP="035F6C85">
            <w:pPr>
              <w:rPr>
                <w:rFonts w:asciiTheme="majorHAnsi" w:hAnsiTheme="majorHAnsi" w:cstheme="majorBidi"/>
                <w:sz w:val="22"/>
                <w:szCs w:val="22"/>
              </w:rPr>
            </w:pPr>
          </w:p>
          <w:p w14:paraId="088B9227" w14:textId="4FE207C6" w:rsidR="00FD7265" w:rsidRPr="007206D7" w:rsidRDefault="00FD7265" w:rsidP="035F6C85">
            <w:pPr>
              <w:rPr>
                <w:rFonts w:asciiTheme="majorHAnsi" w:hAnsiTheme="majorHAnsi" w:cstheme="majorBidi"/>
                <w:sz w:val="22"/>
                <w:szCs w:val="22"/>
              </w:rPr>
            </w:pPr>
          </w:p>
          <w:p w14:paraId="4AB3A80C" w14:textId="451F3903" w:rsidR="00FD7265" w:rsidRPr="007206D7" w:rsidRDefault="00FD7265" w:rsidP="035F6C85">
            <w:pPr>
              <w:rPr>
                <w:rFonts w:asciiTheme="majorHAnsi" w:hAnsiTheme="majorHAnsi" w:cstheme="majorBidi"/>
                <w:sz w:val="22"/>
                <w:szCs w:val="22"/>
              </w:rPr>
            </w:pPr>
          </w:p>
          <w:p w14:paraId="3F0C8FBE" w14:textId="0476DF22" w:rsidR="00FD7265" w:rsidRPr="007206D7" w:rsidRDefault="00FD7265" w:rsidP="035F6C85">
            <w:pPr>
              <w:rPr>
                <w:rFonts w:asciiTheme="majorHAnsi" w:hAnsiTheme="majorHAnsi" w:cstheme="majorBidi"/>
                <w:sz w:val="22"/>
                <w:szCs w:val="22"/>
              </w:rPr>
            </w:pPr>
          </w:p>
          <w:p w14:paraId="4039CD65" w14:textId="369684B2" w:rsidR="00FD7265" w:rsidRPr="007206D7" w:rsidRDefault="00FD7265" w:rsidP="035F6C85">
            <w:pPr>
              <w:rPr>
                <w:rFonts w:asciiTheme="majorHAnsi" w:hAnsiTheme="majorHAnsi" w:cstheme="majorBidi"/>
                <w:sz w:val="22"/>
                <w:szCs w:val="22"/>
              </w:rPr>
            </w:pPr>
          </w:p>
          <w:p w14:paraId="4A96F04E" w14:textId="708EC481" w:rsidR="00FD7265" w:rsidRPr="007206D7" w:rsidRDefault="00FD7265" w:rsidP="035F6C85">
            <w:pPr>
              <w:rPr>
                <w:rFonts w:asciiTheme="majorHAnsi" w:hAnsiTheme="majorHAnsi" w:cstheme="majorBidi"/>
                <w:sz w:val="22"/>
                <w:szCs w:val="22"/>
              </w:rPr>
            </w:pPr>
          </w:p>
          <w:p w14:paraId="42500827" w14:textId="6C1AE60F" w:rsidR="00FD7265" w:rsidRPr="007206D7" w:rsidRDefault="00FD7265" w:rsidP="035F6C85">
            <w:pPr>
              <w:rPr>
                <w:rFonts w:asciiTheme="majorHAnsi" w:hAnsiTheme="majorHAnsi" w:cstheme="majorBidi"/>
                <w:sz w:val="22"/>
                <w:szCs w:val="22"/>
              </w:rPr>
            </w:pPr>
          </w:p>
          <w:p w14:paraId="052CAC81" w14:textId="1B3E1538" w:rsidR="00FD7265" w:rsidRPr="007206D7" w:rsidRDefault="00FD7265" w:rsidP="035F6C85">
            <w:pPr>
              <w:rPr>
                <w:rFonts w:asciiTheme="majorHAnsi" w:hAnsiTheme="majorHAnsi" w:cstheme="majorBidi"/>
                <w:sz w:val="22"/>
                <w:szCs w:val="22"/>
              </w:rPr>
            </w:pPr>
          </w:p>
          <w:p w14:paraId="64D5EC21" w14:textId="4489F0A6" w:rsidR="00FD7265" w:rsidRPr="007206D7" w:rsidRDefault="00FD7265" w:rsidP="035F6C85">
            <w:pPr>
              <w:rPr>
                <w:rFonts w:asciiTheme="majorHAnsi" w:hAnsiTheme="majorHAnsi" w:cstheme="majorBidi"/>
                <w:sz w:val="22"/>
                <w:szCs w:val="22"/>
              </w:rPr>
            </w:pPr>
          </w:p>
          <w:p w14:paraId="5EC14802" w14:textId="736FE3FD" w:rsidR="00FD7265" w:rsidRPr="007206D7" w:rsidRDefault="00FD7265" w:rsidP="035F6C85">
            <w:pPr>
              <w:rPr>
                <w:rFonts w:asciiTheme="majorHAnsi" w:hAnsiTheme="majorHAnsi" w:cstheme="majorBidi"/>
                <w:sz w:val="22"/>
                <w:szCs w:val="22"/>
              </w:rPr>
            </w:pPr>
          </w:p>
        </w:tc>
      </w:tr>
      <w:tr w:rsidR="00FD7265" w:rsidRPr="007206D7" w14:paraId="3615FDD7" w14:textId="77777777" w:rsidTr="035F6C85">
        <w:trPr>
          <w:trHeight w:val="300"/>
        </w:trPr>
        <w:tc>
          <w:tcPr>
            <w:tcW w:w="2370" w:type="dxa"/>
          </w:tcPr>
          <w:p w14:paraId="3500851F" w14:textId="10B1EAB0" w:rsidR="00FD7265" w:rsidRDefault="652A62A3" w:rsidP="035F6C85">
            <w:pPr>
              <w:rPr>
                <w:rFonts w:asciiTheme="majorHAnsi" w:hAnsiTheme="majorHAnsi" w:cstheme="majorBidi"/>
                <w:b/>
                <w:bCs/>
                <w:sz w:val="22"/>
                <w:szCs w:val="22"/>
              </w:rPr>
            </w:pPr>
            <w:r w:rsidRPr="035F6C85">
              <w:rPr>
                <w:rFonts w:asciiTheme="majorHAnsi" w:hAnsiTheme="majorHAnsi" w:cstheme="majorBidi"/>
                <w:b/>
                <w:bCs/>
                <w:sz w:val="22"/>
                <w:szCs w:val="22"/>
              </w:rPr>
              <w:t>Navn på indstiller</w:t>
            </w:r>
          </w:p>
          <w:p w14:paraId="4EAA39BA" w14:textId="77777777" w:rsidR="00811E17" w:rsidRPr="007206D7" w:rsidRDefault="00811E17" w:rsidP="035F6C85">
            <w:pPr>
              <w:rPr>
                <w:rFonts w:asciiTheme="majorHAnsi" w:hAnsiTheme="majorHAnsi" w:cstheme="majorBidi"/>
                <w:b/>
                <w:bCs/>
                <w:sz w:val="22"/>
                <w:szCs w:val="22"/>
              </w:rPr>
            </w:pPr>
          </w:p>
          <w:p w14:paraId="6FFFC502" w14:textId="77777777" w:rsidR="00FD7265" w:rsidRPr="007206D7" w:rsidRDefault="00FD7265" w:rsidP="00967D6D">
            <w:pPr>
              <w:rPr>
                <w:rFonts w:asciiTheme="majorHAnsi" w:hAnsiTheme="majorHAnsi" w:cstheme="majorHAnsi"/>
                <w:b/>
                <w:sz w:val="22"/>
              </w:rPr>
            </w:pPr>
          </w:p>
          <w:p w14:paraId="4235DA42" w14:textId="77777777" w:rsidR="00FD7265" w:rsidRPr="007206D7" w:rsidRDefault="00FD7265" w:rsidP="00967D6D">
            <w:pPr>
              <w:rPr>
                <w:rFonts w:asciiTheme="majorHAnsi" w:hAnsiTheme="majorHAnsi" w:cstheme="majorHAnsi"/>
                <w:b/>
                <w:sz w:val="22"/>
              </w:rPr>
            </w:pPr>
          </w:p>
        </w:tc>
        <w:tc>
          <w:tcPr>
            <w:tcW w:w="7365" w:type="dxa"/>
          </w:tcPr>
          <w:p w14:paraId="2702EB9F" w14:textId="77777777" w:rsidR="00FD7265" w:rsidRPr="007206D7" w:rsidRDefault="00FD7265" w:rsidP="00967D6D">
            <w:pPr>
              <w:rPr>
                <w:rFonts w:asciiTheme="majorHAnsi" w:hAnsiTheme="majorHAnsi" w:cstheme="majorHAnsi"/>
                <w:sz w:val="22"/>
              </w:rPr>
            </w:pPr>
          </w:p>
        </w:tc>
      </w:tr>
    </w:tbl>
    <w:p w14:paraId="2EF8DABD" w14:textId="69AC06CB" w:rsidR="035F6C85" w:rsidRDefault="035F6C85"/>
    <w:p w14:paraId="799D8C63" w14:textId="77777777" w:rsidR="00850FD7" w:rsidRPr="006216F7" w:rsidRDefault="00850FD7" w:rsidP="00FD7265">
      <w:pPr>
        <w:rPr>
          <w:rFonts w:asciiTheme="majorHAnsi" w:hAnsiTheme="majorHAnsi" w:cstheme="majorHAnsi"/>
        </w:rPr>
      </w:pPr>
    </w:p>
    <w:sectPr w:rsidR="00850FD7" w:rsidRPr="006216F7" w:rsidSect="007206D7">
      <w:headerReference w:type="default" r:id="rId10"/>
      <w:footerReference w:type="default" r:id="rId11"/>
      <w:pgSz w:w="11900" w:h="16840"/>
      <w:pgMar w:top="1134" w:right="1134" w:bottom="851" w:left="102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EDC989" w14:textId="77777777" w:rsidR="00445DB7" w:rsidRDefault="00445DB7" w:rsidP="008F1D39">
      <w:r>
        <w:separator/>
      </w:r>
    </w:p>
  </w:endnote>
  <w:endnote w:type="continuationSeparator" w:id="0">
    <w:p w14:paraId="227D4373" w14:textId="77777777" w:rsidR="00445DB7" w:rsidRDefault="00445DB7" w:rsidP="008F1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Italic">
    <w:altName w:val="Times New Roman"/>
    <w:charset w:val="00"/>
    <w:family w:val="auto"/>
    <w:pitch w:val="variable"/>
    <w:sig w:usb0="00000003" w:usb1="00000000" w:usb2="00000000" w:usb3="00000000" w:csb0="0000000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EC3DC0" w14:textId="77777777" w:rsidR="00850FD7" w:rsidRDefault="00850FD7">
    <w:pPr>
      <w:pStyle w:val="Sidefod"/>
    </w:pPr>
    <w:r>
      <w:rPr>
        <w:noProof/>
        <w:lang w:val="en-US"/>
      </w:rPr>
      <w:drawing>
        <wp:anchor distT="0" distB="0" distL="114300" distR="114300" simplePos="0" relativeHeight="251659264" behindDoc="1" locked="1" layoutInCell="1" allowOverlap="1" wp14:anchorId="174C2383" wp14:editId="5EFB04DF">
          <wp:simplePos x="0" y="0"/>
          <wp:positionH relativeFrom="page">
            <wp:posOffset>6120765</wp:posOffset>
          </wp:positionH>
          <wp:positionV relativeFrom="page">
            <wp:posOffset>9973310</wp:posOffset>
          </wp:positionV>
          <wp:extent cx="720000" cy="193612"/>
          <wp:effectExtent l="0" t="0" r="0" b="10160"/>
          <wp:wrapNone/>
          <wp:docPr id="4" name="Bille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DU Logo Sort 2c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1936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350091" w14:textId="77777777" w:rsidR="00445DB7" w:rsidRDefault="00445DB7" w:rsidP="008F1D39">
      <w:r>
        <w:separator/>
      </w:r>
    </w:p>
  </w:footnote>
  <w:footnote w:type="continuationSeparator" w:id="0">
    <w:p w14:paraId="703D6C0D" w14:textId="77777777" w:rsidR="00445DB7" w:rsidRDefault="00445DB7" w:rsidP="008F1D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8297C7" w14:textId="21A03E67" w:rsidR="00850FD7" w:rsidRDefault="0072360C" w:rsidP="0079245D">
    <w:pPr>
      <w:pStyle w:val="Sidehoved"/>
      <w:tabs>
        <w:tab w:val="clear" w:pos="4819"/>
      </w:tabs>
    </w:pPr>
    <w:r>
      <w:rPr>
        <w:noProof/>
      </w:rPr>
      <w:drawing>
        <wp:anchor distT="0" distB="0" distL="114300" distR="114300" simplePos="0" relativeHeight="251662336" behindDoc="1" locked="1" layoutInCell="1" allowOverlap="1" wp14:anchorId="7399ADEB" wp14:editId="7E3E3193">
          <wp:simplePos x="0" y="0"/>
          <wp:positionH relativeFrom="page">
            <wp:posOffset>-314325</wp:posOffset>
          </wp:positionH>
          <wp:positionV relativeFrom="page">
            <wp:posOffset>-152400</wp:posOffset>
          </wp:positionV>
          <wp:extent cx="7922895" cy="1057275"/>
          <wp:effectExtent l="0" t="0" r="1905" b="9525"/>
          <wp:wrapNone/>
          <wp:docPr id="1735011877" name="Billede 17350118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S-Top-Grafik-Brevhoved-DK-CMYK-Lodret-V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2895" cy="1057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DB7"/>
    <w:rsid w:val="000968F6"/>
    <w:rsid w:val="000C181B"/>
    <w:rsid w:val="00141921"/>
    <w:rsid w:val="002B7BA7"/>
    <w:rsid w:val="00371B2A"/>
    <w:rsid w:val="00392DDA"/>
    <w:rsid w:val="003C550B"/>
    <w:rsid w:val="003C76B5"/>
    <w:rsid w:val="00431E51"/>
    <w:rsid w:val="00445DB7"/>
    <w:rsid w:val="005523A7"/>
    <w:rsid w:val="00565FA0"/>
    <w:rsid w:val="005D7831"/>
    <w:rsid w:val="00600C06"/>
    <w:rsid w:val="0061656F"/>
    <w:rsid w:val="006216F7"/>
    <w:rsid w:val="00634573"/>
    <w:rsid w:val="007167A3"/>
    <w:rsid w:val="007206D7"/>
    <w:rsid w:val="0072360C"/>
    <w:rsid w:val="0079245D"/>
    <w:rsid w:val="007D137E"/>
    <w:rsid w:val="00811E17"/>
    <w:rsid w:val="00840A20"/>
    <w:rsid w:val="00850FD7"/>
    <w:rsid w:val="0087769A"/>
    <w:rsid w:val="008871F8"/>
    <w:rsid w:val="008F1D39"/>
    <w:rsid w:val="009E7567"/>
    <w:rsid w:val="00A224C7"/>
    <w:rsid w:val="00AC5A08"/>
    <w:rsid w:val="00B508F5"/>
    <w:rsid w:val="00B97F8A"/>
    <w:rsid w:val="00CF719D"/>
    <w:rsid w:val="00D234B4"/>
    <w:rsid w:val="00D300FD"/>
    <w:rsid w:val="00D30D7E"/>
    <w:rsid w:val="00D42F44"/>
    <w:rsid w:val="00DB2470"/>
    <w:rsid w:val="00DE11E9"/>
    <w:rsid w:val="00E070F4"/>
    <w:rsid w:val="00E25876"/>
    <w:rsid w:val="00E40D0E"/>
    <w:rsid w:val="00E47FD1"/>
    <w:rsid w:val="00EF55D7"/>
    <w:rsid w:val="00F8642A"/>
    <w:rsid w:val="00FB1A98"/>
    <w:rsid w:val="00FD7265"/>
    <w:rsid w:val="035F6C85"/>
    <w:rsid w:val="0AC75981"/>
    <w:rsid w:val="0C2B4B16"/>
    <w:rsid w:val="14168F51"/>
    <w:rsid w:val="14C7EC55"/>
    <w:rsid w:val="18C1B479"/>
    <w:rsid w:val="25870F24"/>
    <w:rsid w:val="39AF6E46"/>
    <w:rsid w:val="3D87C763"/>
    <w:rsid w:val="3D920CB6"/>
    <w:rsid w:val="4356508C"/>
    <w:rsid w:val="4D156F1B"/>
    <w:rsid w:val="5C1EC007"/>
    <w:rsid w:val="5D1B4422"/>
    <w:rsid w:val="6002C56B"/>
    <w:rsid w:val="63AD1036"/>
    <w:rsid w:val="652A62A3"/>
    <w:rsid w:val="66A8FE0B"/>
    <w:rsid w:val="6FA7D2E3"/>
    <w:rsid w:val="745B773D"/>
    <w:rsid w:val="7849B75F"/>
    <w:rsid w:val="79358CCC"/>
    <w:rsid w:val="7AE9887C"/>
    <w:rsid w:val="7E08F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  <w14:docId w14:val="5EF6C643"/>
  <w14:defaultImageDpi w14:val="300"/>
  <w15:docId w15:val="{CD41C445-C374-4432-9DC7-A447DE911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8F1D39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8F1D39"/>
    <w:rPr>
      <w:noProof/>
    </w:rPr>
  </w:style>
  <w:style w:type="paragraph" w:styleId="Sidefod">
    <w:name w:val="footer"/>
    <w:basedOn w:val="Normal"/>
    <w:link w:val="SidefodTegn"/>
    <w:uiPriority w:val="99"/>
    <w:unhideWhenUsed/>
    <w:rsid w:val="008F1D39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8F1D39"/>
    <w:rPr>
      <w:noProof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F1D39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F1D39"/>
    <w:rPr>
      <w:rFonts w:ascii="Lucida Grande" w:hAnsi="Lucida Grande" w:cs="Lucida Grande"/>
      <w:noProof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565FA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character" w:customStyle="1" w:styleId="Underrubrik">
    <w:name w:val="Under rubrik"/>
    <w:uiPriority w:val="99"/>
    <w:rsid w:val="002B7BA7"/>
    <w:rPr>
      <w:rFonts w:ascii="Times-Italic" w:hAnsi="Times-Italic" w:cs="Times-Italic"/>
      <w:i/>
      <w:iCs/>
      <w:color w:val="6D0000"/>
      <w:sz w:val="30"/>
      <w:szCs w:val="30"/>
    </w:rPr>
  </w:style>
  <w:style w:type="table" w:styleId="Tabel-Gitter">
    <w:name w:val="Table Grid"/>
    <w:basedOn w:val="Tabel-Normal"/>
    <w:uiPriority w:val="59"/>
    <w:rsid w:val="00FD72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7206D7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7206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84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irs-sekretariat@health.sdu.dk" TargetMode="External"/><Relationship Id="rId14" Type="http://schemas.microsoft.com/office/2020/10/relationships/intelligence" Target="intelligence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rp\AppData\Local\Microsoft\Windows\INetCache\Content.Outlook\S5IGPFJK\Indstilling%20til%20bedste%20hovedvejleder%202018.dotx" TargetMode="Externa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2EB6CFD799ED45A3CBCA6890D31116" ma:contentTypeVersion="5" ma:contentTypeDescription="Opret et nyt dokument." ma:contentTypeScope="" ma:versionID="7c4544be4924b89e6fa311bb08d6a895">
  <xsd:schema xmlns:xsd="http://www.w3.org/2001/XMLSchema" xmlns:xs="http://www.w3.org/2001/XMLSchema" xmlns:p="http://schemas.microsoft.com/office/2006/metadata/properties" xmlns:ns2="af832d4d-b8cd-418d-b85a-f97649b86817" xmlns:ns3="7e882bb6-ccf3-4819-ae76-47f866b43fcc" targetNamespace="http://schemas.microsoft.com/office/2006/metadata/properties" ma:root="true" ma:fieldsID="dbeaa277e92bde451ff0a824320a2666" ns2:_="" ns3:_="">
    <xsd:import namespace="af832d4d-b8cd-418d-b85a-f97649b86817"/>
    <xsd:import namespace="7e882bb6-ccf3-4819-ae76-47f866b43f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832d4d-b8cd-418d-b85a-f97649b868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882bb6-ccf3-4819-ae76-47f866b43fc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DF2E409-D7F6-4D40-97A8-5CD65A0AF1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832d4d-b8cd-418d-b85a-f97649b86817"/>
    <ds:schemaRef ds:uri="7e882bb6-ccf3-4819-ae76-47f866b43f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19571D-47ED-4784-9DBD-C40F2011F2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E2A121-DE92-4712-AEDF-A77CB02868B2}">
  <ds:schemaRefs>
    <ds:schemaRef ds:uri="http://schemas.openxmlformats.org/package/2006/metadata/core-properties"/>
    <ds:schemaRef ds:uri="7e882bb6-ccf3-4819-ae76-47f866b43fcc"/>
    <ds:schemaRef ds:uri="http://schemas.microsoft.com/office/2006/documentManagement/types"/>
    <ds:schemaRef ds:uri="d46390d6-b473-4498-b3a8-10b319dd49fd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Indstilling til bedste hovedvejleder 2018.dotx</Template>
  <TotalTime>1</TotalTime>
  <Pages>1</Pages>
  <Words>88</Words>
  <Characters>537</Characters>
  <Application>Microsoft Office Word</Application>
  <DocSecurity>4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Sanne Terp Nielsen</dc:creator>
  <cp:keywords/>
  <dc:description/>
  <cp:lastModifiedBy>Nana Olejank Hansen</cp:lastModifiedBy>
  <cp:revision>2</cp:revision>
  <dcterms:created xsi:type="dcterms:W3CDTF">2025-08-29T06:05:00Z</dcterms:created>
  <dcterms:modified xsi:type="dcterms:W3CDTF">2025-08-29T06:05:00Z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0x010100252EB6CFD799ED45A3CBCA6890D31116</vt:lpwstr>
  </property>
  <property fmtid="{D5CDD505-2E9C-101B-9397-08002B2CF9AE}" pid="3" name="OfficeInstanceGUID">
    <vt:lpwstr>{D180F4EC-1376-45D3-A8F8-81295F261965}</vt:lpwstr>
  </property>
</Properties>
</file>