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CAE10" w14:textId="607BE600" w:rsidR="00FC11B6" w:rsidRPr="000032FC" w:rsidRDefault="00E616E9" w:rsidP="006D56F4">
      <w:pPr>
        <w:rPr>
          <w:rFonts w:ascii="Aptos Mono" w:hAnsi="Aptos Mono"/>
          <w:lang w:val="en-US"/>
        </w:rPr>
      </w:pPr>
      <w:r w:rsidRPr="000032FC">
        <w:rPr>
          <w:rFonts w:ascii="Aptos Mono" w:hAnsi="Aptos Mon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C211180" wp14:editId="0D50D9A5">
                <wp:simplePos x="0" y="0"/>
                <wp:positionH relativeFrom="column">
                  <wp:posOffset>2051685</wp:posOffset>
                </wp:positionH>
                <wp:positionV relativeFrom="paragraph">
                  <wp:posOffset>2971800</wp:posOffset>
                </wp:positionV>
                <wp:extent cx="457200" cy="0"/>
                <wp:effectExtent l="0" t="76200" r="19050" b="95250"/>
                <wp:wrapNone/>
                <wp:docPr id="1800284418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F81633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161.55pt;margin-top:234pt;width:36pt;height:0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" strokecolor="black [3213]" strokeweight=".5pt">
                <v:stroke endarrow="block" joinstyle="miter"/>
              </v:shape>
            </w:pict>
          </mc:Fallback>
        </mc:AlternateContent>
      </w:r>
      <w:r w:rsidRPr="000032FC">
        <w:rPr>
          <w:rFonts w:ascii="Aptos Mono" w:hAnsi="Aptos Mon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56EFF4F5" wp14:editId="0C3384FD">
                <wp:simplePos x="0" y="0"/>
                <wp:positionH relativeFrom="column">
                  <wp:posOffset>5029200</wp:posOffset>
                </wp:positionH>
                <wp:positionV relativeFrom="paragraph">
                  <wp:posOffset>5596889</wp:posOffset>
                </wp:positionV>
                <wp:extent cx="0" cy="1038225"/>
                <wp:effectExtent l="76200" t="0" r="57150" b="47625"/>
                <wp:wrapNone/>
                <wp:docPr id="2100242716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382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6E954D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3" o:spid="_x0000_s1026" type="#_x0000_t32" style="position:absolute;margin-left:396pt;margin-top:440.7pt;width:0;height:81.75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" strokecolor="black [3213]" strokeweight=".5pt">
                <v:stroke endarrow="block" joinstyle="miter"/>
              </v:shape>
            </w:pict>
          </mc:Fallback>
        </mc:AlternateContent>
      </w:r>
      <w:r w:rsidRPr="000032FC">
        <w:rPr>
          <w:rFonts w:ascii="Aptos Mono" w:hAnsi="Aptos Mon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C597400" wp14:editId="0EE3375D">
                <wp:simplePos x="0" y="0"/>
                <wp:positionH relativeFrom="column">
                  <wp:posOffset>565785</wp:posOffset>
                </wp:positionH>
                <wp:positionV relativeFrom="paragraph">
                  <wp:posOffset>5391150</wp:posOffset>
                </wp:positionV>
                <wp:extent cx="5715" cy="430530"/>
                <wp:effectExtent l="76200" t="0" r="70485" b="64770"/>
                <wp:wrapNone/>
                <wp:docPr id="651586188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43053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C21A06" id="Straight Arrow Connector 22" o:spid="_x0000_s1026" type="#_x0000_t32" style="position:absolute;margin-left:44.55pt;margin-top:424.5pt;width:.45pt;height:33.9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" strokecolor="black [3213]" strokeweight=".5pt">
                <v:stroke endarrow="block" joinstyle="miter"/>
              </v:shape>
            </w:pict>
          </mc:Fallback>
        </mc:AlternateContent>
      </w:r>
      <w:r w:rsidRPr="000032FC">
        <w:rPr>
          <w:rFonts w:ascii="Aptos Mono" w:hAnsi="Aptos Mon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C7BBB4C" wp14:editId="335E5BE3">
                <wp:simplePos x="0" y="0"/>
                <wp:positionH relativeFrom="column">
                  <wp:posOffset>2061210</wp:posOffset>
                </wp:positionH>
                <wp:positionV relativeFrom="paragraph">
                  <wp:posOffset>6057900</wp:posOffset>
                </wp:positionV>
                <wp:extent cx="438150" cy="0"/>
                <wp:effectExtent l="38100" t="76200" r="0" b="95250"/>
                <wp:wrapNone/>
                <wp:docPr id="634844864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81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19FE91" id="Straight Arrow Connector 21" o:spid="_x0000_s1026" type="#_x0000_t32" style="position:absolute;margin-left:162.3pt;margin-top:477pt;width:34.5pt;height:0;flip:x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" strokecolor="black [3213]" strokeweight=".5pt">
                <v:stroke endarrow="block" joinstyle="miter"/>
              </v:shape>
            </w:pict>
          </mc:Fallback>
        </mc:AlternateContent>
      </w:r>
      <w:r w:rsidRPr="000032FC">
        <w:rPr>
          <w:rFonts w:ascii="Aptos Mono" w:hAnsi="Aptos Mon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29BD9314" wp14:editId="21491952">
                <wp:simplePos x="0" y="0"/>
                <wp:positionH relativeFrom="column">
                  <wp:posOffset>3200400</wp:posOffset>
                </wp:positionH>
                <wp:positionV relativeFrom="paragraph">
                  <wp:posOffset>5600700</wp:posOffset>
                </wp:positionV>
                <wp:extent cx="0" cy="224790"/>
                <wp:effectExtent l="76200" t="0" r="57150" b="60960"/>
                <wp:wrapNone/>
                <wp:docPr id="199067491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479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1F32D5" id="Straight Arrow Connector 20" o:spid="_x0000_s1026" type="#_x0000_t32" style="position:absolute;margin-left:252pt;margin-top:441pt;width:0;height:17.7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" strokecolor="black [3213]" strokeweight=".5pt">
                <v:stroke endarrow="block" joinstyle="miter"/>
              </v:shape>
            </w:pict>
          </mc:Fallback>
        </mc:AlternateContent>
      </w:r>
      <w:r w:rsidRPr="000032FC">
        <w:rPr>
          <w:rFonts w:ascii="Aptos Mono" w:hAnsi="Aptos Mon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F7004FB" wp14:editId="5473A303">
                <wp:simplePos x="0" y="0"/>
                <wp:positionH relativeFrom="column">
                  <wp:posOffset>3775710</wp:posOffset>
                </wp:positionH>
                <wp:positionV relativeFrom="paragraph">
                  <wp:posOffset>5250180</wp:posOffset>
                </wp:positionV>
                <wp:extent cx="685800" cy="0"/>
                <wp:effectExtent l="38100" t="76200" r="19050" b="95250"/>
                <wp:wrapNone/>
                <wp:docPr id="955292233" name="Connector: Elbow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0"/>
                        </a:xfrm>
                        <a:prstGeom prst="bentConnector3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0661366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19" o:spid="_x0000_s1026" type="#_x0000_t34" style="position:absolute;margin-left:297.3pt;margin-top:413.4pt;width:54pt;height:0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" strokecolor="black [3213]" strokeweight=".5pt">
                <v:stroke startarrow="block" endarrow="block"/>
              </v:shape>
            </w:pict>
          </mc:Fallback>
        </mc:AlternateContent>
      </w:r>
      <w:r w:rsidRPr="000032FC">
        <w:rPr>
          <w:rFonts w:ascii="Aptos Mono" w:hAnsi="Aptos Mon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3D7CAEF" wp14:editId="21EDDB91">
                <wp:simplePos x="0" y="0"/>
                <wp:positionH relativeFrom="column">
                  <wp:posOffset>4457700</wp:posOffset>
                </wp:positionH>
                <wp:positionV relativeFrom="paragraph">
                  <wp:posOffset>5006340</wp:posOffset>
                </wp:positionV>
                <wp:extent cx="1394460" cy="594360"/>
                <wp:effectExtent l="0" t="0" r="15240" b="15240"/>
                <wp:wrapNone/>
                <wp:docPr id="1904291515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4460" cy="59436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024F4D" w14:textId="41F0B66A" w:rsidR="000E4A7F" w:rsidRPr="000032FC" w:rsidRDefault="000E4A7F" w:rsidP="000E4A7F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0032FC"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I have funding for all 3 years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D7CAEF" id="Rectangle: Rounded Corners 1" o:spid="_x0000_s1026" style="position:absolute;margin-left:351pt;margin-top:394.2pt;width:109.8pt;height:46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" fillcolor="#aec98d [1941]" strokecolor="black [3213]" strokeweight="1pt">
                <v:stroke joinstyle="miter"/>
                <v:textbox inset="2mm,2mm,2mm,2mm">
                  <w:txbxContent>
                    <w:p w14:paraId="42024F4D" w14:textId="41F0B66A" w:rsidR="000E4A7F" w:rsidRPr="000032FC" w:rsidRDefault="000E4A7F" w:rsidP="000E4A7F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0032FC"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  <w:t>I have funding for all 3 years</w:t>
                      </w:r>
                    </w:p>
                  </w:txbxContent>
                </v:textbox>
              </v:roundrect>
            </w:pict>
          </mc:Fallback>
        </mc:AlternateContent>
      </w:r>
      <w:r w:rsidRPr="000032FC">
        <w:rPr>
          <w:rFonts w:ascii="Aptos Mono" w:hAnsi="Aptos Mon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439177C" wp14:editId="49AE5BBC">
                <wp:simplePos x="0" y="0"/>
                <wp:positionH relativeFrom="column">
                  <wp:posOffset>4114800</wp:posOffset>
                </wp:positionH>
                <wp:positionV relativeFrom="paragraph">
                  <wp:posOffset>4676775</wp:posOffset>
                </wp:positionV>
                <wp:extent cx="0" cy="577215"/>
                <wp:effectExtent l="0" t="0" r="38100" b="32385"/>
                <wp:wrapNone/>
                <wp:docPr id="1754373373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721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0D6F53" id="Straight Connector 18" o:spid="_x0000_s1026" style="position:absolute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4pt,368.25pt" to="324pt,4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Pr="000032FC">
        <w:rPr>
          <w:rFonts w:ascii="Aptos Mono" w:hAnsi="Aptos Mon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7DBDD1C" wp14:editId="161E0B84">
                <wp:simplePos x="0" y="0"/>
                <wp:positionH relativeFrom="column">
                  <wp:posOffset>2051684</wp:posOffset>
                </wp:positionH>
                <wp:positionV relativeFrom="paragraph">
                  <wp:posOffset>4457700</wp:posOffset>
                </wp:positionV>
                <wp:extent cx="1819275" cy="0"/>
                <wp:effectExtent l="0" t="76200" r="9525" b="95250"/>
                <wp:wrapNone/>
                <wp:docPr id="993313053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92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4CF2FB" id="Straight Arrow Connector 16" o:spid="_x0000_s1026" type="#_x0000_t32" style="position:absolute;margin-left:161.55pt;margin-top:351pt;width:143.25pt;height:0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" strokecolor="black [3213]" strokeweight=".5pt">
                <v:stroke endarrow="block" joinstyle="miter"/>
              </v:shape>
            </w:pict>
          </mc:Fallback>
        </mc:AlternateContent>
      </w:r>
      <w:r w:rsidRPr="000032FC">
        <w:rPr>
          <w:rFonts w:ascii="Aptos Mono" w:hAnsi="Aptos Mon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1BFF119" wp14:editId="52F35533">
                <wp:simplePos x="0" y="0"/>
                <wp:positionH relativeFrom="column">
                  <wp:posOffset>1375410</wp:posOffset>
                </wp:positionH>
                <wp:positionV relativeFrom="paragraph">
                  <wp:posOffset>5006340</wp:posOffset>
                </wp:positionV>
                <wp:extent cx="2400300" cy="594360"/>
                <wp:effectExtent l="0" t="0" r="19050" b="15240"/>
                <wp:wrapNone/>
                <wp:docPr id="2042537280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59436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34DAC0" w14:textId="194BE1D0" w:rsidR="000E4A7F" w:rsidRPr="000032FC" w:rsidRDefault="000E4A7F" w:rsidP="000E4A7F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0032FC"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No, the Head of the Department have already given me 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BFF119" id="_x0000_s1027" style="position:absolute;margin-left:108.3pt;margin-top:394.2pt;width:189pt;height:46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" fillcolor="#ecbcbb [1305]" strokecolor="black [3213]" strokeweight="1pt">
                <v:stroke joinstyle="miter"/>
                <v:textbox inset="2mm,2mm,2mm,2mm">
                  <w:txbxContent>
                    <w:p w14:paraId="1F34DAC0" w14:textId="194BE1D0" w:rsidR="000E4A7F" w:rsidRPr="000032FC" w:rsidRDefault="000E4A7F" w:rsidP="000E4A7F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0032FC"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  <w:t>No, the Head of the Department have already given me one</w:t>
                      </w:r>
                    </w:p>
                  </w:txbxContent>
                </v:textbox>
              </v:roundrect>
            </w:pict>
          </mc:Fallback>
        </mc:AlternateContent>
      </w:r>
      <w:r w:rsidRPr="000032FC">
        <w:rPr>
          <w:rFonts w:ascii="Aptos Mono" w:hAnsi="Aptos Mon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BC8E67B" wp14:editId="219E84E1">
                <wp:simplePos x="0" y="0"/>
                <wp:positionH relativeFrom="column">
                  <wp:posOffset>2956560</wp:posOffset>
                </wp:positionH>
                <wp:positionV relativeFrom="paragraph">
                  <wp:posOffset>2977515</wp:posOffset>
                </wp:positionV>
                <wp:extent cx="914400" cy="0"/>
                <wp:effectExtent l="0" t="76200" r="19050" b="95250"/>
                <wp:wrapNone/>
                <wp:docPr id="1721898652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4F192E" id="Straight Arrow Connector 11" o:spid="_x0000_s1026" type="#_x0000_t32" style="position:absolute;margin-left:232.8pt;margin-top:234.45pt;width:1in;height:0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" strokecolor="black [3213]" strokeweight=".5pt">
                <v:stroke endarrow="block" joinstyle="miter"/>
              </v:shape>
            </w:pict>
          </mc:Fallback>
        </mc:AlternateContent>
      </w:r>
      <w:r w:rsidRPr="000032FC">
        <w:rPr>
          <w:rFonts w:ascii="Aptos Mono" w:hAnsi="Aptos Mon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FA5DDAD" wp14:editId="5F9D5524">
                <wp:simplePos x="0" y="0"/>
                <wp:positionH relativeFrom="column">
                  <wp:posOffset>2985135</wp:posOffset>
                </wp:positionH>
                <wp:positionV relativeFrom="paragraph">
                  <wp:posOffset>1596390</wp:posOffset>
                </wp:positionV>
                <wp:extent cx="914400" cy="0"/>
                <wp:effectExtent l="0" t="76200" r="19050" b="95250"/>
                <wp:wrapNone/>
                <wp:docPr id="310998349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333D0F" id="Straight Arrow Connector 11" o:spid="_x0000_s1026" type="#_x0000_t32" style="position:absolute;margin-left:235.05pt;margin-top:125.7pt;width:1in;height:0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" strokecolor="black [3213]" strokeweight=".5pt">
                <v:stroke endarrow="block" joinstyle="miter"/>
              </v:shape>
            </w:pict>
          </mc:Fallback>
        </mc:AlternateContent>
      </w:r>
      <w:r w:rsidRPr="000032FC">
        <w:rPr>
          <w:rFonts w:ascii="Aptos Mono" w:hAnsi="Aptos Mon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624A545" wp14:editId="76C79DB3">
                <wp:simplePos x="0" y="0"/>
                <wp:positionH relativeFrom="column">
                  <wp:posOffset>2975610</wp:posOffset>
                </wp:positionH>
                <wp:positionV relativeFrom="paragraph">
                  <wp:posOffset>224790</wp:posOffset>
                </wp:positionV>
                <wp:extent cx="914400" cy="0"/>
                <wp:effectExtent l="0" t="76200" r="19050" b="95250"/>
                <wp:wrapNone/>
                <wp:docPr id="575162610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841CF9" id="Straight Arrow Connector 11" o:spid="_x0000_s1026" type="#_x0000_t32" style="position:absolute;margin-left:234.3pt;margin-top:17.7pt;width:1in;height:0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" strokecolor="black [3213]" strokeweight=".5pt">
                <v:stroke endarrow="block" joinstyle="miter"/>
              </v:shape>
            </w:pict>
          </mc:Fallback>
        </mc:AlternateContent>
      </w:r>
      <w:r w:rsidRPr="000032FC">
        <w:rPr>
          <w:rFonts w:ascii="Aptos Mono" w:hAnsi="Aptos Mon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FD11229" wp14:editId="5C70074C">
                <wp:simplePos x="0" y="0"/>
                <wp:positionH relativeFrom="column">
                  <wp:posOffset>565785</wp:posOffset>
                </wp:positionH>
                <wp:positionV relativeFrom="paragraph">
                  <wp:posOffset>7781925</wp:posOffset>
                </wp:positionV>
                <wp:extent cx="0" cy="215265"/>
                <wp:effectExtent l="76200" t="0" r="57150" b="51435"/>
                <wp:wrapNone/>
                <wp:docPr id="159998853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526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07E48A" id="Straight Arrow Connector 10" o:spid="_x0000_s1026" type="#_x0000_t32" style="position:absolute;margin-left:44.55pt;margin-top:612.75pt;width:0;height:16.9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" strokecolor="black [3213]" strokeweight=".5pt">
                <v:stroke endarrow="block" joinstyle="miter"/>
              </v:shape>
            </w:pict>
          </mc:Fallback>
        </mc:AlternateContent>
      </w:r>
      <w:r w:rsidRPr="000032FC">
        <w:rPr>
          <w:rFonts w:ascii="Aptos Mono" w:hAnsi="Aptos Mon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98037A0" wp14:editId="71DEC88A">
                <wp:simplePos x="0" y="0"/>
                <wp:positionH relativeFrom="column">
                  <wp:posOffset>565785</wp:posOffset>
                </wp:positionH>
                <wp:positionV relativeFrom="paragraph">
                  <wp:posOffset>7210425</wp:posOffset>
                </wp:positionV>
                <wp:extent cx="0" cy="215265"/>
                <wp:effectExtent l="76200" t="0" r="57150" b="51435"/>
                <wp:wrapNone/>
                <wp:docPr id="1448716545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526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15EA06" id="Straight Arrow Connector 10" o:spid="_x0000_s1026" type="#_x0000_t32" style="position:absolute;margin-left:44.55pt;margin-top:567.75pt;width:0;height:16.9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" strokecolor="black [3213]" strokeweight=".5pt">
                <v:stroke endarrow="block" joinstyle="miter"/>
              </v:shape>
            </w:pict>
          </mc:Fallback>
        </mc:AlternateContent>
      </w:r>
      <w:r w:rsidRPr="000032FC">
        <w:rPr>
          <w:rFonts w:ascii="Aptos Mono" w:hAnsi="Aptos Mon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C625F5E" wp14:editId="292C99D4">
                <wp:simplePos x="0" y="0"/>
                <wp:positionH relativeFrom="column">
                  <wp:posOffset>571500</wp:posOffset>
                </wp:positionH>
                <wp:positionV relativeFrom="paragraph">
                  <wp:posOffset>6419850</wp:posOffset>
                </wp:positionV>
                <wp:extent cx="0" cy="215265"/>
                <wp:effectExtent l="76200" t="0" r="57150" b="51435"/>
                <wp:wrapNone/>
                <wp:docPr id="978134209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526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7F2F9D" id="Straight Arrow Connector 10" o:spid="_x0000_s1026" type="#_x0000_t32" style="position:absolute;margin-left:45pt;margin-top:505.5pt;width:0;height:16.9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" strokecolor="black [3213]" strokeweight=".5pt">
                <v:stroke endarrow="block" joinstyle="miter"/>
              </v:shape>
            </w:pict>
          </mc:Fallback>
        </mc:AlternateContent>
      </w:r>
      <w:r w:rsidRPr="000032FC">
        <w:rPr>
          <w:rFonts w:ascii="Aptos Mono" w:hAnsi="Aptos Mon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D11E1D8" wp14:editId="0C2AD3D4">
                <wp:simplePos x="0" y="0"/>
                <wp:positionH relativeFrom="column">
                  <wp:posOffset>575310</wp:posOffset>
                </wp:positionH>
                <wp:positionV relativeFrom="paragraph">
                  <wp:posOffset>4810125</wp:posOffset>
                </wp:positionV>
                <wp:extent cx="0" cy="215265"/>
                <wp:effectExtent l="76200" t="0" r="57150" b="51435"/>
                <wp:wrapNone/>
                <wp:docPr id="32446918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526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2C853E" id="Straight Arrow Connector 10" o:spid="_x0000_s1026" type="#_x0000_t32" style="position:absolute;margin-left:45.3pt;margin-top:378.75pt;width:0;height:16.9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" strokecolor="black [3213]" strokeweight=".5pt">
                <v:stroke endarrow="block" joinstyle="miter"/>
              </v:shape>
            </w:pict>
          </mc:Fallback>
        </mc:AlternateContent>
      </w:r>
      <w:r w:rsidRPr="000032FC">
        <w:rPr>
          <w:rFonts w:ascii="Aptos Mono" w:hAnsi="Aptos Mon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D38EA97" wp14:editId="79559503">
                <wp:simplePos x="0" y="0"/>
                <wp:positionH relativeFrom="column">
                  <wp:posOffset>575310</wp:posOffset>
                </wp:positionH>
                <wp:positionV relativeFrom="paragraph">
                  <wp:posOffset>4000500</wp:posOffset>
                </wp:positionV>
                <wp:extent cx="0" cy="215265"/>
                <wp:effectExtent l="76200" t="0" r="57150" b="51435"/>
                <wp:wrapNone/>
                <wp:docPr id="1654505658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526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0ECFB8" id="Straight Arrow Connector 10" o:spid="_x0000_s1026" type="#_x0000_t32" style="position:absolute;margin-left:45.3pt;margin-top:315pt;width:0;height:16.9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" strokecolor="black [3213]" strokeweight=".5pt">
                <v:stroke endarrow="block" joinstyle="miter"/>
              </v:shape>
            </w:pict>
          </mc:Fallback>
        </mc:AlternateContent>
      </w:r>
      <w:r w:rsidRPr="000032FC">
        <w:rPr>
          <w:rFonts w:ascii="Aptos Mono" w:hAnsi="Aptos Mon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C7D49E7" wp14:editId="7C4E6ABD">
                <wp:simplePos x="0" y="0"/>
                <wp:positionH relativeFrom="column">
                  <wp:posOffset>565785</wp:posOffset>
                </wp:positionH>
                <wp:positionV relativeFrom="paragraph">
                  <wp:posOffset>3429000</wp:posOffset>
                </wp:positionV>
                <wp:extent cx="0" cy="215265"/>
                <wp:effectExtent l="76200" t="0" r="57150" b="51435"/>
                <wp:wrapNone/>
                <wp:docPr id="140814984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526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308177" id="Straight Arrow Connector 10" o:spid="_x0000_s1026" type="#_x0000_t32" style="position:absolute;margin-left:44.55pt;margin-top:270pt;width:0;height:16.9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" strokecolor="black [3213]" strokeweight=".5pt">
                <v:stroke endarrow="block" joinstyle="miter"/>
              </v:shape>
            </w:pict>
          </mc:Fallback>
        </mc:AlternateContent>
      </w:r>
      <w:r w:rsidRPr="000032FC">
        <w:rPr>
          <w:rFonts w:ascii="Aptos Mono" w:hAnsi="Aptos Mon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C2C49E2" wp14:editId="222C3AB3">
                <wp:simplePos x="0" y="0"/>
                <wp:positionH relativeFrom="column">
                  <wp:posOffset>565785</wp:posOffset>
                </wp:positionH>
                <wp:positionV relativeFrom="paragraph">
                  <wp:posOffset>2514600</wp:posOffset>
                </wp:positionV>
                <wp:extent cx="0" cy="215265"/>
                <wp:effectExtent l="76200" t="0" r="57150" b="51435"/>
                <wp:wrapNone/>
                <wp:docPr id="1497255841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526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0D052B" id="Straight Arrow Connector 10" o:spid="_x0000_s1026" type="#_x0000_t32" style="position:absolute;margin-left:44.55pt;margin-top:198pt;width:0;height:16.9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" strokecolor="black [3213]" strokeweight=".5pt">
                <v:stroke endarrow="block" joinstyle="miter"/>
              </v:shape>
            </w:pict>
          </mc:Fallback>
        </mc:AlternateContent>
      </w:r>
      <w:r w:rsidRPr="000032FC">
        <w:rPr>
          <w:rFonts w:ascii="Aptos Mono" w:hAnsi="Aptos Mon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920030C" wp14:editId="4D8ABB86">
                <wp:simplePos x="0" y="0"/>
                <wp:positionH relativeFrom="column">
                  <wp:posOffset>565785</wp:posOffset>
                </wp:positionH>
                <wp:positionV relativeFrom="paragraph">
                  <wp:posOffset>1943100</wp:posOffset>
                </wp:positionV>
                <wp:extent cx="0" cy="215265"/>
                <wp:effectExtent l="76200" t="0" r="57150" b="51435"/>
                <wp:wrapNone/>
                <wp:docPr id="191201431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526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7CD59B" id="Straight Arrow Connector 10" o:spid="_x0000_s1026" type="#_x0000_t32" style="position:absolute;margin-left:44.55pt;margin-top:153pt;width:0;height:16.9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" strokecolor="black [3213]" strokeweight=".5pt">
                <v:stroke endarrow="block" joinstyle="miter"/>
              </v:shape>
            </w:pict>
          </mc:Fallback>
        </mc:AlternateContent>
      </w:r>
      <w:r w:rsidRPr="000032FC">
        <w:rPr>
          <w:rFonts w:ascii="Aptos Mono" w:hAnsi="Aptos Mon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1497861" wp14:editId="5E51CA10">
                <wp:simplePos x="0" y="0"/>
                <wp:positionH relativeFrom="column">
                  <wp:posOffset>575310</wp:posOffset>
                </wp:positionH>
                <wp:positionV relativeFrom="paragraph">
                  <wp:posOffset>1152525</wp:posOffset>
                </wp:positionV>
                <wp:extent cx="0" cy="215265"/>
                <wp:effectExtent l="76200" t="0" r="57150" b="51435"/>
                <wp:wrapNone/>
                <wp:docPr id="1853009452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526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CACD17" id="Straight Arrow Connector 10" o:spid="_x0000_s1026" type="#_x0000_t32" style="position:absolute;margin-left:45.3pt;margin-top:90.75pt;width:0;height:16.9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" strokecolor="black [3213]" strokeweight=".5pt">
                <v:stroke endarrow="block" joinstyle="miter"/>
              </v:shape>
            </w:pict>
          </mc:Fallback>
        </mc:AlternateContent>
      </w:r>
      <w:r w:rsidRPr="000032FC">
        <w:rPr>
          <w:rFonts w:ascii="Aptos Mono" w:hAnsi="Aptos Mon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17BAA28" wp14:editId="79450AB0">
                <wp:simplePos x="0" y="0"/>
                <wp:positionH relativeFrom="column">
                  <wp:posOffset>571500</wp:posOffset>
                </wp:positionH>
                <wp:positionV relativeFrom="paragraph">
                  <wp:posOffset>581025</wp:posOffset>
                </wp:positionV>
                <wp:extent cx="0" cy="215265"/>
                <wp:effectExtent l="76200" t="0" r="57150" b="51435"/>
                <wp:wrapNone/>
                <wp:docPr id="393133301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526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366BAE" id="Straight Arrow Connector 10" o:spid="_x0000_s1026" type="#_x0000_t32" style="position:absolute;margin-left:45pt;margin-top:45.75pt;width:0;height:16.9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" strokecolor="black [3213]" strokeweight=".5pt">
                <v:stroke endarrow="block" joinstyle="miter"/>
              </v:shape>
            </w:pict>
          </mc:Fallback>
        </mc:AlternateContent>
      </w:r>
      <w:r w:rsidRPr="000032FC">
        <w:rPr>
          <w:rFonts w:ascii="Aptos Mono" w:hAnsi="Aptos Mon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80B9FCE" wp14:editId="3420DDC8">
                <wp:simplePos x="0" y="0"/>
                <wp:positionH relativeFrom="column">
                  <wp:posOffset>2975610</wp:posOffset>
                </wp:positionH>
                <wp:positionV relativeFrom="paragraph">
                  <wp:posOffset>6858000</wp:posOffset>
                </wp:positionV>
                <wp:extent cx="457200" cy="0"/>
                <wp:effectExtent l="0" t="76200" r="19050" b="95250"/>
                <wp:wrapNone/>
                <wp:docPr id="1505623101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BDBCF8" id="Straight Arrow Connector 9" o:spid="_x0000_s1026" type="#_x0000_t32" style="position:absolute;margin-left:234.3pt;margin-top:540pt;width:36pt;height:0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" strokecolor="black [3213]" strokeweight=".5pt">
                <v:stroke endarrow="block" joinstyle="miter"/>
              </v:shape>
            </w:pict>
          </mc:Fallback>
        </mc:AlternateContent>
      </w:r>
      <w:r w:rsidRPr="000032FC">
        <w:rPr>
          <w:rFonts w:ascii="Aptos Mono" w:hAnsi="Aptos Mon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2628981" wp14:editId="3EB50ED1">
                <wp:simplePos x="0" y="0"/>
                <wp:positionH relativeFrom="column">
                  <wp:posOffset>2051685</wp:posOffset>
                </wp:positionH>
                <wp:positionV relativeFrom="paragraph">
                  <wp:posOffset>6858000</wp:posOffset>
                </wp:positionV>
                <wp:extent cx="457200" cy="0"/>
                <wp:effectExtent l="0" t="76200" r="19050" b="95250"/>
                <wp:wrapNone/>
                <wp:docPr id="507172504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9BDEC9" id="Straight Arrow Connector 9" o:spid="_x0000_s1026" type="#_x0000_t32" style="position:absolute;margin-left:161.55pt;margin-top:540pt;width:36pt;height:0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" strokecolor="black [3213]" strokeweight=".5pt">
                <v:stroke endarrow="block" joinstyle="miter"/>
              </v:shape>
            </w:pict>
          </mc:Fallback>
        </mc:AlternateContent>
      </w:r>
      <w:r w:rsidRPr="000032FC">
        <w:rPr>
          <w:rFonts w:ascii="Aptos Mono" w:hAnsi="Aptos Mon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4E317C2" wp14:editId="7D3910AB">
                <wp:simplePos x="0" y="0"/>
                <wp:positionH relativeFrom="column">
                  <wp:posOffset>3872865</wp:posOffset>
                </wp:positionH>
                <wp:positionV relativeFrom="paragraph">
                  <wp:posOffset>4343400</wp:posOffset>
                </wp:positionV>
                <wp:extent cx="443865" cy="337185"/>
                <wp:effectExtent l="0" t="0" r="13335" b="24765"/>
                <wp:wrapNone/>
                <wp:docPr id="1334108894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865" cy="33718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7B58A8" w14:textId="77777777" w:rsidR="000E4A7F" w:rsidRPr="00F3235B" w:rsidRDefault="000E4A7F" w:rsidP="000E4A7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3235B">
                              <w:rPr>
                                <w:color w:val="000000" w:themeColor="text1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E317C2" id="_x0000_s1028" style="position:absolute;margin-left:304.95pt;margin-top:342pt;width:34.95pt;height:26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" fillcolor="#ecbcbb [1305]" strokecolor="black [3213]" strokeweight="1pt">
                <v:stroke joinstyle="miter"/>
                <v:textbox inset="2mm,2mm,2mm,2mm">
                  <w:txbxContent>
                    <w:p w14:paraId="797B58A8" w14:textId="77777777" w:rsidR="000E4A7F" w:rsidRPr="00F3235B" w:rsidRDefault="000E4A7F" w:rsidP="000E4A7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3235B">
                        <w:rPr>
                          <w:color w:val="000000" w:themeColor="text1"/>
                        </w:rPr>
                        <w:t>No</w:t>
                      </w:r>
                    </w:p>
                  </w:txbxContent>
                </v:textbox>
              </v:roundrect>
            </w:pict>
          </mc:Fallback>
        </mc:AlternateContent>
      </w:r>
      <w:r w:rsidRPr="000032FC">
        <w:rPr>
          <w:rFonts w:ascii="Aptos Mono" w:hAnsi="Aptos Mon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DCFC9C1" wp14:editId="04BA7BE1">
                <wp:simplePos x="0" y="0"/>
                <wp:positionH relativeFrom="column">
                  <wp:posOffset>2038350</wp:posOffset>
                </wp:positionH>
                <wp:positionV relativeFrom="paragraph">
                  <wp:posOffset>1600200</wp:posOffset>
                </wp:positionV>
                <wp:extent cx="457200" cy="0"/>
                <wp:effectExtent l="0" t="76200" r="19050" b="95250"/>
                <wp:wrapNone/>
                <wp:docPr id="1992965430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F8C41E" id="Straight Arrow Connector 9" o:spid="_x0000_s1026" type="#_x0000_t32" style="position:absolute;margin-left:160.5pt;margin-top:126pt;width:36pt;height:0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" strokecolor="black [3213]" strokeweight=".5pt">
                <v:stroke endarrow="block" joinstyle="miter"/>
              </v:shape>
            </w:pict>
          </mc:Fallback>
        </mc:AlternateContent>
      </w:r>
      <w:r w:rsidRPr="000032FC">
        <w:rPr>
          <w:rFonts w:ascii="Aptos Mono" w:hAnsi="Aptos Mon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595817B" wp14:editId="545406D9">
                <wp:simplePos x="0" y="0"/>
                <wp:positionH relativeFrom="column">
                  <wp:posOffset>2057400</wp:posOffset>
                </wp:positionH>
                <wp:positionV relativeFrom="paragraph">
                  <wp:posOffset>228600</wp:posOffset>
                </wp:positionV>
                <wp:extent cx="457200" cy="0"/>
                <wp:effectExtent l="0" t="76200" r="19050" b="95250"/>
                <wp:wrapNone/>
                <wp:docPr id="574935270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C80CFE" id="Straight Arrow Connector 9" o:spid="_x0000_s1026" type="#_x0000_t32" style="position:absolute;margin-left:162pt;margin-top:18pt;width:36pt;height:0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" strokecolor="black [3213]" strokeweight=".5pt">
                <v:stroke endarrow="block" joinstyle="miter"/>
              </v:shape>
            </w:pict>
          </mc:Fallback>
        </mc:AlternateContent>
      </w:r>
      <w:r w:rsidR="001C07FD" w:rsidRPr="000032FC">
        <w:rPr>
          <w:rFonts w:ascii="Aptos Mono" w:hAnsi="Aptos Mon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304070F" wp14:editId="1A6D5F19">
                <wp:simplePos x="0" y="0"/>
                <wp:positionH relativeFrom="column">
                  <wp:posOffset>3432809</wp:posOffset>
                </wp:positionH>
                <wp:positionV relativeFrom="paragraph">
                  <wp:posOffset>6625590</wp:posOffset>
                </wp:positionV>
                <wp:extent cx="2291715" cy="689610"/>
                <wp:effectExtent l="0" t="0" r="13335" b="15240"/>
                <wp:wrapNone/>
                <wp:docPr id="438930694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1715" cy="689610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75A0A8" w14:textId="6189A6C8" w:rsidR="000E4A7F" w:rsidRPr="001E67EB" w:rsidRDefault="001C07FD" w:rsidP="000E4A7F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Apply for enrolment, by sending in the enrolment form + documentation for funding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04070F" id="_x0000_s1029" style="position:absolute;margin-left:270.3pt;margin-top:521.7pt;width:180.45pt;height:54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" fillcolor="#eadfc8 [1950]" strokecolor="black [3213]" strokeweight="1pt">
                <v:stroke joinstyle="miter"/>
                <v:textbox inset="2mm,2mm,2mm,2mm">
                  <w:txbxContent>
                    <w:p w14:paraId="3975A0A8" w14:textId="6189A6C8" w:rsidR="000E4A7F" w:rsidRPr="001E67EB" w:rsidRDefault="001C07FD" w:rsidP="000E4A7F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  <w:t>Apply for enrolment, by sending in the enrolment form + documentation for funding</w:t>
                      </w:r>
                    </w:p>
                  </w:txbxContent>
                </v:textbox>
              </v:roundrect>
            </w:pict>
          </mc:Fallback>
        </mc:AlternateContent>
      </w:r>
      <w:r w:rsidR="001C07FD" w:rsidRPr="000032FC">
        <w:rPr>
          <w:rFonts w:ascii="Aptos Mono" w:hAnsi="Aptos Mon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2C8422F" wp14:editId="7BD446B4">
                <wp:simplePos x="0" y="0"/>
                <wp:positionH relativeFrom="column">
                  <wp:posOffset>2514600</wp:posOffset>
                </wp:positionH>
                <wp:positionV relativeFrom="paragraph">
                  <wp:posOffset>6736080</wp:posOffset>
                </wp:positionV>
                <wp:extent cx="453390" cy="346710"/>
                <wp:effectExtent l="0" t="0" r="22860" b="15240"/>
                <wp:wrapNone/>
                <wp:docPr id="123816779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390" cy="34671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F114F2" w14:textId="77777777" w:rsidR="000E4A7F" w:rsidRPr="00F3235B" w:rsidRDefault="000E4A7F" w:rsidP="000E4A7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3235B">
                              <w:rPr>
                                <w:color w:val="000000" w:themeColor="text1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C8422F" id="_x0000_s1030" style="position:absolute;margin-left:198pt;margin-top:530.4pt;width:35.7pt;height:27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" fillcolor="#aec98d [1941]" strokecolor="black [3213]" strokeweight="1pt">
                <v:stroke joinstyle="miter"/>
                <v:textbox inset="2mm,2mm,2mm,2mm">
                  <w:txbxContent>
                    <w:p w14:paraId="5CF114F2" w14:textId="77777777" w:rsidR="000E4A7F" w:rsidRPr="00F3235B" w:rsidRDefault="000E4A7F" w:rsidP="000E4A7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3235B">
                        <w:rPr>
                          <w:color w:val="000000" w:themeColor="text1"/>
                        </w:rPr>
                        <w:t>Yes</w:t>
                      </w:r>
                    </w:p>
                  </w:txbxContent>
                </v:textbox>
              </v:roundrect>
            </w:pict>
          </mc:Fallback>
        </mc:AlternateContent>
      </w:r>
      <w:r w:rsidR="000E4A7F" w:rsidRPr="000032FC">
        <w:rPr>
          <w:rFonts w:ascii="Aptos Mono" w:hAnsi="Aptos Mon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CE8D19E" wp14:editId="3047B6FB">
                <wp:simplePos x="0" y="0"/>
                <wp:positionH relativeFrom="column">
                  <wp:posOffset>447675</wp:posOffset>
                </wp:positionH>
                <wp:positionV relativeFrom="paragraph">
                  <wp:posOffset>7435215</wp:posOffset>
                </wp:positionV>
                <wp:extent cx="443865" cy="337185"/>
                <wp:effectExtent l="0" t="0" r="13335" b="24765"/>
                <wp:wrapNone/>
                <wp:docPr id="1524919378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865" cy="33718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E7542F" w14:textId="77777777" w:rsidR="000E4A7F" w:rsidRPr="00F3235B" w:rsidRDefault="000E4A7F" w:rsidP="000E4A7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3235B">
                              <w:rPr>
                                <w:color w:val="000000" w:themeColor="text1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E8D19E" id="_x0000_s1031" style="position:absolute;margin-left:35.25pt;margin-top:585.45pt;width:34.95pt;height:26.5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" fillcolor="#ecbcbb [1305]" strokecolor="black [3213]" strokeweight="1pt">
                <v:stroke joinstyle="miter"/>
                <v:textbox inset="2mm,2mm,2mm,2mm">
                  <w:txbxContent>
                    <w:p w14:paraId="08E7542F" w14:textId="77777777" w:rsidR="000E4A7F" w:rsidRPr="00F3235B" w:rsidRDefault="000E4A7F" w:rsidP="000E4A7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3235B">
                        <w:rPr>
                          <w:color w:val="000000" w:themeColor="text1"/>
                        </w:rPr>
                        <w:t>No</w:t>
                      </w:r>
                    </w:p>
                  </w:txbxContent>
                </v:textbox>
              </v:roundrect>
            </w:pict>
          </mc:Fallback>
        </mc:AlternateContent>
      </w:r>
      <w:r w:rsidR="000E4A7F" w:rsidRPr="000032FC">
        <w:rPr>
          <w:rFonts w:ascii="Aptos Mono" w:hAnsi="Aptos Mon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1D4F1E4" wp14:editId="3635B0C1">
                <wp:simplePos x="0" y="0"/>
                <wp:positionH relativeFrom="column">
                  <wp:posOffset>203835</wp:posOffset>
                </wp:positionH>
                <wp:positionV relativeFrom="paragraph">
                  <wp:posOffset>6633210</wp:posOffset>
                </wp:positionV>
                <wp:extent cx="1834515" cy="575310"/>
                <wp:effectExtent l="0" t="0" r="13335" b="15240"/>
                <wp:wrapNone/>
                <wp:docPr id="1894952219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4515" cy="575310"/>
                        </a:xfrm>
                        <a:prstGeom prst="roundRect">
                          <a:avLst/>
                        </a:prstGeom>
                        <a:solidFill>
                          <a:srgbClr val="D1EB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5EB6E1" w14:textId="63D7AA30" w:rsidR="000E4A7F" w:rsidRPr="001E67EB" w:rsidRDefault="000E4A7F" w:rsidP="000E4A7F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Got the approval?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D4F1E4" id="_x0000_s1032" style="position:absolute;margin-left:16.05pt;margin-top:522.3pt;width:144.45pt;height:45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" fillcolor="#d1ebff" strokecolor="black [3213]" strokeweight="1pt">
                <v:stroke joinstyle="miter"/>
                <v:textbox inset="2mm,2mm,2mm,2mm">
                  <w:txbxContent>
                    <w:p w14:paraId="4A5EB6E1" w14:textId="63D7AA30" w:rsidR="000E4A7F" w:rsidRPr="001E67EB" w:rsidRDefault="000E4A7F" w:rsidP="000E4A7F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  <w:t>Got the approval?</w:t>
                      </w:r>
                    </w:p>
                  </w:txbxContent>
                </v:textbox>
              </v:roundrect>
            </w:pict>
          </mc:Fallback>
        </mc:AlternateContent>
      </w:r>
      <w:r w:rsidR="000E4A7F" w:rsidRPr="000032FC">
        <w:rPr>
          <w:rFonts w:ascii="Aptos Mono" w:hAnsi="Aptos Mon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B631807" wp14:editId="2DE87386">
                <wp:simplePos x="0" y="0"/>
                <wp:positionH relativeFrom="column">
                  <wp:posOffset>241935</wp:posOffset>
                </wp:positionH>
                <wp:positionV relativeFrom="paragraph">
                  <wp:posOffset>5825490</wp:posOffset>
                </wp:positionV>
                <wp:extent cx="1815465" cy="575310"/>
                <wp:effectExtent l="0" t="0" r="13335" b="15240"/>
                <wp:wrapNone/>
                <wp:docPr id="1777125714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5465" cy="575310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5BF4B0" w14:textId="281CAAC5" w:rsidR="000E4A7F" w:rsidRPr="001E67EB" w:rsidRDefault="000E4A7F" w:rsidP="000E4A7F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Apply for approval a Faculty Scholarship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631807" id="_x0000_s1033" style="position:absolute;margin-left:19.05pt;margin-top:458.7pt;width:142.95pt;height:45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" fillcolor="#eadfc8 [1950]" strokecolor="black [3213]" strokeweight="1pt">
                <v:stroke joinstyle="miter"/>
                <v:textbox inset="2mm,2mm,2mm,2mm">
                  <w:txbxContent>
                    <w:p w14:paraId="045BF4B0" w14:textId="281CAAC5" w:rsidR="000E4A7F" w:rsidRPr="001E67EB" w:rsidRDefault="000E4A7F" w:rsidP="000E4A7F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  <w:t>Apply for approval a Faculty Scholarship</w:t>
                      </w:r>
                    </w:p>
                  </w:txbxContent>
                </v:textbox>
              </v:roundrect>
            </w:pict>
          </mc:Fallback>
        </mc:AlternateContent>
      </w:r>
      <w:r w:rsidR="000E4A7F" w:rsidRPr="000032FC">
        <w:rPr>
          <w:rFonts w:ascii="Aptos Mono" w:hAnsi="Aptos Mon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EDBF609" wp14:editId="45573D5E">
                <wp:simplePos x="0" y="0"/>
                <wp:positionH relativeFrom="column">
                  <wp:posOffset>2505075</wp:posOffset>
                </wp:positionH>
                <wp:positionV relativeFrom="paragraph">
                  <wp:posOffset>5829300</wp:posOffset>
                </wp:positionV>
                <wp:extent cx="1495425" cy="565785"/>
                <wp:effectExtent l="0" t="0" r="28575" b="24765"/>
                <wp:wrapNone/>
                <wp:docPr id="40167931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56578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E3674E" w14:textId="4AA21B28" w:rsidR="000E4A7F" w:rsidRPr="000032FC" w:rsidRDefault="000E4A7F" w:rsidP="000E4A7F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0032FC"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You still need to apply!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DBF609" id="_x0000_s1034" style="position:absolute;margin-left:197.25pt;margin-top:459pt;width:117.75pt;height:44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" fillcolor="#ecbcbb [1305]" strokecolor="black [3213]" strokeweight="1pt">
                <v:stroke joinstyle="miter"/>
                <v:textbox inset="2mm,2mm,2mm,2mm">
                  <w:txbxContent>
                    <w:p w14:paraId="47E3674E" w14:textId="4AA21B28" w:rsidR="000E4A7F" w:rsidRPr="000032FC" w:rsidRDefault="000E4A7F" w:rsidP="000E4A7F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0032FC"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  <w:t>You still need to apply!</w:t>
                      </w:r>
                    </w:p>
                  </w:txbxContent>
                </v:textbox>
              </v:roundrect>
            </w:pict>
          </mc:Fallback>
        </mc:AlternateContent>
      </w:r>
      <w:r w:rsidR="000E4A7F" w:rsidRPr="000032FC">
        <w:rPr>
          <w:rFonts w:ascii="Aptos Mono" w:hAnsi="Aptos Mon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239EC3A" wp14:editId="5A55B04E">
                <wp:simplePos x="0" y="0"/>
                <wp:positionH relativeFrom="column">
                  <wp:posOffset>2514600</wp:posOffset>
                </wp:positionH>
                <wp:positionV relativeFrom="paragraph">
                  <wp:posOffset>2863215</wp:posOffset>
                </wp:positionV>
                <wp:extent cx="443865" cy="337185"/>
                <wp:effectExtent l="0" t="0" r="13335" b="24765"/>
                <wp:wrapNone/>
                <wp:docPr id="1247037695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865" cy="33718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5138F7" w14:textId="77777777" w:rsidR="006B164E" w:rsidRPr="00F3235B" w:rsidRDefault="006B164E" w:rsidP="006B164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3235B">
                              <w:rPr>
                                <w:color w:val="000000" w:themeColor="text1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39EC3A" id="_x0000_s1035" style="position:absolute;margin-left:198pt;margin-top:225.45pt;width:34.95pt;height:26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" fillcolor="#ecbcbb [1305]" strokecolor="black [3213]" strokeweight="1pt">
                <v:stroke joinstyle="miter"/>
                <v:textbox inset="2mm,2mm,2mm,2mm">
                  <w:txbxContent>
                    <w:p w14:paraId="615138F7" w14:textId="77777777" w:rsidR="006B164E" w:rsidRPr="00F3235B" w:rsidRDefault="006B164E" w:rsidP="006B164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3235B">
                        <w:rPr>
                          <w:color w:val="000000" w:themeColor="text1"/>
                        </w:rPr>
                        <w:t>No</w:t>
                      </w:r>
                    </w:p>
                  </w:txbxContent>
                </v:textbox>
              </v:roundrect>
            </w:pict>
          </mc:Fallback>
        </mc:AlternateContent>
      </w:r>
      <w:r w:rsidR="000E4A7F" w:rsidRPr="000032FC">
        <w:rPr>
          <w:rFonts w:ascii="Aptos Mono" w:hAnsi="Aptos Mon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615A96" wp14:editId="3E78D282">
                <wp:simplePos x="0" y="0"/>
                <wp:positionH relativeFrom="column">
                  <wp:posOffset>2508885</wp:posOffset>
                </wp:positionH>
                <wp:positionV relativeFrom="paragraph">
                  <wp:posOffset>1491615</wp:posOffset>
                </wp:positionV>
                <wp:extent cx="443865" cy="337185"/>
                <wp:effectExtent l="0" t="0" r="13335" b="24765"/>
                <wp:wrapNone/>
                <wp:docPr id="1320856767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865" cy="33718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33CD2F" w14:textId="77777777" w:rsidR="006B164E" w:rsidRPr="00F3235B" w:rsidRDefault="006B164E" w:rsidP="006B164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3235B">
                              <w:rPr>
                                <w:color w:val="000000" w:themeColor="text1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615A96" id="_x0000_s1036" style="position:absolute;margin-left:197.55pt;margin-top:117.45pt;width:34.95pt;height:26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" fillcolor="#ecbcbb [1305]" strokecolor="black [3213]" strokeweight="1pt">
                <v:stroke joinstyle="miter"/>
                <v:textbox inset="2mm,2mm,2mm,2mm">
                  <w:txbxContent>
                    <w:p w14:paraId="0233CD2F" w14:textId="77777777" w:rsidR="006B164E" w:rsidRPr="00F3235B" w:rsidRDefault="006B164E" w:rsidP="006B164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3235B">
                        <w:rPr>
                          <w:color w:val="000000" w:themeColor="text1"/>
                        </w:rPr>
                        <w:t>No</w:t>
                      </w:r>
                    </w:p>
                  </w:txbxContent>
                </v:textbox>
              </v:roundrect>
            </w:pict>
          </mc:Fallback>
        </mc:AlternateContent>
      </w:r>
      <w:r w:rsidR="000E4A7F" w:rsidRPr="000032FC">
        <w:rPr>
          <w:rFonts w:ascii="Aptos Mono" w:hAnsi="Aptos Mon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EB76DC" wp14:editId="42E21EF6">
                <wp:simplePos x="0" y="0"/>
                <wp:positionH relativeFrom="column">
                  <wp:posOffset>3880485</wp:posOffset>
                </wp:positionH>
                <wp:positionV relativeFrom="paragraph">
                  <wp:posOffset>1905</wp:posOffset>
                </wp:positionV>
                <wp:extent cx="1834515" cy="575310"/>
                <wp:effectExtent l="0" t="0" r="13335" b="15240"/>
                <wp:wrapNone/>
                <wp:docPr id="1714336874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4515" cy="575310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46B178" w14:textId="7DD4BF24" w:rsidR="006B164E" w:rsidRPr="001E67EB" w:rsidRDefault="006B164E" w:rsidP="006B164E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Apply for funding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EB76DC" id="_x0000_s1037" style="position:absolute;margin-left:305.55pt;margin-top:.15pt;width:144.45pt;height:45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" fillcolor="#eadfc8 [1950]" strokecolor="black [3213]" strokeweight="1pt">
                <v:stroke joinstyle="miter"/>
                <v:textbox inset="2mm,2mm,2mm,2mm">
                  <w:txbxContent>
                    <w:p w14:paraId="7E46B178" w14:textId="7DD4BF24" w:rsidR="006B164E" w:rsidRPr="001E67EB" w:rsidRDefault="006B164E" w:rsidP="006B164E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  <w:t>Apply for funding</w:t>
                      </w:r>
                    </w:p>
                  </w:txbxContent>
                </v:textbox>
              </v:roundrect>
            </w:pict>
          </mc:Fallback>
        </mc:AlternateContent>
      </w:r>
      <w:r w:rsidR="000E4A7F" w:rsidRPr="000032FC">
        <w:rPr>
          <w:rFonts w:ascii="Aptos Mono" w:hAnsi="Aptos Mon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3C472E" wp14:editId="69530498">
                <wp:simplePos x="0" y="0"/>
                <wp:positionH relativeFrom="column">
                  <wp:posOffset>2506980</wp:posOffset>
                </wp:positionH>
                <wp:positionV relativeFrom="paragraph">
                  <wp:posOffset>108585</wp:posOffset>
                </wp:positionV>
                <wp:extent cx="443865" cy="337185"/>
                <wp:effectExtent l="0" t="0" r="13335" b="24765"/>
                <wp:wrapNone/>
                <wp:docPr id="589577024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865" cy="33718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8F6690" w14:textId="77777777" w:rsidR="006B164E" w:rsidRPr="00F3235B" w:rsidRDefault="006B164E" w:rsidP="006B164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3235B">
                              <w:rPr>
                                <w:color w:val="000000" w:themeColor="text1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3C472E" id="_x0000_s1038" style="position:absolute;margin-left:197.4pt;margin-top:8.55pt;width:34.95pt;height:26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" fillcolor="#ecbcbb [1305]" strokecolor="black [3213]" strokeweight="1pt">
                <v:stroke joinstyle="miter"/>
                <v:textbox inset="2mm,2mm,2mm,2mm">
                  <w:txbxContent>
                    <w:p w14:paraId="0C8F6690" w14:textId="77777777" w:rsidR="006B164E" w:rsidRPr="00F3235B" w:rsidRDefault="006B164E" w:rsidP="006B164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3235B">
                        <w:rPr>
                          <w:color w:val="000000" w:themeColor="text1"/>
                        </w:rPr>
                        <w:t>No</w:t>
                      </w:r>
                    </w:p>
                  </w:txbxContent>
                </v:textbox>
              </v:roundrect>
            </w:pict>
          </mc:Fallback>
        </mc:AlternateContent>
      </w:r>
      <w:r w:rsidR="000E4A7F" w:rsidRPr="000032FC">
        <w:rPr>
          <w:rFonts w:ascii="Aptos Mono" w:hAnsi="Aptos Mon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5E293D2" wp14:editId="29069AD5">
                <wp:simplePos x="0" y="0"/>
                <wp:positionH relativeFrom="column">
                  <wp:posOffset>453390</wp:posOffset>
                </wp:positionH>
                <wp:positionV relativeFrom="paragraph">
                  <wp:posOffset>5044440</wp:posOffset>
                </wp:positionV>
                <wp:extent cx="453390" cy="346710"/>
                <wp:effectExtent l="0" t="0" r="22860" b="15240"/>
                <wp:wrapNone/>
                <wp:docPr id="362519159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390" cy="34671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F742B0" w14:textId="77777777" w:rsidR="000E4A7F" w:rsidRPr="00F3235B" w:rsidRDefault="000E4A7F" w:rsidP="000E4A7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3235B">
                              <w:rPr>
                                <w:color w:val="000000" w:themeColor="text1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E293D2" id="_x0000_s1039" style="position:absolute;margin-left:35.7pt;margin-top:397.2pt;width:35.7pt;height:27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" fillcolor="#aec98d [1941]" strokecolor="black [3213]" strokeweight="1pt">
                <v:stroke joinstyle="miter"/>
                <v:textbox inset="2mm,2mm,2mm,2mm">
                  <w:txbxContent>
                    <w:p w14:paraId="7FF742B0" w14:textId="77777777" w:rsidR="000E4A7F" w:rsidRPr="00F3235B" w:rsidRDefault="000E4A7F" w:rsidP="000E4A7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3235B">
                        <w:rPr>
                          <w:color w:val="000000" w:themeColor="text1"/>
                        </w:rPr>
                        <w:t>Yes</w:t>
                      </w:r>
                    </w:p>
                  </w:txbxContent>
                </v:textbox>
              </v:roundrect>
            </w:pict>
          </mc:Fallback>
        </mc:AlternateContent>
      </w:r>
      <w:r w:rsidR="000E4A7F" w:rsidRPr="000032FC">
        <w:rPr>
          <w:rFonts w:ascii="Aptos Mono" w:hAnsi="Aptos Mon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D8B777B" wp14:editId="16138370">
                <wp:simplePos x="0" y="0"/>
                <wp:positionH relativeFrom="column">
                  <wp:posOffset>451485</wp:posOffset>
                </wp:positionH>
                <wp:positionV relativeFrom="paragraph">
                  <wp:posOffset>3655695</wp:posOffset>
                </wp:positionV>
                <wp:extent cx="453390" cy="346710"/>
                <wp:effectExtent l="0" t="0" r="22860" b="15240"/>
                <wp:wrapNone/>
                <wp:docPr id="1821991684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390" cy="34671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CF6A28" w14:textId="77777777" w:rsidR="006B164E" w:rsidRPr="00F3235B" w:rsidRDefault="006B164E" w:rsidP="006B164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3235B">
                              <w:rPr>
                                <w:color w:val="000000" w:themeColor="text1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8B777B" id="_x0000_s1040" style="position:absolute;margin-left:35.55pt;margin-top:287.85pt;width:35.7pt;height:27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" fillcolor="#aec98d [1941]" strokecolor="black [3213]" strokeweight="1pt">
                <v:stroke joinstyle="miter"/>
                <v:textbox inset="2mm,2mm,2mm,2mm">
                  <w:txbxContent>
                    <w:p w14:paraId="0ECF6A28" w14:textId="77777777" w:rsidR="006B164E" w:rsidRPr="00F3235B" w:rsidRDefault="006B164E" w:rsidP="006B164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3235B">
                        <w:rPr>
                          <w:color w:val="000000" w:themeColor="text1"/>
                        </w:rPr>
                        <w:t>Yes</w:t>
                      </w:r>
                    </w:p>
                  </w:txbxContent>
                </v:textbox>
              </v:roundrect>
            </w:pict>
          </mc:Fallback>
        </mc:AlternateContent>
      </w:r>
      <w:r w:rsidR="000E4A7F" w:rsidRPr="000032FC">
        <w:rPr>
          <w:rFonts w:ascii="Aptos Mono" w:hAnsi="Aptos Mon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E4E813D" wp14:editId="35CCF08C">
                <wp:simplePos x="0" y="0"/>
                <wp:positionH relativeFrom="column">
                  <wp:posOffset>205740</wp:posOffset>
                </wp:positionH>
                <wp:positionV relativeFrom="paragraph">
                  <wp:posOffset>4231005</wp:posOffset>
                </wp:positionV>
                <wp:extent cx="1834515" cy="575310"/>
                <wp:effectExtent l="0" t="0" r="13335" b="15240"/>
                <wp:wrapNone/>
                <wp:docPr id="1155520123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4515" cy="575310"/>
                        </a:xfrm>
                        <a:prstGeom prst="roundRect">
                          <a:avLst/>
                        </a:prstGeom>
                        <a:solidFill>
                          <a:srgbClr val="D1EB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4926FE" w14:textId="2B543D83" w:rsidR="006B164E" w:rsidRPr="001E67EB" w:rsidRDefault="006B164E" w:rsidP="006B164E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Do you need to apply for a Faculty </w:t>
                            </w:r>
                            <w:r w:rsidR="000E4A7F"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Scholarship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4E813D" id="_x0000_s1041" style="position:absolute;margin-left:16.2pt;margin-top:333.15pt;width:144.45pt;height:45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" fillcolor="#d1ebff" strokecolor="black [3213]" strokeweight="1pt">
                <v:stroke joinstyle="miter"/>
                <v:textbox inset="2mm,2mm,2mm,2mm">
                  <w:txbxContent>
                    <w:p w14:paraId="104926FE" w14:textId="2B543D83" w:rsidR="006B164E" w:rsidRPr="001E67EB" w:rsidRDefault="006B164E" w:rsidP="006B164E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Do you need to apply for a Faculty </w:t>
                      </w:r>
                      <w:r w:rsidR="000E4A7F"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  <w:t>Scholarship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 w:rsidR="000E4A7F" w:rsidRPr="000032FC">
        <w:rPr>
          <w:rFonts w:ascii="Aptos Mono" w:hAnsi="Aptos Mon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08CD0C" wp14:editId="1D0842B3">
                <wp:simplePos x="0" y="0"/>
                <wp:positionH relativeFrom="column">
                  <wp:posOffset>451485</wp:posOffset>
                </wp:positionH>
                <wp:positionV relativeFrom="paragraph">
                  <wp:posOffset>2158365</wp:posOffset>
                </wp:positionV>
                <wp:extent cx="453390" cy="356235"/>
                <wp:effectExtent l="0" t="0" r="22860" b="24765"/>
                <wp:wrapNone/>
                <wp:docPr id="151562102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390" cy="35623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6272C9" w14:textId="77777777" w:rsidR="006B164E" w:rsidRPr="00F3235B" w:rsidRDefault="006B164E" w:rsidP="006B164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3235B">
                              <w:rPr>
                                <w:color w:val="000000" w:themeColor="text1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08CD0C" id="_x0000_s1042" style="position:absolute;margin-left:35.55pt;margin-top:169.95pt;width:35.7pt;height:28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" fillcolor="#aec98d [1941]" strokecolor="black [3213]" strokeweight="1pt">
                <v:stroke joinstyle="miter"/>
                <v:textbox inset="2mm,2mm,2mm,2mm">
                  <w:txbxContent>
                    <w:p w14:paraId="026272C9" w14:textId="77777777" w:rsidR="006B164E" w:rsidRPr="00F3235B" w:rsidRDefault="006B164E" w:rsidP="006B164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3235B">
                        <w:rPr>
                          <w:color w:val="000000" w:themeColor="text1"/>
                        </w:rPr>
                        <w:t>Yes</w:t>
                      </w:r>
                    </w:p>
                  </w:txbxContent>
                </v:textbox>
              </v:roundrect>
            </w:pict>
          </mc:Fallback>
        </mc:AlternateContent>
      </w:r>
      <w:r w:rsidR="000E4A7F" w:rsidRPr="000032FC">
        <w:rPr>
          <w:rFonts w:ascii="Aptos Mono" w:hAnsi="Aptos Mon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03027DA" wp14:editId="24E2B3A4">
                <wp:simplePos x="0" y="0"/>
                <wp:positionH relativeFrom="column">
                  <wp:posOffset>222885</wp:posOffset>
                </wp:positionH>
                <wp:positionV relativeFrom="paragraph">
                  <wp:posOffset>2743200</wp:posOffset>
                </wp:positionV>
                <wp:extent cx="1834515" cy="689610"/>
                <wp:effectExtent l="0" t="0" r="13335" b="15240"/>
                <wp:wrapNone/>
                <wp:docPr id="1580393285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4515" cy="689610"/>
                        </a:xfrm>
                        <a:prstGeom prst="roundRect">
                          <a:avLst/>
                        </a:prstGeom>
                        <a:solidFill>
                          <a:srgbClr val="D1EB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55BC25" w14:textId="2F1AAC2B" w:rsidR="006B164E" w:rsidRPr="001E67EB" w:rsidRDefault="006B164E" w:rsidP="006B164E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Is both the student and the project approved in Manuscript Manager?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3027DA" id="_x0000_s1043" style="position:absolute;margin-left:17.55pt;margin-top:3in;width:144.45pt;height:54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" fillcolor="#d1ebff" strokecolor="black [3213]" strokeweight="1pt">
                <v:stroke joinstyle="miter"/>
                <v:textbox inset="2mm,2mm,2mm,2mm">
                  <w:txbxContent>
                    <w:p w14:paraId="0755BC25" w14:textId="2F1AAC2B" w:rsidR="006B164E" w:rsidRPr="001E67EB" w:rsidRDefault="006B164E" w:rsidP="006B164E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  <w:t>Is both the student and the project approved in Manuscript Manager?</w:t>
                      </w:r>
                    </w:p>
                  </w:txbxContent>
                </v:textbox>
              </v:roundrect>
            </w:pict>
          </mc:Fallback>
        </mc:AlternateContent>
      </w:r>
      <w:r w:rsidR="000E4A7F" w:rsidRPr="000032FC">
        <w:rPr>
          <w:rFonts w:ascii="Aptos Mono" w:hAnsi="Aptos Mon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DFDC6F" wp14:editId="373352B0">
                <wp:simplePos x="0" y="0"/>
                <wp:positionH relativeFrom="column">
                  <wp:posOffset>205740</wp:posOffset>
                </wp:positionH>
                <wp:positionV relativeFrom="paragraph">
                  <wp:posOffset>1369695</wp:posOffset>
                </wp:positionV>
                <wp:extent cx="1834515" cy="575310"/>
                <wp:effectExtent l="0" t="0" r="13335" b="15240"/>
                <wp:wrapNone/>
                <wp:docPr id="276254189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4515" cy="575310"/>
                        </a:xfrm>
                        <a:prstGeom prst="roundRect">
                          <a:avLst/>
                        </a:prstGeom>
                        <a:solidFill>
                          <a:srgbClr val="D1EB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C6CD6C" w14:textId="0AE43405" w:rsidR="006B164E" w:rsidRPr="001E67EB" w:rsidRDefault="006B164E" w:rsidP="006B164E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Do you have a candidate?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DFDC6F" id="_x0000_s1044" style="position:absolute;margin-left:16.2pt;margin-top:107.85pt;width:144.45pt;height:45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" fillcolor="#d1ebff" strokecolor="black [3213]" strokeweight="1pt">
                <v:stroke joinstyle="miter"/>
                <v:textbox inset="2mm,2mm,2mm,2mm">
                  <w:txbxContent>
                    <w:p w14:paraId="15C6CD6C" w14:textId="0AE43405" w:rsidR="006B164E" w:rsidRPr="001E67EB" w:rsidRDefault="006B164E" w:rsidP="006B164E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  <w:t>Do you have a candidate?</w:t>
                      </w:r>
                    </w:p>
                  </w:txbxContent>
                </v:textbox>
              </v:roundrect>
            </w:pict>
          </mc:Fallback>
        </mc:AlternateContent>
      </w:r>
      <w:r w:rsidR="000E4A7F" w:rsidRPr="000032FC">
        <w:rPr>
          <w:rFonts w:ascii="Aptos Mono" w:hAnsi="Aptos Mon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7CA311" wp14:editId="5E87364E">
                <wp:simplePos x="0" y="0"/>
                <wp:positionH relativeFrom="column">
                  <wp:posOffset>453390</wp:posOffset>
                </wp:positionH>
                <wp:positionV relativeFrom="paragraph">
                  <wp:posOffset>798195</wp:posOffset>
                </wp:positionV>
                <wp:extent cx="453390" cy="346710"/>
                <wp:effectExtent l="0" t="0" r="22860" b="15240"/>
                <wp:wrapNone/>
                <wp:docPr id="230584015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390" cy="34671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6D491A" w14:textId="77777777" w:rsidR="006B164E" w:rsidRPr="00F3235B" w:rsidRDefault="006B164E" w:rsidP="006B164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3235B">
                              <w:rPr>
                                <w:color w:val="000000" w:themeColor="text1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7CA311" id="_x0000_s1045" style="position:absolute;margin-left:35.7pt;margin-top:62.85pt;width:35.7pt;height:2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" fillcolor="#aec98d [1941]" strokecolor="black [3213]" strokeweight="1pt">
                <v:stroke joinstyle="miter"/>
                <v:textbox inset="2mm,2mm,2mm,2mm">
                  <w:txbxContent>
                    <w:p w14:paraId="096D491A" w14:textId="77777777" w:rsidR="006B164E" w:rsidRPr="00F3235B" w:rsidRDefault="006B164E" w:rsidP="006B164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3235B">
                        <w:rPr>
                          <w:color w:val="000000" w:themeColor="text1"/>
                        </w:rPr>
                        <w:t>Yes</w:t>
                      </w:r>
                    </w:p>
                  </w:txbxContent>
                </v:textbox>
              </v:roundrect>
            </w:pict>
          </mc:Fallback>
        </mc:AlternateContent>
      </w:r>
      <w:r w:rsidR="000E4A7F" w:rsidRPr="000032FC">
        <w:rPr>
          <w:rFonts w:ascii="Aptos Mono" w:hAnsi="Aptos Mon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DEE7DA" wp14:editId="7C740C25">
                <wp:simplePos x="0" y="0"/>
                <wp:positionH relativeFrom="column">
                  <wp:posOffset>222250</wp:posOffset>
                </wp:positionH>
                <wp:positionV relativeFrom="paragraph">
                  <wp:posOffset>0</wp:posOffset>
                </wp:positionV>
                <wp:extent cx="1834515" cy="575310"/>
                <wp:effectExtent l="0" t="0" r="13335" b="15240"/>
                <wp:wrapNone/>
                <wp:docPr id="1922916093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4515" cy="575310"/>
                        </a:xfrm>
                        <a:prstGeom prst="roundRect">
                          <a:avLst/>
                        </a:prstGeom>
                        <a:solidFill>
                          <a:srgbClr val="D1EB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6D0D06" w14:textId="77777777" w:rsidR="006B164E" w:rsidRPr="001E67EB" w:rsidRDefault="006B164E" w:rsidP="006B164E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E67EB"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Do you have the money for at least two years?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DEE7DA" id="_x0000_s1046" style="position:absolute;margin-left:17.5pt;margin-top:0;width:144.45pt;height:4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" fillcolor="#d1ebff" strokecolor="black [3213]" strokeweight="1pt">
                <v:stroke joinstyle="miter"/>
                <v:textbox inset="2mm,2mm,2mm,2mm">
                  <w:txbxContent>
                    <w:p w14:paraId="1C6D0D06" w14:textId="77777777" w:rsidR="006B164E" w:rsidRPr="001E67EB" w:rsidRDefault="006B164E" w:rsidP="006B164E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1E67EB"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  <w:t>Do you have the money for at least two years?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2692EAA" w14:textId="3E3365CD" w:rsidR="000032FC" w:rsidRPr="000032FC" w:rsidRDefault="0021580A" w:rsidP="000032FC">
      <w:pPr>
        <w:rPr>
          <w:rFonts w:ascii="Aptos Mono" w:hAnsi="Aptos Mono"/>
          <w:lang w:val="en-US"/>
        </w:rPr>
      </w:pPr>
      <w:r>
        <w:rPr>
          <w:rFonts w:ascii="Aptos Mono" w:hAnsi="Aptos Mono"/>
          <w:noProof/>
          <w:lang w:val="en-US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7AB60391" wp14:editId="6898347D">
                <wp:simplePos x="0" y="0"/>
                <wp:positionH relativeFrom="column">
                  <wp:posOffset>4464271</wp:posOffset>
                </wp:positionH>
                <wp:positionV relativeFrom="paragraph">
                  <wp:posOffset>286330</wp:posOffset>
                </wp:positionV>
                <wp:extent cx="221" cy="224873"/>
                <wp:effectExtent l="0" t="0" r="38100" b="22860"/>
                <wp:wrapNone/>
                <wp:docPr id="561247977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1" cy="22487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06EDE3" id="Straight Connector 46" o:spid="_x0000_s1026" style="position:absolute;flip:y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1.5pt,22.55pt" to="351.5pt,4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Aptos Mono" w:hAnsi="Aptos Mono"/>
          <w:noProof/>
          <w:lang w:val="en-US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17D1AF38" wp14:editId="1A3842F1">
                <wp:simplePos x="0" y="0"/>
                <wp:positionH relativeFrom="column">
                  <wp:posOffset>1598378</wp:posOffset>
                </wp:positionH>
                <wp:positionV relativeFrom="paragraph">
                  <wp:posOffset>290802</wp:posOffset>
                </wp:positionV>
                <wp:extent cx="0" cy="219821"/>
                <wp:effectExtent l="76200" t="38100" r="57150" b="27940"/>
                <wp:wrapNone/>
                <wp:docPr id="2146909958" name="Straight Arrow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1982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245D28" id="Straight Arrow Connector 44" o:spid="_x0000_s1026" type="#_x0000_t32" style="position:absolute;margin-left:125.85pt;margin-top:22.9pt;width:0;height:17.3pt;flip:y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" strokecolor="black [3213]" strokeweight=".5pt">
                <v:stroke endarrow="block" joinstyle="miter"/>
              </v:shape>
            </w:pict>
          </mc:Fallback>
        </mc:AlternateContent>
      </w:r>
    </w:p>
    <w:p w14:paraId="2118FBDE" w14:textId="7B7E073C" w:rsidR="000032FC" w:rsidRPr="000032FC" w:rsidRDefault="0021580A" w:rsidP="000032FC">
      <w:pPr>
        <w:rPr>
          <w:rFonts w:ascii="Aptos Mono" w:hAnsi="Aptos Mono"/>
          <w:lang w:val="en-US"/>
        </w:rPr>
      </w:pPr>
      <w:r>
        <w:rPr>
          <w:rFonts w:ascii="Aptos Mono" w:hAnsi="Aptos Mono"/>
          <w:noProof/>
          <w:lang w:val="en-US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336F23F5" wp14:editId="57CA5D50">
                <wp:simplePos x="0" y="0"/>
                <wp:positionH relativeFrom="column">
                  <wp:posOffset>1601690</wp:posOffset>
                </wp:positionH>
                <wp:positionV relativeFrom="paragraph">
                  <wp:posOffset>225453</wp:posOffset>
                </wp:positionV>
                <wp:extent cx="2862801" cy="0"/>
                <wp:effectExtent l="0" t="0" r="0" b="0"/>
                <wp:wrapNone/>
                <wp:docPr id="105144326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280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B98202" id="Straight Connector 45" o:spid="_x0000_s1026" style="position:absolute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1pt,17.75pt" to="351.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</w:p>
    <w:p w14:paraId="01893C67" w14:textId="60FA6FA7" w:rsidR="000032FC" w:rsidRPr="000032FC" w:rsidRDefault="000032FC" w:rsidP="000032FC">
      <w:pPr>
        <w:rPr>
          <w:rFonts w:ascii="Aptos Mono" w:hAnsi="Aptos Mono"/>
          <w:lang w:val="en-US"/>
        </w:rPr>
      </w:pPr>
    </w:p>
    <w:p w14:paraId="6C1AD1E1" w14:textId="613358B5" w:rsidR="000032FC" w:rsidRPr="000032FC" w:rsidRDefault="000032FC" w:rsidP="000032FC">
      <w:pPr>
        <w:rPr>
          <w:rFonts w:ascii="Aptos Mono" w:hAnsi="Aptos Mono"/>
          <w:lang w:val="en-US"/>
        </w:rPr>
      </w:pPr>
      <w:r w:rsidRPr="000032FC">
        <w:rPr>
          <w:rFonts w:ascii="Aptos Mono" w:hAnsi="Aptos Mon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04D2B3A" wp14:editId="49AD7CF8">
                <wp:simplePos x="0" y="0"/>
                <wp:positionH relativeFrom="column">
                  <wp:posOffset>3886416</wp:posOffset>
                </wp:positionH>
                <wp:positionV relativeFrom="paragraph">
                  <wp:posOffset>227402</wp:posOffset>
                </wp:positionV>
                <wp:extent cx="1834515" cy="569343"/>
                <wp:effectExtent l="0" t="0" r="13335" b="21590"/>
                <wp:wrapNone/>
                <wp:docPr id="1858260258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4515" cy="569343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61CFE5" w14:textId="1A5DAB90" w:rsidR="000032FC" w:rsidRPr="001E67EB" w:rsidRDefault="006B164E" w:rsidP="000032FC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Do you need a Declaration of Interest?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4D2B3A" id="_x0000_s1047" style="position:absolute;margin-left:306pt;margin-top:17.9pt;width:144.45pt;height:44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" fillcolor="#eadfc8 [1950]" strokecolor="black [3213]" strokeweight="1pt">
                <v:stroke joinstyle="miter"/>
                <v:textbox inset="2mm,2mm,2mm,2mm">
                  <w:txbxContent>
                    <w:p w14:paraId="6E61CFE5" w14:textId="1A5DAB90" w:rsidR="000032FC" w:rsidRPr="001E67EB" w:rsidRDefault="006B164E" w:rsidP="000032FC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  <w:t>Do you need a Declaration of Interest?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3BBF549" w14:textId="11A2A3B1" w:rsidR="000032FC" w:rsidRPr="000032FC" w:rsidRDefault="000032FC" w:rsidP="000032FC">
      <w:pPr>
        <w:rPr>
          <w:rFonts w:ascii="Aptos Mono" w:hAnsi="Aptos Mono"/>
          <w:lang w:val="en-US"/>
        </w:rPr>
      </w:pPr>
    </w:p>
    <w:p w14:paraId="75131DEA" w14:textId="694EE885" w:rsidR="000032FC" w:rsidRPr="000032FC" w:rsidRDefault="00CF48BC" w:rsidP="000032FC">
      <w:pPr>
        <w:rPr>
          <w:rFonts w:ascii="Aptos Mono" w:hAnsi="Aptos Mono"/>
          <w:lang w:val="en-US"/>
        </w:rPr>
      </w:pPr>
      <w:r>
        <w:rPr>
          <w:rFonts w:ascii="Aptos Mono" w:hAnsi="Aptos Mono"/>
          <w:noProof/>
          <w:lang w:val="en-US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2D429458" wp14:editId="05129141">
                <wp:simplePos x="0" y="0"/>
                <wp:positionH relativeFrom="column">
                  <wp:posOffset>4449417</wp:posOffset>
                </wp:positionH>
                <wp:positionV relativeFrom="paragraph">
                  <wp:posOffset>237434</wp:posOffset>
                </wp:positionV>
                <wp:extent cx="221" cy="224873"/>
                <wp:effectExtent l="0" t="0" r="38100" b="22860"/>
                <wp:wrapNone/>
                <wp:docPr id="1907042843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1" cy="22487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CB398D" id="Straight Connector 46" o:spid="_x0000_s1026" style="position:absolute;flip:y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0.35pt,18.7pt" to="350.35pt,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" strokecolor="black [3213]" strokeweight=".5pt">
                <v:stroke joinstyle="miter"/>
              </v:line>
            </w:pict>
          </mc:Fallback>
        </mc:AlternateContent>
      </w:r>
      <w:r w:rsidR="0021580A">
        <w:rPr>
          <w:rFonts w:ascii="Aptos Mono" w:hAnsi="Aptos Mono"/>
          <w:noProof/>
          <w:lang w:val="en-US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1107C6EA" wp14:editId="50D6D259">
                <wp:simplePos x="0" y="0"/>
                <wp:positionH relativeFrom="column">
                  <wp:posOffset>1585457</wp:posOffset>
                </wp:positionH>
                <wp:positionV relativeFrom="paragraph">
                  <wp:posOffset>237324</wp:posOffset>
                </wp:positionV>
                <wp:extent cx="0" cy="219821"/>
                <wp:effectExtent l="76200" t="38100" r="57150" b="27940"/>
                <wp:wrapNone/>
                <wp:docPr id="1840490724" name="Straight Arrow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1982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A05A22" id="Straight Arrow Connector 44" o:spid="_x0000_s1026" type="#_x0000_t32" style="position:absolute;margin-left:124.85pt;margin-top:18.7pt;width:0;height:17.3pt;flip:y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" strokecolor="black [3213]" strokeweight=".5pt">
                <v:stroke endarrow="block" joinstyle="miter"/>
              </v:shape>
            </w:pict>
          </mc:Fallback>
        </mc:AlternateContent>
      </w:r>
    </w:p>
    <w:p w14:paraId="48034C3B" w14:textId="48EFAB5C" w:rsidR="000032FC" w:rsidRPr="000032FC" w:rsidRDefault="0021580A" w:rsidP="000032FC">
      <w:pPr>
        <w:rPr>
          <w:rFonts w:ascii="Aptos Mono" w:hAnsi="Aptos Mono"/>
          <w:lang w:val="en-US"/>
        </w:rPr>
      </w:pPr>
      <w:r>
        <w:rPr>
          <w:rFonts w:ascii="Aptos Mono" w:hAnsi="Aptos Mono"/>
          <w:noProof/>
          <w:lang w:val="en-US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2722E25C" wp14:editId="0B9BC44E">
                <wp:simplePos x="0" y="0"/>
                <wp:positionH relativeFrom="column">
                  <wp:posOffset>1586782</wp:posOffset>
                </wp:positionH>
                <wp:positionV relativeFrom="paragraph">
                  <wp:posOffset>173327</wp:posOffset>
                </wp:positionV>
                <wp:extent cx="2862801" cy="0"/>
                <wp:effectExtent l="0" t="0" r="0" b="0"/>
                <wp:wrapNone/>
                <wp:docPr id="772192218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280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691FE1" id="Straight Connector 45" o:spid="_x0000_s1026" style="position:absolute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.95pt,13.65pt" to="350.3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" strokecolor="black [3213]" strokeweight=".5pt">
                <v:stroke joinstyle="miter"/>
              </v:line>
            </w:pict>
          </mc:Fallback>
        </mc:AlternateContent>
      </w:r>
    </w:p>
    <w:p w14:paraId="584D43F6" w14:textId="4134E150" w:rsidR="000032FC" w:rsidRPr="000032FC" w:rsidRDefault="000032FC" w:rsidP="000032FC">
      <w:pPr>
        <w:rPr>
          <w:rFonts w:ascii="Aptos Mono" w:hAnsi="Aptos Mono"/>
          <w:lang w:val="en-US"/>
        </w:rPr>
      </w:pPr>
    </w:p>
    <w:p w14:paraId="3C997475" w14:textId="1EBA48C8" w:rsidR="000032FC" w:rsidRPr="000032FC" w:rsidRDefault="00CF48BC" w:rsidP="000032FC">
      <w:pPr>
        <w:rPr>
          <w:rFonts w:ascii="Aptos Mono" w:hAnsi="Aptos Mono"/>
          <w:lang w:val="en-US"/>
        </w:rPr>
      </w:pPr>
      <w:r w:rsidRPr="000032FC">
        <w:rPr>
          <w:rFonts w:ascii="Aptos Mono" w:hAnsi="Aptos Mon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B2F0F04" wp14:editId="0D2E833B">
                <wp:simplePos x="0" y="0"/>
                <wp:positionH relativeFrom="column">
                  <wp:posOffset>3867813</wp:posOffset>
                </wp:positionH>
                <wp:positionV relativeFrom="paragraph">
                  <wp:posOffset>166011</wp:posOffset>
                </wp:positionV>
                <wp:extent cx="1834515" cy="578209"/>
                <wp:effectExtent l="0" t="0" r="13335" b="12700"/>
                <wp:wrapNone/>
                <wp:docPr id="1378583009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4515" cy="578209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7F23F8" w14:textId="501BD500" w:rsidR="006B164E" w:rsidRPr="001E67EB" w:rsidRDefault="006B164E" w:rsidP="006B164E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Apply for approval in Manuscript Manager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2F0F04" id="_x0000_s1048" style="position:absolute;margin-left:304.55pt;margin-top:13.05pt;width:144.45pt;height:45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" fillcolor="#eadfc8 [1950]" strokecolor="black [3213]" strokeweight="1pt">
                <v:stroke joinstyle="miter"/>
                <v:textbox inset="2mm,2mm,2mm,2mm">
                  <w:txbxContent>
                    <w:p w14:paraId="037F23F8" w14:textId="501BD500" w:rsidR="006B164E" w:rsidRPr="001E67EB" w:rsidRDefault="006B164E" w:rsidP="006B164E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  <w:t>Apply for approval in Manuscript Manager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10F43D0" w14:textId="03023924" w:rsidR="000032FC" w:rsidRPr="000032FC" w:rsidRDefault="000032FC" w:rsidP="000032FC">
      <w:pPr>
        <w:rPr>
          <w:rFonts w:ascii="Aptos Mono" w:hAnsi="Aptos Mono"/>
          <w:lang w:val="en-US"/>
        </w:rPr>
      </w:pPr>
    </w:p>
    <w:p w14:paraId="7D94BBAF" w14:textId="5D960941" w:rsidR="000032FC" w:rsidRDefault="00CF48BC" w:rsidP="000032FC">
      <w:pPr>
        <w:tabs>
          <w:tab w:val="left" w:pos="3780"/>
        </w:tabs>
        <w:rPr>
          <w:rFonts w:ascii="Aptos Mono" w:hAnsi="Aptos Mono"/>
          <w:noProof/>
          <w:lang w:val="en-US"/>
        </w:rPr>
      </w:pPr>
      <w:r>
        <w:rPr>
          <w:rFonts w:ascii="Aptos Mono" w:hAnsi="Aptos Mono"/>
          <w:noProof/>
          <w:lang w:val="en-US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5FEDF181" wp14:editId="1D8DAD1C">
                <wp:simplePos x="0" y="0"/>
                <wp:positionH relativeFrom="column">
                  <wp:posOffset>4464160</wp:posOffset>
                </wp:positionH>
                <wp:positionV relativeFrom="paragraph">
                  <wp:posOffset>172361</wp:posOffset>
                </wp:positionV>
                <wp:extent cx="0" cy="344501"/>
                <wp:effectExtent l="0" t="0" r="38100" b="36830"/>
                <wp:wrapNone/>
                <wp:docPr id="1539680802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450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59AF7B" id="Straight Connector 47" o:spid="_x0000_s1026" style="position:absolute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1.5pt,13.55pt" to="351.5pt,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" strokecolor="black [3213]" strokeweight=".5pt">
                <v:stroke joinstyle="miter"/>
              </v:line>
            </w:pict>
          </mc:Fallback>
        </mc:AlternateContent>
      </w:r>
      <w:r>
        <w:rPr>
          <w:rFonts w:ascii="Aptos Mono" w:hAnsi="Aptos Mono"/>
          <w:noProof/>
          <w:lang w:val="en-US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28F6AD73" wp14:editId="6E9E7121">
                <wp:simplePos x="0" y="0"/>
                <wp:positionH relativeFrom="column">
                  <wp:posOffset>1587969</wp:posOffset>
                </wp:positionH>
                <wp:positionV relativeFrom="paragraph">
                  <wp:posOffset>289366</wp:posOffset>
                </wp:positionV>
                <wp:extent cx="0" cy="219710"/>
                <wp:effectExtent l="76200" t="38100" r="57150" b="27940"/>
                <wp:wrapNone/>
                <wp:docPr id="1271091957" name="Straight Arrow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197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320E1E" id="Straight Arrow Connector 44" o:spid="_x0000_s1026" type="#_x0000_t32" style="position:absolute;margin-left:125.05pt;margin-top:22.8pt;width:0;height:17.3pt;flip:y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" strokecolor="black [3213]" strokeweight=".5pt">
                <v:stroke endarrow="block" joinstyle="miter"/>
              </v:shape>
            </w:pict>
          </mc:Fallback>
        </mc:AlternateContent>
      </w:r>
      <w:r w:rsidR="000032FC" w:rsidRPr="000032FC">
        <w:rPr>
          <w:rFonts w:ascii="Aptos Mono" w:hAnsi="Aptos Mono"/>
          <w:lang w:val="en-US"/>
        </w:rPr>
        <w:tab/>
      </w:r>
    </w:p>
    <w:p w14:paraId="7EF3E42F" w14:textId="59F82A5D" w:rsidR="000032FC" w:rsidRPr="000032FC" w:rsidRDefault="00CF48BC" w:rsidP="000032FC">
      <w:pPr>
        <w:rPr>
          <w:rFonts w:ascii="Aptos Mono" w:hAnsi="Aptos Mono"/>
          <w:lang w:val="en-US"/>
        </w:rPr>
      </w:pPr>
      <w:r>
        <w:rPr>
          <w:rFonts w:ascii="Aptos Mono" w:hAnsi="Aptos Mono"/>
          <w:noProof/>
          <w:lang w:val="en-US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5F8AFBAA" wp14:editId="5BF3A5D3">
                <wp:simplePos x="0" y="0"/>
                <wp:positionH relativeFrom="column">
                  <wp:posOffset>1583055</wp:posOffset>
                </wp:positionH>
                <wp:positionV relativeFrom="paragraph">
                  <wp:posOffset>212201</wp:posOffset>
                </wp:positionV>
                <wp:extent cx="2862801" cy="0"/>
                <wp:effectExtent l="0" t="0" r="0" b="0"/>
                <wp:wrapNone/>
                <wp:docPr id="1130888133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280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F56C01" id="Straight Connector 45" o:spid="_x0000_s1026" style="position:absolute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.65pt,16.7pt" to="350.0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" strokecolor="black [3213]" strokeweight=".5pt">
                <v:stroke joinstyle="miter"/>
              </v:line>
            </w:pict>
          </mc:Fallback>
        </mc:AlternateContent>
      </w:r>
    </w:p>
    <w:p w14:paraId="2FC51DA6" w14:textId="77777777" w:rsidR="000032FC" w:rsidRPr="000032FC" w:rsidRDefault="000032FC" w:rsidP="000032FC">
      <w:pPr>
        <w:rPr>
          <w:rFonts w:ascii="Aptos Mono" w:hAnsi="Aptos Mono"/>
          <w:lang w:val="en-US"/>
        </w:rPr>
      </w:pPr>
    </w:p>
    <w:p w14:paraId="3ABE0911" w14:textId="77777777" w:rsidR="000032FC" w:rsidRPr="000032FC" w:rsidRDefault="000032FC" w:rsidP="000032FC">
      <w:pPr>
        <w:rPr>
          <w:rFonts w:ascii="Aptos Mono" w:hAnsi="Aptos Mono"/>
          <w:lang w:val="en-US"/>
        </w:rPr>
      </w:pPr>
    </w:p>
    <w:p w14:paraId="5822B279" w14:textId="5C31285A" w:rsidR="000032FC" w:rsidRPr="000032FC" w:rsidRDefault="000032FC" w:rsidP="000032FC">
      <w:pPr>
        <w:rPr>
          <w:rFonts w:ascii="Aptos Mono" w:hAnsi="Aptos Mono"/>
          <w:lang w:val="en-US"/>
        </w:rPr>
      </w:pPr>
    </w:p>
    <w:p w14:paraId="303BF36B" w14:textId="77777777" w:rsidR="000032FC" w:rsidRPr="000032FC" w:rsidRDefault="000032FC" w:rsidP="000032FC">
      <w:pPr>
        <w:rPr>
          <w:rFonts w:ascii="Aptos Mono" w:hAnsi="Aptos Mono"/>
          <w:lang w:val="en-US"/>
        </w:rPr>
      </w:pPr>
    </w:p>
    <w:p w14:paraId="287DACE6" w14:textId="77777777" w:rsidR="000032FC" w:rsidRPr="000032FC" w:rsidRDefault="000032FC" w:rsidP="000032FC">
      <w:pPr>
        <w:rPr>
          <w:rFonts w:ascii="Aptos Mono" w:hAnsi="Aptos Mono"/>
          <w:lang w:val="en-US"/>
        </w:rPr>
      </w:pPr>
    </w:p>
    <w:p w14:paraId="67AFB0B9" w14:textId="77777777" w:rsidR="000032FC" w:rsidRPr="000032FC" w:rsidRDefault="000032FC" w:rsidP="000032FC">
      <w:pPr>
        <w:rPr>
          <w:rFonts w:ascii="Aptos Mono" w:hAnsi="Aptos Mono"/>
          <w:lang w:val="en-US"/>
        </w:rPr>
      </w:pPr>
    </w:p>
    <w:p w14:paraId="70FD014C" w14:textId="77777777" w:rsidR="000032FC" w:rsidRPr="000032FC" w:rsidRDefault="000032FC" w:rsidP="000032FC">
      <w:pPr>
        <w:rPr>
          <w:rFonts w:ascii="Aptos Mono" w:hAnsi="Aptos Mono"/>
          <w:lang w:val="en-US"/>
        </w:rPr>
      </w:pPr>
    </w:p>
    <w:p w14:paraId="51397C04" w14:textId="77777777" w:rsidR="000032FC" w:rsidRPr="000032FC" w:rsidRDefault="000032FC" w:rsidP="000032FC">
      <w:pPr>
        <w:rPr>
          <w:rFonts w:ascii="Aptos Mono" w:hAnsi="Aptos Mono"/>
          <w:lang w:val="en-US"/>
        </w:rPr>
      </w:pPr>
    </w:p>
    <w:p w14:paraId="29480B95" w14:textId="22B34B52" w:rsidR="000032FC" w:rsidRPr="000032FC" w:rsidRDefault="0021580A" w:rsidP="000032FC">
      <w:pPr>
        <w:rPr>
          <w:rFonts w:ascii="Aptos Mono" w:hAnsi="Aptos Mono"/>
          <w:lang w:val="en-US"/>
        </w:rPr>
      </w:pPr>
      <w:r>
        <w:rPr>
          <w:rFonts w:ascii="Aptos Mono" w:hAnsi="Aptos Mono"/>
          <w:noProof/>
          <w:lang w:val="en-US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35D609B" wp14:editId="66E37194">
                <wp:simplePos x="0" y="0"/>
                <wp:positionH relativeFrom="column">
                  <wp:posOffset>3479</wp:posOffset>
                </wp:positionH>
                <wp:positionV relativeFrom="paragraph">
                  <wp:posOffset>58613</wp:posOffset>
                </wp:positionV>
                <wp:extent cx="0" cy="2061624"/>
                <wp:effectExtent l="0" t="0" r="38100" b="34290"/>
                <wp:wrapNone/>
                <wp:docPr id="824699441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6162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265480" id="Straight Connector 40" o:spid="_x0000_s1026" style="position:absolute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4.6pt" to=".25pt,16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" strokecolor="black [3213]" strokeweight=".5pt">
                <v:stroke joinstyle="miter"/>
              </v:line>
            </w:pict>
          </mc:Fallback>
        </mc:AlternateContent>
      </w:r>
      <w:r>
        <w:rPr>
          <w:rFonts w:ascii="Aptos Mono" w:hAnsi="Aptos Mono"/>
          <w:noProof/>
          <w:lang w:val="en-US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437C617" wp14:editId="5433D700">
                <wp:simplePos x="0" y="0"/>
                <wp:positionH relativeFrom="column">
                  <wp:posOffset>0</wp:posOffset>
                </wp:positionH>
                <wp:positionV relativeFrom="paragraph">
                  <wp:posOffset>58613</wp:posOffset>
                </wp:positionV>
                <wp:extent cx="242018" cy="0"/>
                <wp:effectExtent l="0" t="76200" r="24765" b="95250"/>
                <wp:wrapNone/>
                <wp:docPr id="2010426937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018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EA7229" id="Straight Arrow Connector 39" o:spid="_x0000_s1026" type="#_x0000_t32" style="position:absolute;margin-left:0;margin-top:4.6pt;width:19.05pt;height:0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" strokecolor="black [3213]" strokeweight=".5pt">
                <v:stroke endarrow="block" joinstyle="miter"/>
              </v:shape>
            </w:pict>
          </mc:Fallback>
        </mc:AlternateContent>
      </w:r>
    </w:p>
    <w:p w14:paraId="7CC1A9FF" w14:textId="57994341" w:rsidR="000032FC" w:rsidRPr="000032FC" w:rsidRDefault="000032FC" w:rsidP="000032FC">
      <w:pPr>
        <w:rPr>
          <w:rFonts w:ascii="Aptos Mono" w:hAnsi="Aptos Mono"/>
          <w:lang w:val="en-US"/>
        </w:rPr>
      </w:pPr>
    </w:p>
    <w:p w14:paraId="1C64AFDB" w14:textId="5B1841C6" w:rsidR="000032FC" w:rsidRPr="000032FC" w:rsidRDefault="000032FC" w:rsidP="000032FC">
      <w:pPr>
        <w:rPr>
          <w:rFonts w:ascii="Aptos Mono" w:hAnsi="Aptos Mono"/>
          <w:lang w:val="en-US"/>
        </w:rPr>
      </w:pPr>
    </w:p>
    <w:p w14:paraId="70E5DCCA" w14:textId="424207CA" w:rsidR="000032FC" w:rsidRPr="000032FC" w:rsidRDefault="000032FC" w:rsidP="000032FC">
      <w:pPr>
        <w:rPr>
          <w:rFonts w:ascii="Aptos Mono" w:hAnsi="Aptos Mono"/>
          <w:lang w:val="en-US"/>
        </w:rPr>
      </w:pPr>
    </w:p>
    <w:p w14:paraId="5DF72797" w14:textId="474D3F5C" w:rsidR="000032FC" w:rsidRPr="000032FC" w:rsidRDefault="000032FC" w:rsidP="000032FC">
      <w:pPr>
        <w:rPr>
          <w:rFonts w:ascii="Aptos Mono" w:hAnsi="Aptos Mono"/>
          <w:lang w:val="en-US"/>
        </w:rPr>
      </w:pPr>
      <w:r>
        <w:rPr>
          <w:rFonts w:ascii="Aptos Mono" w:hAnsi="Aptos Mono"/>
          <w:noProof/>
          <w:lang w:val="en-US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7984746D" wp14:editId="2FE2A694">
                <wp:simplePos x="0" y="0"/>
                <wp:positionH relativeFrom="column">
                  <wp:posOffset>4572000</wp:posOffset>
                </wp:positionH>
                <wp:positionV relativeFrom="paragraph">
                  <wp:posOffset>172289</wp:posOffset>
                </wp:positionV>
                <wp:extent cx="0" cy="802436"/>
                <wp:effectExtent l="76200" t="0" r="57150" b="55245"/>
                <wp:wrapNone/>
                <wp:docPr id="81048311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243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58D350" id="Straight Arrow Connector 35" o:spid="_x0000_s1026" type="#_x0000_t32" style="position:absolute;margin-left:5in;margin-top:13.55pt;width:0;height:63.2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" strokecolor="black [3213]" strokeweight=".5pt">
                <v:stroke endarrow="block" joinstyle="miter"/>
              </v:shape>
            </w:pict>
          </mc:Fallback>
        </mc:AlternateContent>
      </w:r>
    </w:p>
    <w:p w14:paraId="162CEABD" w14:textId="7AD24988" w:rsidR="000032FC" w:rsidRPr="000032FC" w:rsidRDefault="000032FC" w:rsidP="000032FC">
      <w:pPr>
        <w:rPr>
          <w:rFonts w:ascii="Aptos Mono" w:hAnsi="Aptos Mono"/>
          <w:lang w:val="en-US"/>
        </w:rPr>
      </w:pPr>
      <w:r>
        <w:rPr>
          <w:rFonts w:ascii="Aptos Mono" w:hAnsi="Aptos Mono"/>
          <w:noProof/>
          <w:lang w:val="en-US"/>
        </w:rPr>
        <w:drawing>
          <wp:anchor distT="0" distB="0" distL="114300" distR="114300" simplePos="0" relativeHeight="251785216" behindDoc="1" locked="0" layoutInCell="1" allowOverlap="1" wp14:anchorId="31309DD9" wp14:editId="0934E62D">
            <wp:simplePos x="0" y="0"/>
            <wp:positionH relativeFrom="column">
              <wp:posOffset>3541527</wp:posOffset>
            </wp:positionH>
            <wp:positionV relativeFrom="paragraph">
              <wp:posOffset>94072</wp:posOffset>
            </wp:positionV>
            <wp:extent cx="478776" cy="478776"/>
            <wp:effectExtent l="57150" t="38100" r="0" b="55245"/>
            <wp:wrapNone/>
            <wp:docPr id="1095189489" name="Graphic 32" descr="Firework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130971" name="Graphic 1348130971" descr="Fireworks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506387">
                      <a:off x="0" y="0"/>
                      <a:ext cx="478776" cy="4787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ptos Mono" w:hAnsi="Aptos Mono"/>
          <w:noProof/>
          <w:lang w:val="en-US"/>
        </w:rPr>
        <w:drawing>
          <wp:anchor distT="0" distB="0" distL="114300" distR="114300" simplePos="0" relativeHeight="251781120" behindDoc="1" locked="0" layoutInCell="1" allowOverlap="1" wp14:anchorId="7C433932" wp14:editId="78FD90F5">
            <wp:simplePos x="0" y="0"/>
            <wp:positionH relativeFrom="column">
              <wp:posOffset>5331977</wp:posOffset>
            </wp:positionH>
            <wp:positionV relativeFrom="paragraph">
              <wp:posOffset>241927</wp:posOffset>
            </wp:positionV>
            <wp:extent cx="730623" cy="730623"/>
            <wp:effectExtent l="0" t="19050" r="50800" b="0"/>
            <wp:wrapNone/>
            <wp:docPr id="1997064555" name="Graphic 32" descr="Firework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130971" name="Graphic 1348130971" descr="Fireworks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13143">
                      <a:off x="0" y="0"/>
                      <a:ext cx="730623" cy="7306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471155" w14:textId="09C15F07" w:rsidR="000032FC" w:rsidRPr="000032FC" w:rsidRDefault="0021580A" w:rsidP="000032FC">
      <w:pPr>
        <w:rPr>
          <w:rFonts w:ascii="Aptos Mono" w:hAnsi="Aptos Mono"/>
          <w:lang w:val="en-US"/>
        </w:rPr>
      </w:pPr>
      <w:r w:rsidRPr="000032FC">
        <w:rPr>
          <w:rFonts w:ascii="Aptos Mono" w:hAnsi="Aptos Mon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C9E8083" wp14:editId="4557F5F0">
                <wp:simplePos x="0" y="0"/>
                <wp:positionH relativeFrom="column">
                  <wp:posOffset>426720</wp:posOffset>
                </wp:positionH>
                <wp:positionV relativeFrom="paragraph">
                  <wp:posOffset>286385</wp:posOffset>
                </wp:positionV>
                <wp:extent cx="936625" cy="337185"/>
                <wp:effectExtent l="0" t="0" r="15875" b="24765"/>
                <wp:wrapNone/>
                <wp:docPr id="41061244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6625" cy="337185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6F47A5" w14:textId="656D486F" w:rsidR="000E4A7F" w:rsidRPr="001E67EB" w:rsidRDefault="000E4A7F" w:rsidP="000E4A7F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Try again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9E8083" id="_x0000_s1049" style="position:absolute;margin-left:33.6pt;margin-top:22.55pt;width:73.75pt;height:26.5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" fillcolor="#eadfc8 [1950]" strokecolor="black [3213]" strokeweight="1pt">
                <v:stroke joinstyle="miter"/>
                <v:textbox inset="2mm,2mm,2mm,2mm">
                  <w:txbxContent>
                    <w:p w14:paraId="306F47A5" w14:textId="656D486F" w:rsidR="000E4A7F" w:rsidRPr="001E67EB" w:rsidRDefault="000E4A7F" w:rsidP="000E4A7F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  <w:t>Try again</w:t>
                      </w:r>
                    </w:p>
                  </w:txbxContent>
                </v:textbox>
              </v:roundrect>
            </w:pict>
          </mc:Fallback>
        </mc:AlternateContent>
      </w:r>
      <w:r w:rsidR="000032FC">
        <w:rPr>
          <w:rFonts w:ascii="Aptos Mono" w:hAnsi="Aptos Mono"/>
          <w:noProof/>
          <w:lang w:val="en-US"/>
        </w:rPr>
        <w:drawing>
          <wp:anchor distT="0" distB="0" distL="114300" distR="114300" simplePos="0" relativeHeight="251779072" behindDoc="1" locked="0" layoutInCell="1" allowOverlap="1" wp14:anchorId="04545AC8" wp14:editId="4DE7E6B2">
            <wp:simplePos x="0" y="0"/>
            <wp:positionH relativeFrom="column">
              <wp:posOffset>3039243</wp:posOffset>
            </wp:positionH>
            <wp:positionV relativeFrom="paragraph">
              <wp:posOffset>20889</wp:posOffset>
            </wp:positionV>
            <wp:extent cx="726656" cy="726656"/>
            <wp:effectExtent l="76200" t="19050" r="0" b="35560"/>
            <wp:wrapNone/>
            <wp:docPr id="1348130971" name="Graphic 32" descr="Firework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130971" name="Graphic 1348130971" descr="Fireworks with solid fill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242382">
                      <a:off x="0" y="0"/>
                      <a:ext cx="726656" cy="7266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765984" w14:textId="36BD2EB5" w:rsidR="000032FC" w:rsidRPr="000032FC" w:rsidRDefault="0021580A" w:rsidP="000032FC">
      <w:pPr>
        <w:jc w:val="right"/>
        <w:rPr>
          <w:rFonts w:ascii="Aptos Mono" w:hAnsi="Aptos Mono"/>
          <w:lang w:val="en-US"/>
        </w:rPr>
      </w:pPr>
      <w:r>
        <w:rPr>
          <w:rFonts w:ascii="Aptos Mono" w:hAnsi="Aptos Mono"/>
          <w:noProof/>
          <w:lang w:val="en-US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12B5A40F" wp14:editId="028D42F8">
                <wp:simplePos x="0" y="0"/>
                <wp:positionH relativeFrom="column">
                  <wp:posOffset>3479</wp:posOffset>
                </wp:positionH>
                <wp:positionV relativeFrom="paragraph">
                  <wp:posOffset>120622</wp:posOffset>
                </wp:positionV>
                <wp:extent cx="421419" cy="2899"/>
                <wp:effectExtent l="0" t="0" r="36195" b="35560"/>
                <wp:wrapNone/>
                <wp:docPr id="1843856462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1419" cy="289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750522" id="Straight Connector 41" o:spid="_x0000_s1026" style="position:absolute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9.5pt" to="33.4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  <w:r w:rsidR="000032FC">
        <w:rPr>
          <w:rFonts w:ascii="Aptos Mono" w:hAnsi="Aptos Mono"/>
          <w:noProof/>
          <w:lang w:val="en-US"/>
        </w:rPr>
        <w:drawing>
          <wp:anchor distT="0" distB="0" distL="114300" distR="114300" simplePos="0" relativeHeight="251787264" behindDoc="1" locked="0" layoutInCell="1" allowOverlap="1" wp14:anchorId="3E504D92" wp14:editId="30E1B6B1">
            <wp:simplePos x="0" y="0"/>
            <wp:positionH relativeFrom="column">
              <wp:posOffset>5589969</wp:posOffset>
            </wp:positionH>
            <wp:positionV relativeFrom="paragraph">
              <wp:posOffset>344999</wp:posOffset>
            </wp:positionV>
            <wp:extent cx="344147" cy="344147"/>
            <wp:effectExtent l="57150" t="57150" r="0" b="18415"/>
            <wp:wrapNone/>
            <wp:docPr id="1677971610" name="Graphic 32" descr="Firework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130971" name="Graphic 1348130971" descr="Fireworks with solid fill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353488">
                      <a:off x="0" y="0"/>
                      <a:ext cx="347301" cy="3473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32FC">
        <w:rPr>
          <w:rFonts w:ascii="Aptos Mono" w:hAnsi="Aptos Mono"/>
          <w:noProof/>
          <w:lang w:val="en-US"/>
        </w:rPr>
        <w:drawing>
          <wp:anchor distT="0" distB="0" distL="114300" distR="114300" simplePos="0" relativeHeight="251783168" behindDoc="1" locked="0" layoutInCell="1" allowOverlap="1" wp14:anchorId="1645C11B" wp14:editId="6E71B5F0">
            <wp:simplePos x="0" y="0"/>
            <wp:positionH relativeFrom="column">
              <wp:posOffset>5156115</wp:posOffset>
            </wp:positionH>
            <wp:positionV relativeFrom="paragraph">
              <wp:posOffset>421089</wp:posOffset>
            </wp:positionV>
            <wp:extent cx="493811" cy="493811"/>
            <wp:effectExtent l="76200" t="57150" r="40005" b="20955"/>
            <wp:wrapNone/>
            <wp:docPr id="72923494" name="Graphic 32" descr="Firework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130971" name="Graphic 1348130971" descr="Fireworks with solid fill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353488">
                      <a:off x="0" y="0"/>
                      <a:ext cx="493811" cy="4938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32FC" w:rsidRPr="000032FC">
        <w:rPr>
          <w:rFonts w:ascii="Aptos Mono" w:hAnsi="Aptos Mono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78048" behindDoc="0" locked="0" layoutInCell="1" allowOverlap="1" wp14:anchorId="3D5B85B2" wp14:editId="0C61908A">
                <wp:simplePos x="0" y="0"/>
                <wp:positionH relativeFrom="column">
                  <wp:posOffset>3638162</wp:posOffset>
                </wp:positionH>
                <wp:positionV relativeFrom="paragraph">
                  <wp:posOffset>149860</wp:posOffset>
                </wp:positionV>
                <wp:extent cx="2063115" cy="1404620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31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B9EF46" w14:textId="5939B635" w:rsidR="000032FC" w:rsidRPr="000032FC" w:rsidRDefault="000032FC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0032FC">
                              <w:rPr>
                                <w:b/>
                                <w:bCs/>
                              </w:rPr>
                              <w:t xml:space="preserve">Enrollment of the Student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D5B85B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50" type="#_x0000_t202" style="position:absolute;left:0;text-align:left;margin-left:286.45pt;margin-top:11.8pt;width:162.45pt;height:110.6pt;z-index:2517780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" filled="f" stroked="f">
                <v:textbox style="mso-fit-shape-to-text:t">
                  <w:txbxContent>
                    <w:p w14:paraId="53B9EF46" w14:textId="5939B635" w:rsidR="000032FC" w:rsidRPr="000032FC" w:rsidRDefault="000032FC">
                      <w:pPr>
                        <w:rPr>
                          <w:b/>
                          <w:bCs/>
                          <w:lang w:val="en-US"/>
                        </w:rPr>
                      </w:pPr>
                      <w:r w:rsidRPr="000032FC">
                        <w:rPr>
                          <w:b/>
                          <w:bCs/>
                        </w:rPr>
                        <w:t xml:space="preserve">Enrollment of the Student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032FC" w:rsidRPr="000032FC">
      <w:headerReference w:type="default" r:id="rId14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87B0B" w14:textId="77777777" w:rsidR="00BA6E70" w:rsidRDefault="00BA6E70" w:rsidP="00115E35">
      <w:pPr>
        <w:spacing w:after="0" w:line="240" w:lineRule="auto"/>
      </w:pPr>
      <w:r>
        <w:separator/>
      </w:r>
    </w:p>
  </w:endnote>
  <w:endnote w:type="continuationSeparator" w:id="0">
    <w:p w14:paraId="12E64172" w14:textId="77777777" w:rsidR="00BA6E70" w:rsidRDefault="00BA6E70" w:rsidP="00115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Mono">
    <w:charset w:val="00"/>
    <w:family w:val="modern"/>
    <w:pitch w:val="fixed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4CE22" w14:textId="77777777" w:rsidR="00BA6E70" w:rsidRDefault="00BA6E70" w:rsidP="00115E35">
      <w:pPr>
        <w:spacing w:after="0" w:line="240" w:lineRule="auto"/>
      </w:pPr>
      <w:r>
        <w:separator/>
      </w:r>
    </w:p>
  </w:footnote>
  <w:footnote w:type="continuationSeparator" w:id="0">
    <w:p w14:paraId="5C5D4576" w14:textId="77777777" w:rsidR="00BA6E70" w:rsidRDefault="00BA6E70" w:rsidP="00115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30E61" w14:textId="6F8E6184" w:rsidR="00E616E9" w:rsidRPr="000032FC" w:rsidRDefault="00E616E9" w:rsidP="000032FC">
    <w:pPr>
      <w:pStyle w:val="Header"/>
      <w:jc w:val="center"/>
      <w:rPr>
        <w:b/>
        <w:bCs/>
        <w:sz w:val="36"/>
        <w:szCs w:val="36"/>
        <w:lang w:val="en-US"/>
      </w:rPr>
    </w:pPr>
    <w:r w:rsidRPr="000032FC">
      <w:rPr>
        <w:b/>
        <w:bCs/>
        <w:sz w:val="36"/>
        <w:szCs w:val="36"/>
        <w:lang w:val="en-US"/>
      </w:rPr>
      <w:t>How to start up a new PhD student at Health Sciences, SDU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16C"/>
    <w:rsid w:val="000032FC"/>
    <w:rsid w:val="00033327"/>
    <w:rsid w:val="0003435D"/>
    <w:rsid w:val="0003486B"/>
    <w:rsid w:val="000E4A7F"/>
    <w:rsid w:val="00115E35"/>
    <w:rsid w:val="001502F1"/>
    <w:rsid w:val="00174AE2"/>
    <w:rsid w:val="001C07FD"/>
    <w:rsid w:val="0021580A"/>
    <w:rsid w:val="00244E2C"/>
    <w:rsid w:val="002A1263"/>
    <w:rsid w:val="003C3083"/>
    <w:rsid w:val="00691EDE"/>
    <w:rsid w:val="006B164E"/>
    <w:rsid w:val="006D56F4"/>
    <w:rsid w:val="00807DED"/>
    <w:rsid w:val="00931E05"/>
    <w:rsid w:val="009E486F"/>
    <w:rsid w:val="00A72CF2"/>
    <w:rsid w:val="00AF17D9"/>
    <w:rsid w:val="00BA13C9"/>
    <w:rsid w:val="00BA6E70"/>
    <w:rsid w:val="00BC316C"/>
    <w:rsid w:val="00BE32A1"/>
    <w:rsid w:val="00C75DA0"/>
    <w:rsid w:val="00CF48BC"/>
    <w:rsid w:val="00E616E9"/>
    <w:rsid w:val="00E87314"/>
    <w:rsid w:val="00EE1CD7"/>
    <w:rsid w:val="00F0407E"/>
    <w:rsid w:val="00FA0DFC"/>
    <w:rsid w:val="00FC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4EB605"/>
  <w15:chartTrackingRefBased/>
  <w15:docId w15:val="{52760C4C-06C9-4D65-8FE6-A14DC7B29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7FD"/>
  </w:style>
  <w:style w:type="paragraph" w:styleId="Heading1">
    <w:name w:val="heading 1"/>
    <w:basedOn w:val="Normal"/>
    <w:next w:val="Normal"/>
    <w:link w:val="Heading1Char"/>
    <w:uiPriority w:val="9"/>
    <w:qFormat/>
    <w:rsid w:val="00EE1C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1C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5E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E35"/>
  </w:style>
  <w:style w:type="paragraph" w:styleId="Footer">
    <w:name w:val="footer"/>
    <w:basedOn w:val="Normal"/>
    <w:link w:val="FooterChar"/>
    <w:uiPriority w:val="99"/>
    <w:unhideWhenUsed/>
    <w:rsid w:val="00115E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E35"/>
  </w:style>
  <w:style w:type="character" w:customStyle="1" w:styleId="Heading1Char">
    <w:name w:val="Heading 1 Char"/>
    <w:basedOn w:val="DefaultParagraphFont"/>
    <w:link w:val="Heading1"/>
    <w:uiPriority w:val="9"/>
    <w:rsid w:val="00EE1CD7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1CD7"/>
    <w:rPr>
      <w:rFonts w:asciiTheme="majorHAnsi" w:eastAsiaTheme="majorEastAsia" w:hAnsiTheme="majorHAnsi" w:cstheme="majorBidi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1CD7"/>
    <w:pPr>
      <w:numPr>
        <w:ilvl w:val="1"/>
      </w:numPr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E1CD7"/>
    <w:rPr>
      <w:rFonts w:eastAsiaTheme="minorEastAsia"/>
      <w:spacing w:val="15"/>
    </w:rPr>
  </w:style>
  <w:style w:type="character" w:styleId="SubtleEmphasis">
    <w:name w:val="Subtle Emphasis"/>
    <w:basedOn w:val="DefaultParagraphFont"/>
    <w:uiPriority w:val="19"/>
    <w:qFormat/>
    <w:rsid w:val="00EE1CD7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EE1CD7"/>
    <w:rPr>
      <w:i/>
      <w:iCs/>
      <w:color w:val="auto"/>
    </w:rPr>
  </w:style>
  <w:style w:type="character" w:styleId="Emphasis">
    <w:name w:val="Emphasis"/>
    <w:basedOn w:val="DefaultParagraphFont"/>
    <w:uiPriority w:val="20"/>
    <w:qFormat/>
    <w:rsid w:val="00EE1CD7"/>
    <w:rPr>
      <w:i/>
      <w:iCs/>
    </w:rPr>
  </w:style>
  <w:style w:type="character" w:styleId="Strong">
    <w:name w:val="Strong"/>
    <w:basedOn w:val="DefaultParagraphFont"/>
    <w:uiPriority w:val="22"/>
    <w:qFormat/>
    <w:rsid w:val="00EE1CD7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EE1CD7"/>
    <w:pPr>
      <w:spacing w:before="20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E1CD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1CD7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1CD7"/>
    <w:rPr>
      <w:i/>
      <w:iCs/>
    </w:rPr>
  </w:style>
  <w:style w:type="character" w:styleId="SubtleReference">
    <w:name w:val="Subtle Reference"/>
    <w:basedOn w:val="DefaultParagraphFont"/>
    <w:uiPriority w:val="31"/>
    <w:qFormat/>
    <w:rsid w:val="00EE1CD7"/>
    <w:rPr>
      <w:smallCaps/>
      <w:color w:val="auto"/>
    </w:rPr>
  </w:style>
  <w:style w:type="character" w:styleId="IntenseReference">
    <w:name w:val="Intense Reference"/>
    <w:basedOn w:val="DefaultParagraphFont"/>
    <w:uiPriority w:val="32"/>
    <w:qFormat/>
    <w:rsid w:val="00EE1CD7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qFormat/>
    <w:rsid w:val="00EE1CD7"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EE1C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sv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thoruphansen\AppData\Local\Temp\1\Templafy\WordVsto\pfr54okm.dotx" TargetMode="External"/></Relationships>
</file>

<file path=word/theme/theme1.xml><?xml version="1.0" encoding="utf-8"?>
<a:theme xmlns:a="http://schemas.openxmlformats.org/drawingml/2006/main" name="SDU">
  <a:themeElements>
    <a:clrScheme name="SDU">
      <a:dk1>
        <a:srgbClr val="000000"/>
      </a:dk1>
      <a:lt1>
        <a:sysClr val="window" lastClr="FFFFFF"/>
      </a:lt1>
      <a:dk2>
        <a:srgbClr val="7A6040"/>
      </a:dk2>
      <a:lt2>
        <a:srgbClr val="DDCBA4"/>
      </a:lt2>
      <a:accent1>
        <a:srgbClr val="AEB862"/>
      </a:accent1>
      <a:accent2>
        <a:srgbClr val="789D4A"/>
      </a:accent2>
      <a:accent3>
        <a:srgbClr val="F2C75C"/>
      </a:accent3>
      <a:accent4>
        <a:srgbClr val="E07E3C"/>
      </a:accent4>
      <a:accent5>
        <a:srgbClr val="E1BBB4"/>
      </a:accent5>
      <a:accent6>
        <a:srgbClr val="D05A57"/>
      </a:accent6>
      <a:hlink>
        <a:srgbClr val="0563C1"/>
      </a:hlink>
      <a:folHlink>
        <a:srgbClr val="954F72"/>
      </a:folHlink>
    </a:clrScheme>
    <a:fontScheme name="SDU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solidFill>
            <a:schemeClr val="accent1"/>
          </a:solidFill>
        </a:ln>
      </a:spPr>
      <a:bodyPr lIns="72000" tIns="72000" rIns="72000" bIns="72000" rtlCol="0" anchor="ctr"/>
      <a:lstStyle>
        <a:defPPr algn="ctr">
          <a:defRPr sz="1600" dirty="0" err="1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>
          <a:defRPr sz="1600" dirty="0" err="1"/>
        </a:defPPr>
      </a:lstStyle>
    </a:txDef>
  </a:objectDefaults>
  <a:extraClrSchemeLst/>
  <a:custClrLst>
    <a:custClr name="Grøn 1">
      <a:srgbClr val="4E5B31"/>
    </a:custClr>
    <a:custClr name="Grøn 2">
      <a:srgbClr val="789D4A"/>
    </a:custClr>
    <a:custClr name="Grøn 3">
      <a:srgbClr val="AEB862"/>
    </a:custClr>
    <a:custClr name="Grøn 4">
      <a:srgbClr val="EAE7B9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Orange 1">
      <a:srgbClr val="D38235"/>
    </a:custClr>
    <a:custClr name="Orange 2">
      <a:srgbClr val="E0A526"/>
    </a:custClr>
    <a:custClr name="Orange 3">
      <a:srgbClr val="EED484"/>
    </a:custClr>
    <a:custClr name="Orange 4">
      <a:srgbClr val="FCF0C4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Rød 1">
      <a:srgbClr val="862633"/>
    </a:custClr>
    <a:custClr name="Rød 2">
      <a:srgbClr val="D05A57"/>
    </a:custClr>
    <a:custClr name="Rød 3">
      <a:srgbClr val="E1BBB4"/>
    </a:custClr>
    <a:custClr name="Rød 4">
      <a:srgbClr val="F4E2DE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Brun 1">
      <a:srgbClr val="473729"/>
    </a:custClr>
    <a:custClr name="Brun 2">
      <a:srgbClr val="946037"/>
    </a:custClr>
    <a:custClr name="Brun 3">
      <a:srgbClr val="DDCBA4"/>
    </a:custClr>
    <a:custClr name="Brun 4">
      <a:srgbClr val="EFE5D1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Sort">
      <a:srgbClr val="000000"/>
    </a:custClr>
    <a:custClr name="Hvid">
      <a:srgbClr val="FFFFFF"/>
    </a:custClr>
  </a:custClrLst>
  <a:extLst>
    <a:ext uri="{05A4C25C-085E-4340-85A3-A5531E510DB2}">
      <thm15:themeFamily xmlns:thm15="http://schemas.microsoft.com/office/thememl/2012/main" name="SDU" id="{DE6ED73B-E157-4C0D-B072-864F00008F05}" vid="{42B93E90-1664-416E-ACDB-AE723854CF6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emplafyTemplateConfiguration><![CDATA[{"elementsMetadata":[],"transformationConfigurations":[],"templateName":"blank","templateDescription":"","enableDocumentContentUpdater":false,"version":"2.0"}]]></TemplafyTemplateConfiguration>
</file>

<file path=customXml/item2.xml><?xml version="1.0" encoding="utf-8"?>
<TemplafyFormConfiguration><![CDATA[{"formFields":[],"formDataEntries":[]}]]></TemplafyFormConfiguration>
</file>

<file path=customXml/itemProps1.xml><?xml version="1.0" encoding="utf-8"?>
<ds:datastoreItem xmlns:ds="http://schemas.openxmlformats.org/officeDocument/2006/customXml" ds:itemID="{4AB8C649-791A-43C6-B77A-F03E4A584C2B}">
  <ds:schemaRefs/>
</ds:datastoreItem>
</file>

<file path=customXml/itemProps2.xml><?xml version="1.0" encoding="utf-8"?>
<ds:datastoreItem xmlns:ds="http://schemas.openxmlformats.org/officeDocument/2006/customXml" ds:itemID="{4438C9D5-CA01-495F-81BB-547FFFD0DF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pfr54okm.dotx</Template>
  <TotalTime>91</TotalTime>
  <Pages>1</Pages>
  <Words>13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Vegge Thorup Hansen</dc:creator>
  <cp:keywords/>
  <dc:description/>
  <cp:lastModifiedBy>Charlotte Vegge Thorup Hansen</cp:lastModifiedBy>
  <cp:revision>6</cp:revision>
  <dcterms:created xsi:type="dcterms:W3CDTF">2025-07-29T09:01:00Z</dcterms:created>
  <dcterms:modified xsi:type="dcterms:W3CDTF">2025-08-07T08:12:00Z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sdu</vt:lpwstr>
  </property>
  <property fmtid="{D5CDD505-2E9C-101B-9397-08002B2CF9AE}" pid="3" name="TemplafyTemplateId">
    <vt:lpwstr>991143041190330490</vt:lpwstr>
  </property>
  <property fmtid="{D5CDD505-2E9C-101B-9397-08002B2CF9AE}" pid="4" name="TemplafyUserProfileId">
    <vt:lpwstr>637830434549259348</vt:lpwstr>
  </property>
  <property fmtid="{D5CDD505-2E9C-101B-9397-08002B2CF9AE}" pid="5" name="TemplafyLanguageCode">
    <vt:lpwstr>da-DK</vt:lpwstr>
  </property>
  <property fmtid="{D5CDD505-2E9C-101B-9397-08002B2CF9AE}" pid="6" name="TemplafyFromBlank">
    <vt:bool>true</vt:bool>
  </property>
</Properties>
</file>