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E09BE" w14:textId="77777777" w:rsidR="00E86725" w:rsidRPr="006868CD" w:rsidRDefault="00E86725" w:rsidP="00E86725">
      <w:pPr>
        <w:rPr>
          <w:b/>
          <w:bCs/>
          <w:sz w:val="28"/>
          <w:szCs w:val="28"/>
        </w:rPr>
      </w:pPr>
      <w:r w:rsidRPr="006868CD">
        <w:rPr>
          <w:b/>
          <w:bCs/>
          <w:sz w:val="28"/>
          <w:szCs w:val="28"/>
        </w:rPr>
        <w:t xml:space="preserve">Kommissorium for biblioteksudvalget </w:t>
      </w:r>
    </w:p>
    <w:p w14:paraId="04B895B2" w14:textId="77777777" w:rsidR="00E86725" w:rsidRPr="006868CD" w:rsidRDefault="00E86725" w:rsidP="00E86725">
      <w:pPr>
        <w:rPr>
          <w:b/>
          <w:bCs/>
        </w:rPr>
      </w:pPr>
    </w:p>
    <w:p w14:paraId="38536EB5" w14:textId="77777777" w:rsidR="00E86725" w:rsidRPr="006868CD" w:rsidRDefault="00E86725" w:rsidP="00E86725">
      <w:pPr>
        <w:spacing w:line="240" w:lineRule="auto"/>
        <w:rPr>
          <w:b/>
          <w:bCs/>
          <w:sz w:val="20"/>
          <w:szCs w:val="20"/>
        </w:rPr>
      </w:pPr>
      <w:r w:rsidRPr="006868CD">
        <w:rPr>
          <w:b/>
          <w:bCs/>
          <w:sz w:val="20"/>
          <w:szCs w:val="20"/>
        </w:rPr>
        <w:t xml:space="preserve">Udvalgets formål og opgaver </w:t>
      </w:r>
    </w:p>
    <w:p w14:paraId="73CAF390" w14:textId="77777777" w:rsidR="00E86725" w:rsidRPr="006868CD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 xml:space="preserve">Biblioteksudvalget nedsættes med henblik på at inddrage bibliotekets brugere og medarbejdere i væsentlige beslutninger om bibliotekets </w:t>
      </w:r>
      <w:r>
        <w:rPr>
          <w:sz w:val="20"/>
          <w:szCs w:val="20"/>
        </w:rPr>
        <w:t>tjenester</w:t>
      </w:r>
      <w:r w:rsidRPr="006868CD">
        <w:rPr>
          <w:sz w:val="20"/>
          <w:szCs w:val="20"/>
        </w:rPr>
        <w:t xml:space="preserve"> og </w:t>
      </w:r>
      <w:r>
        <w:rPr>
          <w:sz w:val="20"/>
          <w:szCs w:val="20"/>
        </w:rPr>
        <w:t>service</w:t>
      </w:r>
      <w:r w:rsidRPr="006868CD">
        <w:rPr>
          <w:sz w:val="20"/>
          <w:szCs w:val="20"/>
        </w:rPr>
        <w:t xml:space="preserve">udvikling. </w:t>
      </w:r>
    </w:p>
    <w:p w14:paraId="4BEEC509" w14:textId="77777777" w:rsidR="00E86725" w:rsidRPr="006868CD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 xml:space="preserve">Biblioteksudvalget har til opgave at drøfte og rådgive bibliotekets ledelse om forhold af relevans for bibliotekets udvikling og </w:t>
      </w:r>
      <w:r>
        <w:rPr>
          <w:sz w:val="20"/>
          <w:szCs w:val="20"/>
        </w:rPr>
        <w:t>servicetilbud</w:t>
      </w:r>
      <w:r w:rsidRPr="006868CD">
        <w:rPr>
          <w:sz w:val="20"/>
          <w:szCs w:val="20"/>
        </w:rPr>
        <w:t xml:space="preserve">, herunder: </w:t>
      </w:r>
    </w:p>
    <w:p w14:paraId="2209CF80" w14:textId="77777777" w:rsidR="00E86725" w:rsidRPr="006868CD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 xml:space="preserve">1. Bibliotekets udviklingsarbejde </w:t>
      </w:r>
    </w:p>
    <w:p w14:paraId="6D6A242F" w14:textId="77777777" w:rsidR="00E86725" w:rsidRPr="006868CD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 xml:space="preserve">2. Bibliotekets bidrag til universitetets strategi- og udviklingsarbejde </w:t>
      </w:r>
    </w:p>
    <w:p w14:paraId="1BFB123E" w14:textId="77777777" w:rsidR="00E86725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 xml:space="preserve">3. Bibliotekets organisering i relation til betjening af universitetets forskningsmiljøer og uddannelser </w:t>
      </w:r>
    </w:p>
    <w:p w14:paraId="09F78F0C" w14:textId="77777777" w:rsidR="00E86725" w:rsidRPr="001B114C" w:rsidRDefault="00E86725" w:rsidP="00E86725">
      <w:pPr>
        <w:spacing w:line="240" w:lineRule="auto"/>
        <w:rPr>
          <w:sz w:val="20"/>
          <w:szCs w:val="20"/>
        </w:rPr>
      </w:pPr>
      <w:r w:rsidRPr="001B114C">
        <w:rPr>
          <w:sz w:val="20"/>
          <w:szCs w:val="20"/>
        </w:rPr>
        <w:t xml:space="preserve">4. Bibliotekets kvalitetssikring, herunder </w:t>
      </w:r>
      <w:r w:rsidRPr="003F4F94">
        <w:rPr>
          <w:sz w:val="20"/>
          <w:szCs w:val="20"/>
        </w:rPr>
        <w:t>godkendelse af bibliotekets se</w:t>
      </w:r>
      <w:r>
        <w:rPr>
          <w:sz w:val="20"/>
          <w:szCs w:val="20"/>
        </w:rPr>
        <w:t>rvicekatalog og accessionspolitik.</w:t>
      </w:r>
    </w:p>
    <w:p w14:paraId="79376D83" w14:textId="77777777" w:rsidR="00E86725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>5. Fysiske rammer for bibliotekets brugere</w:t>
      </w:r>
      <w:r w:rsidRPr="003F4F94">
        <w:rPr>
          <w:sz w:val="20"/>
          <w:szCs w:val="20"/>
        </w:rPr>
        <w:t>, herunder ift. studiemiljø.</w:t>
      </w:r>
    </w:p>
    <w:p w14:paraId="5E713698" w14:textId="4332672D" w:rsidR="00E86725" w:rsidRPr="006868CD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 xml:space="preserve">Biblioteksudvalget kan henvende sig til Universitetsrådet i det omfang udvalget skønner det nødvendigt. </w:t>
      </w:r>
      <w:r w:rsidR="007E13A6">
        <w:rPr>
          <w:sz w:val="20"/>
          <w:szCs w:val="20"/>
        </w:rPr>
        <w:t>Som minimum rundsendes referater fra møderne til U</w:t>
      </w:r>
      <w:r w:rsidR="00F17201">
        <w:rPr>
          <w:sz w:val="20"/>
          <w:szCs w:val="20"/>
        </w:rPr>
        <w:t>niversitetsrådet</w:t>
      </w:r>
      <w:r w:rsidR="007E13A6">
        <w:rPr>
          <w:sz w:val="20"/>
          <w:szCs w:val="20"/>
        </w:rPr>
        <w:t xml:space="preserve"> og de enkelte A</w:t>
      </w:r>
      <w:r w:rsidR="00F17201">
        <w:rPr>
          <w:sz w:val="20"/>
          <w:szCs w:val="20"/>
        </w:rPr>
        <w:t>kademiske råd</w:t>
      </w:r>
      <w:r w:rsidR="00A91460">
        <w:rPr>
          <w:sz w:val="20"/>
          <w:szCs w:val="20"/>
        </w:rPr>
        <w:t>,</w:t>
      </w:r>
      <w:r w:rsidR="007E13A6">
        <w:rPr>
          <w:sz w:val="20"/>
          <w:szCs w:val="20"/>
        </w:rPr>
        <w:t xml:space="preserve"> så der muliggøres videndeling med fagmiljøerne.</w:t>
      </w:r>
    </w:p>
    <w:p w14:paraId="384856BC" w14:textId="77777777" w:rsidR="00E86725" w:rsidRPr="006868CD" w:rsidRDefault="00E86725" w:rsidP="00E86725">
      <w:pPr>
        <w:spacing w:line="240" w:lineRule="auto"/>
        <w:rPr>
          <w:sz w:val="20"/>
          <w:szCs w:val="20"/>
        </w:rPr>
      </w:pPr>
    </w:p>
    <w:p w14:paraId="4A344B41" w14:textId="3CECFB96" w:rsidR="00E86725" w:rsidRPr="006868CD" w:rsidRDefault="00E86725" w:rsidP="00E86725">
      <w:pPr>
        <w:spacing w:line="240" w:lineRule="auto"/>
        <w:rPr>
          <w:b/>
          <w:bCs/>
          <w:sz w:val="20"/>
          <w:szCs w:val="20"/>
        </w:rPr>
      </w:pPr>
      <w:r w:rsidRPr="006868CD">
        <w:rPr>
          <w:b/>
          <w:bCs/>
          <w:sz w:val="20"/>
          <w:szCs w:val="20"/>
        </w:rPr>
        <w:t xml:space="preserve">Udvalgets sammensætning </w:t>
      </w:r>
      <w:r>
        <w:rPr>
          <w:b/>
          <w:bCs/>
          <w:sz w:val="20"/>
          <w:szCs w:val="20"/>
        </w:rPr>
        <w:br/>
      </w:r>
      <w:r w:rsidRPr="006868CD">
        <w:rPr>
          <w:b/>
          <w:bCs/>
          <w:sz w:val="20"/>
          <w:szCs w:val="20"/>
        </w:rPr>
        <w:br/>
      </w:r>
      <w:r w:rsidRPr="006868CD">
        <w:rPr>
          <w:sz w:val="20"/>
          <w:szCs w:val="20"/>
        </w:rPr>
        <w:t xml:space="preserve">Biblioteksudvalget består af </w:t>
      </w:r>
      <w:r w:rsidR="000C341B">
        <w:rPr>
          <w:sz w:val="20"/>
          <w:szCs w:val="20"/>
        </w:rPr>
        <w:t>16</w:t>
      </w:r>
      <w:r w:rsidRPr="006868CD">
        <w:rPr>
          <w:sz w:val="20"/>
          <w:szCs w:val="20"/>
        </w:rPr>
        <w:t xml:space="preserve"> medlemmer. </w:t>
      </w:r>
    </w:p>
    <w:p w14:paraId="5337D81A" w14:textId="6A7C6E80" w:rsidR="00E86725" w:rsidRPr="006868CD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>• Bibliotekschef</w:t>
      </w:r>
      <w:r w:rsidR="00322D5B">
        <w:rPr>
          <w:sz w:val="20"/>
          <w:szCs w:val="20"/>
        </w:rPr>
        <w:t>en</w:t>
      </w:r>
      <w:r w:rsidRPr="006868CD">
        <w:rPr>
          <w:sz w:val="20"/>
          <w:szCs w:val="20"/>
        </w:rPr>
        <w:t xml:space="preserve"> er født medlem af og for</w:t>
      </w:r>
      <w:r w:rsidR="000C341B">
        <w:rPr>
          <w:sz w:val="20"/>
          <w:szCs w:val="20"/>
        </w:rPr>
        <w:t>person</w:t>
      </w:r>
      <w:r w:rsidRPr="006868CD">
        <w:rPr>
          <w:sz w:val="20"/>
          <w:szCs w:val="20"/>
        </w:rPr>
        <w:t xml:space="preserve"> for udvalget. </w:t>
      </w:r>
    </w:p>
    <w:p w14:paraId="206A2EF8" w14:textId="77777777" w:rsidR="00E86725" w:rsidRPr="006868CD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 xml:space="preserve">• De studerendes repræsentanter i universitetets bestyrelse udpeger </w:t>
      </w:r>
      <w:r>
        <w:rPr>
          <w:sz w:val="20"/>
          <w:szCs w:val="20"/>
        </w:rPr>
        <w:t>5</w:t>
      </w:r>
      <w:r w:rsidRPr="006868CD">
        <w:rPr>
          <w:sz w:val="20"/>
          <w:szCs w:val="20"/>
        </w:rPr>
        <w:t xml:space="preserve"> studerende til udvalget</w:t>
      </w:r>
      <w:r>
        <w:rPr>
          <w:sz w:val="20"/>
          <w:szCs w:val="20"/>
        </w:rPr>
        <w:t>, én for hvert fakultet</w:t>
      </w:r>
      <w:r w:rsidRPr="006868CD">
        <w:rPr>
          <w:sz w:val="20"/>
          <w:szCs w:val="20"/>
        </w:rPr>
        <w:t xml:space="preserve">. </w:t>
      </w:r>
    </w:p>
    <w:p w14:paraId="2498AB8C" w14:textId="0AA9997C" w:rsidR="00E86725" w:rsidRPr="006868CD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 xml:space="preserve">• </w:t>
      </w:r>
      <w:r w:rsidR="00F65658" w:rsidRPr="009A0233">
        <w:rPr>
          <w:sz w:val="20"/>
          <w:szCs w:val="20"/>
        </w:rPr>
        <w:t xml:space="preserve">Akademisk </w:t>
      </w:r>
      <w:r w:rsidR="00F65658">
        <w:rPr>
          <w:sz w:val="20"/>
          <w:szCs w:val="20"/>
        </w:rPr>
        <w:t>R</w:t>
      </w:r>
      <w:r w:rsidR="00F65658" w:rsidRPr="009A0233">
        <w:rPr>
          <w:sz w:val="20"/>
          <w:szCs w:val="20"/>
        </w:rPr>
        <w:t>åd på universitetets 5 fakulteter udpeger hver 2 medlemmer til udvalget, hvor minimum det ene medlem repræsenterer fagmiljøerne og det andet medlem repræsenterer fagmiljø, kollegialt organ eller ledelse.</w:t>
      </w:r>
    </w:p>
    <w:p w14:paraId="0FF9F054" w14:textId="0348D984" w:rsidR="00E86725" w:rsidRPr="006868CD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 xml:space="preserve">• Ved udpegning af medlemmer til udvalget </w:t>
      </w:r>
      <w:r w:rsidR="005B331C">
        <w:rPr>
          <w:sz w:val="20"/>
          <w:szCs w:val="20"/>
        </w:rPr>
        <w:t>tilskyndes til fokus</w:t>
      </w:r>
      <w:r w:rsidR="003938F6">
        <w:rPr>
          <w:sz w:val="20"/>
          <w:szCs w:val="20"/>
        </w:rPr>
        <w:t xml:space="preserve"> på repræsentation fra </w:t>
      </w:r>
      <w:r w:rsidRPr="006868CD">
        <w:rPr>
          <w:sz w:val="20"/>
          <w:szCs w:val="20"/>
        </w:rPr>
        <w:t xml:space="preserve">alle campusser. </w:t>
      </w:r>
    </w:p>
    <w:p w14:paraId="02859186" w14:textId="40E43484" w:rsidR="00E86725" w:rsidRPr="006868CD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>• Ved udpegning af medlemmer til udvalget må der om muligt tilstræbes en fordeling af udvalgets medlemme</w:t>
      </w:r>
      <w:r>
        <w:rPr>
          <w:sz w:val="20"/>
          <w:szCs w:val="20"/>
        </w:rPr>
        <w:t>r</w:t>
      </w:r>
      <w:r w:rsidR="00D12742">
        <w:rPr>
          <w:sz w:val="20"/>
          <w:szCs w:val="20"/>
        </w:rPr>
        <w:t>,</w:t>
      </w:r>
      <w:r>
        <w:rPr>
          <w:sz w:val="20"/>
          <w:szCs w:val="20"/>
        </w:rPr>
        <w:t xml:space="preserve"> der er i tråd med </w:t>
      </w:r>
      <w:r w:rsidRPr="001B114C">
        <w:rPr>
          <w:sz w:val="20"/>
          <w:szCs w:val="20"/>
        </w:rPr>
        <w:t xml:space="preserve">SDU's strategiske </w:t>
      </w:r>
      <w:r>
        <w:rPr>
          <w:sz w:val="20"/>
          <w:szCs w:val="20"/>
        </w:rPr>
        <w:t>ligestillings</w:t>
      </w:r>
      <w:r w:rsidRPr="001B114C">
        <w:rPr>
          <w:sz w:val="20"/>
          <w:szCs w:val="20"/>
        </w:rPr>
        <w:t>arbejde</w:t>
      </w:r>
      <w:r>
        <w:rPr>
          <w:sz w:val="20"/>
          <w:szCs w:val="20"/>
        </w:rPr>
        <w:t>.</w:t>
      </w:r>
    </w:p>
    <w:p w14:paraId="592C6E56" w14:textId="77777777" w:rsidR="00E86725" w:rsidRDefault="00E86725" w:rsidP="00E8672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Udvalget konstituerer sig med to næstforpersoner, der findes blandt medlemmerne, hhv. en studerende og en ansat. Næstforpersonerne forbereder sammen med formanden udvalgets møder.</w:t>
      </w:r>
    </w:p>
    <w:p w14:paraId="1891BCFA" w14:textId="77777777" w:rsidR="00E86725" w:rsidRPr="006868CD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 xml:space="preserve">Funktionsperioden er 4 år for medarbejderne og 2 år for de studerende. Genudpegning kan finde sted. </w:t>
      </w:r>
    </w:p>
    <w:p w14:paraId="2A0B843C" w14:textId="77777777" w:rsidR="00E86725" w:rsidRPr="006868CD" w:rsidRDefault="00E86725" w:rsidP="00E86725">
      <w:pPr>
        <w:spacing w:line="240" w:lineRule="auto"/>
        <w:rPr>
          <w:sz w:val="20"/>
          <w:szCs w:val="20"/>
        </w:rPr>
      </w:pPr>
    </w:p>
    <w:p w14:paraId="16DCBB3B" w14:textId="1CCD4EB5" w:rsidR="00E86725" w:rsidRDefault="00E86725" w:rsidP="00E86725">
      <w:pPr>
        <w:spacing w:line="240" w:lineRule="auto"/>
        <w:rPr>
          <w:sz w:val="20"/>
          <w:szCs w:val="20"/>
        </w:rPr>
      </w:pPr>
      <w:r w:rsidRPr="006868CD">
        <w:rPr>
          <w:b/>
          <w:bCs/>
          <w:sz w:val="20"/>
          <w:szCs w:val="20"/>
        </w:rPr>
        <w:t>Udvalgets møder m.v.</w:t>
      </w:r>
      <w:r w:rsidRPr="006868CD">
        <w:rPr>
          <w:sz w:val="20"/>
          <w:szCs w:val="20"/>
        </w:rPr>
        <w:t xml:space="preserve"> </w:t>
      </w:r>
      <w:r w:rsidRPr="006868CD">
        <w:rPr>
          <w:sz w:val="20"/>
          <w:szCs w:val="20"/>
        </w:rPr>
        <w:br/>
        <w:t>Biblioteksudvalget fastsætter selv mødefrekvens, og møderne ledes af udvalgets for</w:t>
      </w:r>
      <w:r w:rsidR="000C341B">
        <w:rPr>
          <w:sz w:val="20"/>
          <w:szCs w:val="20"/>
        </w:rPr>
        <w:t>person</w:t>
      </w:r>
      <w:r w:rsidRPr="006868CD">
        <w:rPr>
          <w:sz w:val="20"/>
          <w:szCs w:val="20"/>
        </w:rPr>
        <w:t xml:space="preserve">. </w:t>
      </w:r>
    </w:p>
    <w:p w14:paraId="1F6FB2D4" w14:textId="2BDE0ED3" w:rsidR="00D12742" w:rsidRPr="006868CD" w:rsidRDefault="00D12742" w:rsidP="00E8672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Der udarbejdes </w:t>
      </w:r>
      <w:r w:rsidR="00226CF8">
        <w:rPr>
          <w:sz w:val="20"/>
          <w:szCs w:val="20"/>
        </w:rPr>
        <w:t>referater fra møderne med henblik på videndeling med organisationen.</w:t>
      </w:r>
    </w:p>
    <w:p w14:paraId="0D5CC795" w14:textId="77777777" w:rsidR="00296E44" w:rsidRDefault="00E86725" w:rsidP="009A0233">
      <w:pPr>
        <w:spacing w:line="240" w:lineRule="auto"/>
        <w:rPr>
          <w:sz w:val="20"/>
          <w:szCs w:val="20"/>
        </w:rPr>
      </w:pPr>
      <w:r w:rsidRPr="006868CD">
        <w:rPr>
          <w:sz w:val="20"/>
          <w:szCs w:val="20"/>
        </w:rPr>
        <w:t xml:space="preserve">Biblioteket stiller administrativ bistand til rådighed for udvalget. </w:t>
      </w:r>
    </w:p>
    <w:p w14:paraId="34E28E1B" w14:textId="05A27691" w:rsidR="002D5562" w:rsidRPr="000B3D44" w:rsidRDefault="00E86725" w:rsidP="009A0233">
      <w:pPr>
        <w:spacing w:line="240" w:lineRule="auto"/>
      </w:pPr>
      <w:r w:rsidRPr="005F04DD">
        <w:rPr>
          <w:sz w:val="20"/>
          <w:szCs w:val="20"/>
        </w:rPr>
        <w:t xml:space="preserve">Godkendt af Universitetsrådet den </w:t>
      </w:r>
      <w:r w:rsidR="003C4D80" w:rsidRPr="005F04DD">
        <w:rPr>
          <w:sz w:val="20"/>
          <w:szCs w:val="20"/>
        </w:rPr>
        <w:t>1. november 2024</w:t>
      </w:r>
      <w:r w:rsidR="005F04DD">
        <w:rPr>
          <w:sz w:val="20"/>
          <w:szCs w:val="20"/>
        </w:rPr>
        <w:t xml:space="preserve">. </w:t>
      </w:r>
    </w:p>
    <w:sectPr w:rsidR="002D5562" w:rsidRPr="000B3D44" w:rsidSect="006D028A">
      <w:footerReference w:type="default" r:id="rId13"/>
      <w:headerReference w:type="first" r:id="rId14"/>
      <w:pgSz w:w="11906" w:h="16838" w:code="9"/>
      <w:pgMar w:top="2268" w:right="1274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E4DE" w14:textId="77777777" w:rsidR="007C138E" w:rsidRDefault="007C138E" w:rsidP="009E4B94">
      <w:pPr>
        <w:spacing w:line="240" w:lineRule="auto"/>
      </w:pPr>
      <w:r>
        <w:separator/>
      </w:r>
    </w:p>
  </w:endnote>
  <w:endnote w:type="continuationSeparator" w:id="0">
    <w:p w14:paraId="5EF5807A" w14:textId="77777777" w:rsidR="007C138E" w:rsidRDefault="007C138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2C1F" w14:textId="77777777"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56F1B1" wp14:editId="1382D10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28144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0" w:name="LAN_Page_1"/>
                          <w:r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>Sid</w:t>
                          </w:r>
                          <w:sdt>
                            <w:sdtPr>
                              <w:alias w:val="LAN_Page_1"/>
                              <w:tag w:val="{&quot;templafy&quot;:{&quot;id&quot;:&quot;4e062cbe-7eca-4d29-b2cb-cdce83c4c0ab&quot;}}"/>
                              <w:id w:val="232"/>
                            </w:sdtPr>
                            <w:sdtEndPr/>
                            <w:sdtContent>
                              <w:r>
                                <w:rPr>
                                  <w:rStyle w:val="Sidetal"/>
                                  <w:sz w:val="14"/>
                                  <w:szCs w:val="14"/>
                                </w:rPr>
                                <w:t>Side</w:t>
                              </w:r>
                            </w:sdtContent>
                          </w:sdt>
                          <w:bookmarkEnd w:id="0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6F1B1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" filled="f" stroked="f" strokeweight=".5pt">
              <v:textbox style="mso-fit-shape-to-text:t" inset="0,0,9.5mm,7.7mm">
                <w:txbxContent>
                  <w:p w14:paraId="50E28144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1" w:name="LAN_Page_1"/>
                    <w:r w:rsidRPr="003679E9">
                      <w:rPr>
                        <w:rStyle w:val="Sidetal"/>
                        <w:sz w:val="14"/>
                        <w:szCs w:val="14"/>
                      </w:rPr>
                      <w:t>Sid</w:t>
                    </w:r>
                    <w:sdt>
                      <w:sdtPr>
                        <w:alias w:val="LAN_Page_1"/>
                        <w:tag w:val="{&quot;templafy&quot;:{&quot;id&quot;:&quot;4e062cbe-7eca-4d29-b2cb-cdce83c4c0ab&quot;}}"/>
                        <w:id w:val="232"/>
                      </w:sdtPr>
                      <w:sdtContent>
                        <w:r>
                          <w:rPr>
                            <w:rStyle w:val="Sidetal"/>
                            <w:sz w:val="14"/>
                            <w:szCs w:val="14"/>
                          </w:rPr>
                          <w:t>Side</w:t>
                        </w:r>
                      </w:sdtContent>
                    </w:sdt>
                    <w:bookmarkEnd w:id="1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F269A" w14:textId="77777777" w:rsidR="007C138E" w:rsidRDefault="007C138E" w:rsidP="009E4B94">
      <w:pPr>
        <w:spacing w:line="240" w:lineRule="auto"/>
      </w:pPr>
      <w:r>
        <w:separator/>
      </w:r>
    </w:p>
  </w:footnote>
  <w:footnote w:type="continuationSeparator" w:id="0">
    <w:p w14:paraId="230B3D09" w14:textId="77777777" w:rsidR="007C138E" w:rsidRDefault="007C138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670A" w14:textId="77777777" w:rsidR="00385992" w:rsidRDefault="00385992">
    <w:pPr>
      <w:pStyle w:val="Sidehoved"/>
    </w:pPr>
    <w:r>
      <w:rPr>
        <w:noProof/>
        <w:lang w:eastAsia="da-DK"/>
      </w:rPr>
      <w:drawing>
        <wp:anchor distT="0" distB="0" distL="0" distR="0" simplePos="0" relativeHeight="251664384" behindDoc="0" locked="0" layoutInCell="1" allowOverlap="1" wp14:anchorId="1C9A6040" wp14:editId="696B3523">
          <wp:simplePos x="0" y="0"/>
          <wp:positionH relativeFrom="page">
            <wp:posOffset>6102985</wp:posOffset>
          </wp:positionH>
          <wp:positionV relativeFrom="page">
            <wp:posOffset>536575</wp:posOffset>
          </wp:positionV>
          <wp:extent cx="1116000" cy="302400"/>
          <wp:effectExtent l="0" t="0" r="8255" b="2540"/>
          <wp:wrapNone/>
          <wp:docPr id="1362870983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870983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7B639C"/>
    <w:multiLevelType w:val="hybridMultilevel"/>
    <w:tmpl w:val="5F72EFAA"/>
    <w:lvl w:ilvl="0" w:tplc="FD8A3CDA">
      <w:start w:val="1"/>
      <w:numFmt w:val="decimal"/>
      <w:lvlText w:val="%1)"/>
      <w:lvlJc w:val="left"/>
      <w:pPr>
        <w:ind w:left="1020" w:hanging="360"/>
      </w:pPr>
    </w:lvl>
    <w:lvl w:ilvl="1" w:tplc="CDC0C850">
      <w:start w:val="1"/>
      <w:numFmt w:val="decimal"/>
      <w:lvlText w:val="%2)"/>
      <w:lvlJc w:val="left"/>
      <w:pPr>
        <w:ind w:left="1020" w:hanging="360"/>
      </w:pPr>
    </w:lvl>
    <w:lvl w:ilvl="2" w:tplc="241A6C14">
      <w:start w:val="1"/>
      <w:numFmt w:val="decimal"/>
      <w:lvlText w:val="%3)"/>
      <w:lvlJc w:val="left"/>
      <w:pPr>
        <w:ind w:left="1020" w:hanging="360"/>
      </w:pPr>
    </w:lvl>
    <w:lvl w:ilvl="3" w:tplc="C66EF192">
      <w:start w:val="1"/>
      <w:numFmt w:val="decimal"/>
      <w:lvlText w:val="%4)"/>
      <w:lvlJc w:val="left"/>
      <w:pPr>
        <w:ind w:left="1020" w:hanging="360"/>
      </w:pPr>
    </w:lvl>
    <w:lvl w:ilvl="4" w:tplc="22208956">
      <w:start w:val="1"/>
      <w:numFmt w:val="decimal"/>
      <w:lvlText w:val="%5)"/>
      <w:lvlJc w:val="left"/>
      <w:pPr>
        <w:ind w:left="1020" w:hanging="360"/>
      </w:pPr>
    </w:lvl>
    <w:lvl w:ilvl="5" w:tplc="4C8E41CE">
      <w:start w:val="1"/>
      <w:numFmt w:val="decimal"/>
      <w:lvlText w:val="%6)"/>
      <w:lvlJc w:val="left"/>
      <w:pPr>
        <w:ind w:left="1020" w:hanging="360"/>
      </w:pPr>
    </w:lvl>
    <w:lvl w:ilvl="6" w:tplc="D5F2400A">
      <w:start w:val="1"/>
      <w:numFmt w:val="decimal"/>
      <w:lvlText w:val="%7)"/>
      <w:lvlJc w:val="left"/>
      <w:pPr>
        <w:ind w:left="1020" w:hanging="360"/>
      </w:pPr>
    </w:lvl>
    <w:lvl w:ilvl="7" w:tplc="10CE044C">
      <w:start w:val="1"/>
      <w:numFmt w:val="decimal"/>
      <w:lvlText w:val="%8)"/>
      <w:lvlJc w:val="left"/>
      <w:pPr>
        <w:ind w:left="1020" w:hanging="360"/>
      </w:pPr>
    </w:lvl>
    <w:lvl w:ilvl="8" w:tplc="14207B4C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226800544">
    <w:abstractNumId w:val="11"/>
  </w:num>
  <w:num w:numId="2" w16cid:durableId="1949922008">
    <w:abstractNumId w:val="7"/>
  </w:num>
  <w:num w:numId="3" w16cid:durableId="2036809159">
    <w:abstractNumId w:val="6"/>
  </w:num>
  <w:num w:numId="4" w16cid:durableId="1015839337">
    <w:abstractNumId w:val="5"/>
  </w:num>
  <w:num w:numId="5" w16cid:durableId="204413259">
    <w:abstractNumId w:val="4"/>
  </w:num>
  <w:num w:numId="6" w16cid:durableId="993334711">
    <w:abstractNumId w:val="10"/>
  </w:num>
  <w:num w:numId="7" w16cid:durableId="1795979457">
    <w:abstractNumId w:val="3"/>
  </w:num>
  <w:num w:numId="8" w16cid:durableId="743798412">
    <w:abstractNumId w:val="2"/>
  </w:num>
  <w:num w:numId="9" w16cid:durableId="2139297222">
    <w:abstractNumId w:val="1"/>
  </w:num>
  <w:num w:numId="10" w16cid:durableId="84887192">
    <w:abstractNumId w:val="0"/>
  </w:num>
  <w:num w:numId="11" w16cid:durableId="913395000">
    <w:abstractNumId w:val="8"/>
  </w:num>
  <w:num w:numId="12" w16cid:durableId="167258881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166942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25"/>
    <w:rsid w:val="0000251D"/>
    <w:rsid w:val="00004865"/>
    <w:rsid w:val="00010D64"/>
    <w:rsid w:val="00015895"/>
    <w:rsid w:val="0004455C"/>
    <w:rsid w:val="00053CB6"/>
    <w:rsid w:val="000877AC"/>
    <w:rsid w:val="000902C0"/>
    <w:rsid w:val="000903B4"/>
    <w:rsid w:val="00094ABD"/>
    <w:rsid w:val="000A61C7"/>
    <w:rsid w:val="000B3D44"/>
    <w:rsid w:val="000C341B"/>
    <w:rsid w:val="000C53D5"/>
    <w:rsid w:val="0012230C"/>
    <w:rsid w:val="001257E3"/>
    <w:rsid w:val="0013244F"/>
    <w:rsid w:val="00182651"/>
    <w:rsid w:val="0018409D"/>
    <w:rsid w:val="001F1AB1"/>
    <w:rsid w:val="002114B3"/>
    <w:rsid w:val="002167D4"/>
    <w:rsid w:val="00226CF8"/>
    <w:rsid w:val="002368F7"/>
    <w:rsid w:val="00243D09"/>
    <w:rsid w:val="00244D70"/>
    <w:rsid w:val="00245E93"/>
    <w:rsid w:val="0027011E"/>
    <w:rsid w:val="00277388"/>
    <w:rsid w:val="002830F0"/>
    <w:rsid w:val="00296E44"/>
    <w:rsid w:val="002D5562"/>
    <w:rsid w:val="002E20E7"/>
    <w:rsid w:val="002E74A4"/>
    <w:rsid w:val="00304F02"/>
    <w:rsid w:val="00322D5B"/>
    <w:rsid w:val="003333E8"/>
    <w:rsid w:val="0036198E"/>
    <w:rsid w:val="003664E6"/>
    <w:rsid w:val="003679E9"/>
    <w:rsid w:val="00385992"/>
    <w:rsid w:val="003938F6"/>
    <w:rsid w:val="003B35B0"/>
    <w:rsid w:val="003C4D80"/>
    <w:rsid w:val="003C4F9F"/>
    <w:rsid w:val="003C60F1"/>
    <w:rsid w:val="003E41E7"/>
    <w:rsid w:val="0040216A"/>
    <w:rsid w:val="00424709"/>
    <w:rsid w:val="00424AD9"/>
    <w:rsid w:val="0046701B"/>
    <w:rsid w:val="004C01B2"/>
    <w:rsid w:val="005136F7"/>
    <w:rsid w:val="005178A7"/>
    <w:rsid w:val="00544843"/>
    <w:rsid w:val="0056791F"/>
    <w:rsid w:val="005743F4"/>
    <w:rsid w:val="00582AE7"/>
    <w:rsid w:val="005A28D4"/>
    <w:rsid w:val="005B331C"/>
    <w:rsid w:val="005C5F97"/>
    <w:rsid w:val="005F04DD"/>
    <w:rsid w:val="005F1580"/>
    <w:rsid w:val="005F3ED8"/>
    <w:rsid w:val="005F6B57"/>
    <w:rsid w:val="00643FA0"/>
    <w:rsid w:val="00655B49"/>
    <w:rsid w:val="00681D83"/>
    <w:rsid w:val="006900C2"/>
    <w:rsid w:val="006B30A9"/>
    <w:rsid w:val="006D028A"/>
    <w:rsid w:val="006D7FFD"/>
    <w:rsid w:val="006E71F7"/>
    <w:rsid w:val="0070267E"/>
    <w:rsid w:val="00706E32"/>
    <w:rsid w:val="00722F2B"/>
    <w:rsid w:val="007540F0"/>
    <w:rsid w:val="007546AF"/>
    <w:rsid w:val="00765934"/>
    <w:rsid w:val="0077140E"/>
    <w:rsid w:val="00772B34"/>
    <w:rsid w:val="007C138E"/>
    <w:rsid w:val="007C5233"/>
    <w:rsid w:val="007E13A6"/>
    <w:rsid w:val="007E373C"/>
    <w:rsid w:val="007F61BF"/>
    <w:rsid w:val="008045AE"/>
    <w:rsid w:val="00813E50"/>
    <w:rsid w:val="008146F1"/>
    <w:rsid w:val="00834DE3"/>
    <w:rsid w:val="00843901"/>
    <w:rsid w:val="00854F6D"/>
    <w:rsid w:val="00881FA9"/>
    <w:rsid w:val="00892D08"/>
    <w:rsid w:val="00893791"/>
    <w:rsid w:val="00897471"/>
    <w:rsid w:val="008E5A6D"/>
    <w:rsid w:val="008F32DF"/>
    <w:rsid w:val="008F4D20"/>
    <w:rsid w:val="00931064"/>
    <w:rsid w:val="009338D1"/>
    <w:rsid w:val="00940286"/>
    <w:rsid w:val="0094757D"/>
    <w:rsid w:val="00951B25"/>
    <w:rsid w:val="009737E4"/>
    <w:rsid w:val="00973BE4"/>
    <w:rsid w:val="00983B74"/>
    <w:rsid w:val="00990263"/>
    <w:rsid w:val="009A0233"/>
    <w:rsid w:val="009A4CCC"/>
    <w:rsid w:val="009D1E80"/>
    <w:rsid w:val="009E4B94"/>
    <w:rsid w:val="00A11F60"/>
    <w:rsid w:val="00A52688"/>
    <w:rsid w:val="00A57EB1"/>
    <w:rsid w:val="00A91460"/>
    <w:rsid w:val="00A91DA5"/>
    <w:rsid w:val="00AB4582"/>
    <w:rsid w:val="00AC78E1"/>
    <w:rsid w:val="00AE2B94"/>
    <w:rsid w:val="00AF1D02"/>
    <w:rsid w:val="00B00D92"/>
    <w:rsid w:val="00B12ADB"/>
    <w:rsid w:val="00B23E31"/>
    <w:rsid w:val="00B26A35"/>
    <w:rsid w:val="00B77DB2"/>
    <w:rsid w:val="00BB4255"/>
    <w:rsid w:val="00C320B7"/>
    <w:rsid w:val="00C357EF"/>
    <w:rsid w:val="00C45E0A"/>
    <w:rsid w:val="00C700F5"/>
    <w:rsid w:val="00C84472"/>
    <w:rsid w:val="00CA0A7D"/>
    <w:rsid w:val="00CC17DF"/>
    <w:rsid w:val="00CC2204"/>
    <w:rsid w:val="00CC5F9C"/>
    <w:rsid w:val="00CC6322"/>
    <w:rsid w:val="00CE00C7"/>
    <w:rsid w:val="00D0743D"/>
    <w:rsid w:val="00D12742"/>
    <w:rsid w:val="00D257D0"/>
    <w:rsid w:val="00D27D0E"/>
    <w:rsid w:val="00D3752F"/>
    <w:rsid w:val="00D53670"/>
    <w:rsid w:val="00D7708F"/>
    <w:rsid w:val="00D96141"/>
    <w:rsid w:val="00DA1DFD"/>
    <w:rsid w:val="00DB31AF"/>
    <w:rsid w:val="00DC61BD"/>
    <w:rsid w:val="00DD1936"/>
    <w:rsid w:val="00DE2B28"/>
    <w:rsid w:val="00E27E17"/>
    <w:rsid w:val="00E45675"/>
    <w:rsid w:val="00E53EE9"/>
    <w:rsid w:val="00E76070"/>
    <w:rsid w:val="00E86725"/>
    <w:rsid w:val="00EB17AD"/>
    <w:rsid w:val="00EB4DCC"/>
    <w:rsid w:val="00EC3BD9"/>
    <w:rsid w:val="00EC5D5C"/>
    <w:rsid w:val="00F15363"/>
    <w:rsid w:val="00F17201"/>
    <w:rsid w:val="00F22995"/>
    <w:rsid w:val="00F5594D"/>
    <w:rsid w:val="00F57488"/>
    <w:rsid w:val="00F57948"/>
    <w:rsid w:val="00F65658"/>
    <w:rsid w:val="00F710A5"/>
    <w:rsid w:val="00F92D87"/>
    <w:rsid w:val="00F979C5"/>
    <w:rsid w:val="00FA3E93"/>
    <w:rsid w:val="00FA4150"/>
    <w:rsid w:val="00FB3EF8"/>
    <w:rsid w:val="00FE2C9C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56F32"/>
  <w15:docId w15:val="{C84A3891-27E1-4B09-93FE-F93830E8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25"/>
  </w:style>
  <w:style w:type="paragraph" w:styleId="Overskrift1">
    <w:name w:val="heading 1"/>
    <w:basedOn w:val="Normal"/>
    <w:next w:val="Normal"/>
    <w:link w:val="Overskrift1Tegn"/>
    <w:uiPriority w:val="9"/>
    <w:qFormat/>
    <w:rsid w:val="000B3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3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5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A602B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4B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7914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4B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7914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4B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A602B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4B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A602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4B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4B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3D44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3D44"/>
    <w:rPr>
      <w:rFonts w:asciiTheme="majorHAnsi" w:eastAsiaTheme="majorEastAsia" w:hAnsiTheme="majorHAnsi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594D"/>
    <w:rPr>
      <w:rFonts w:asciiTheme="majorHAnsi" w:eastAsiaTheme="majorEastAsia" w:hAnsiTheme="majorHAnsi" w:cstheme="majorBidi"/>
      <w:color w:val="5A602B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4865"/>
    <w:rPr>
      <w:rFonts w:asciiTheme="majorHAnsi" w:eastAsiaTheme="majorEastAsia" w:hAnsiTheme="majorHAnsi" w:cstheme="majorBidi"/>
      <w:i/>
      <w:iCs/>
      <w:color w:val="87914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4865"/>
    <w:rPr>
      <w:rFonts w:asciiTheme="majorHAnsi" w:eastAsiaTheme="majorEastAsia" w:hAnsiTheme="majorHAnsi" w:cstheme="majorBidi"/>
      <w:color w:val="87914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4865"/>
    <w:rPr>
      <w:rFonts w:asciiTheme="majorHAnsi" w:eastAsiaTheme="majorEastAsia" w:hAnsiTheme="majorHAnsi" w:cstheme="majorBidi"/>
      <w:color w:val="5A602B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4865"/>
    <w:rPr>
      <w:rFonts w:asciiTheme="majorHAnsi" w:eastAsiaTheme="majorEastAsia" w:hAnsiTheme="majorHAnsi" w:cstheme="majorBidi"/>
      <w:i/>
      <w:iCs/>
      <w:color w:val="5A602B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48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48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9E4B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3D44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3D44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0B3D44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0B3D44"/>
    <w:rPr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0B3D4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3D4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3D44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0B3D44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0B3D44"/>
    <w:rPr>
      <w:b/>
      <w:bCs/>
      <w:smallCaps/>
      <w:color w:val="auto"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5594D"/>
    <w:pPr>
      <w:spacing w:after="200" w:line="240" w:lineRule="auto"/>
    </w:pPr>
    <w:rPr>
      <w:i/>
      <w:iCs/>
      <w:color w:val="7A6040" w:themeColor="text2"/>
      <w:sz w:val="18"/>
      <w:szCs w:val="18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unhideWhenUsed/>
    <w:qFormat/>
    <w:rsid w:val="002E74A4"/>
    <w:pPr>
      <w:keepNext/>
      <w:keepLines/>
      <w:spacing w:before="240" w:after="0"/>
    </w:pPr>
    <w:rPr>
      <w:rFonts w:asciiTheme="majorHAnsi" w:eastAsiaTheme="majorEastAsia" w:hAnsiTheme="majorHAnsi" w:cstheme="majorBidi"/>
      <w:color w:val="879141" w:themeColor="accent1" w:themeShade="BF"/>
      <w:sz w:val="32"/>
      <w:szCs w:val="32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0B3D44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0B3D44"/>
    <w:rPr>
      <w:i/>
      <w:iCs/>
    </w:rPr>
  </w:style>
  <w:style w:type="character" w:styleId="Bogenstitel">
    <w:name w:val="Book Title"/>
    <w:basedOn w:val="Standardskrifttypeiafsnit"/>
    <w:uiPriority w:val="33"/>
    <w:qFormat/>
    <w:rsid w:val="000B3D44"/>
    <w:rPr>
      <w:b/>
      <w:bCs/>
      <w:i/>
      <w:iCs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character" w:styleId="Fremhv">
    <w:name w:val="Emphasis"/>
    <w:basedOn w:val="Standardskrifttypeiafsnit"/>
    <w:uiPriority w:val="20"/>
    <w:qFormat/>
    <w:rsid w:val="000B3D44"/>
    <w:rPr>
      <w:i/>
      <w:iCs/>
    </w:rPr>
  </w:style>
  <w:style w:type="paragraph" w:styleId="Listeafsnit">
    <w:name w:val="List Paragraph"/>
    <w:basedOn w:val="Normal"/>
    <w:uiPriority w:val="34"/>
    <w:qFormat/>
    <w:rsid w:val="000B3D44"/>
    <w:pPr>
      <w:ind w:left="720"/>
      <w:contextualSpacing/>
    </w:pPr>
  </w:style>
  <w:style w:type="paragraph" w:styleId="Korrektur">
    <w:name w:val="Revision"/>
    <w:hidden/>
    <w:uiPriority w:val="99"/>
    <w:semiHidden/>
    <w:rsid w:val="000C341B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3B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3B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3BE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73BE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73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la\AppData\Local\Temp\2\Templafy\WordVsto\Dokument%20kun%20med%20logo%20_%20document%20with%20logo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fyFormConfiguration><![CDATA[{"formFields":[],"formDataEntries":[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TemplafyTemplateConfiguration><![CDATA[{"elementsMetadata":[{"elementConfiguration":{"binding":"{{Translate(\"Page\")}}","removeAndKeepContent":false,"disableUpdates":false,"type":"text"},"type":"richTextContentControl","id":"4e062cbe-7eca-4d29-b2cb-cdce83c4c0ab"},{"elementConfiguration":{"binding":"{{Translate(\"Page\")}}","removeAndKeepContent":false,"disableUpdates":false,"type":"text"},"type":"richTextContentControl","id":"65d5dd69-20b4-48f7-b744-71af98019d6c"}],"transformationConfigurations":[],"templateName":"Dokument kun med logo / document with logo","templateDescription":"Tomt dokument kun med logo","enableDocumentContentUpdater":false,"version":"2.0"}]]></TemplafyTemplate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2EEE87934AB40914CAF5009744879" ma:contentTypeVersion="8" ma:contentTypeDescription="Opret et nyt dokument." ma:contentTypeScope="" ma:versionID="2c97c8f9bf787fc4a71f4bbc5df1b14a">
  <xsd:schema xmlns:xsd="http://www.w3.org/2001/XMLSchema" xmlns:xs="http://www.w3.org/2001/XMLSchema" xmlns:p="http://schemas.microsoft.com/office/2006/metadata/properties" xmlns:ns2="de28af0f-f174-442f-b980-84548850551c" xmlns:ns3="6414ce42-812b-42e9-bc5b-f66a25c1b95a" targetNamespace="http://schemas.microsoft.com/office/2006/metadata/properties" ma:root="true" ma:fieldsID="2ec3b8ce8e8aa5a3a19e37806aa8c492" ns2:_="" ns3:_="">
    <xsd:import namespace="de28af0f-f174-442f-b980-84548850551c"/>
    <xsd:import namespace="6414ce42-812b-42e9-bc5b-f66a25c1b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8af0f-f174-442f-b980-84548850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ce42-812b-42e9-bc5b-f66a25c1b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8F72D-A229-411D-BF33-DB8CF0639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6AF52-DB0B-45ED-8365-314F683365E8}">
  <ds:schemaRefs/>
</ds:datastoreItem>
</file>

<file path=customXml/itemProps3.xml><?xml version="1.0" encoding="utf-8"?>
<ds:datastoreItem xmlns:ds="http://schemas.openxmlformats.org/officeDocument/2006/customXml" ds:itemID="{E8DAE4EC-B781-47F8-847D-70AAF8051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E81E6C-087A-48A5-ACE8-63BCF8D53C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4EFAB4-E454-4D96-80FA-CAD028181308}">
  <ds:schemaRefs/>
</ds:datastoreItem>
</file>

<file path=customXml/itemProps6.xml><?xml version="1.0" encoding="utf-8"?>
<ds:datastoreItem xmlns:ds="http://schemas.openxmlformats.org/officeDocument/2006/customXml" ds:itemID="{54665A8F-B3B1-43BC-9E61-2044B6860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8af0f-f174-442f-b980-84548850551c"/>
    <ds:schemaRef ds:uri="6414ce42-812b-42e9-bc5b-f66a25c1b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kun med logo _ document with logo.dotx</Template>
  <TotalTime>4016</TotalTime>
  <Pages>1</Pages>
  <Words>334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Præst Knudsen</dc:creator>
  <cp:keywords/>
  <cp:lastModifiedBy>Kathrine Laursen</cp:lastModifiedBy>
  <cp:revision>3</cp:revision>
  <dcterms:created xsi:type="dcterms:W3CDTF">2024-11-04T12:55:00Z</dcterms:created>
  <dcterms:modified xsi:type="dcterms:W3CDTF">2024-12-09T06:57:00Z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636336307610028425</vt:lpwstr>
  </property>
  <property fmtid="{D5CDD505-2E9C-101B-9397-08002B2CF9AE}" pid="4" name="TemplafyUserProfileId">
    <vt:lpwstr>637830411358286485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  <property fmtid="{D5CDD505-2E9C-101B-9397-08002B2CF9AE}" pid="7" name="ContentTypeId">
    <vt:lpwstr>0x010100D292EEE87934AB40914CAF5009744879</vt:lpwstr>
  </property>
</Properties>
</file>